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17408" w14:textId="77777777" w:rsidR="003E4CA1" w:rsidRPr="0077165D" w:rsidRDefault="003E4CA1" w:rsidP="00655DDD">
      <w:pPr>
        <w:pStyle w:val="Heading3"/>
        <w:spacing w:before="0"/>
        <w:jc w:val="right"/>
        <w:rPr>
          <w:sz w:val="16"/>
          <w:szCs w:val="16"/>
        </w:rPr>
      </w:pPr>
      <w:r w:rsidRPr="0077165D">
        <w:rPr>
          <w:sz w:val="16"/>
          <w:szCs w:val="16"/>
        </w:rPr>
        <w:t>Národná banka Slovenska</w:t>
      </w:r>
    </w:p>
    <w:p w14:paraId="660D1638" w14:textId="77777777" w:rsidR="003E4CA1" w:rsidRPr="0077165D" w:rsidRDefault="003E4CA1" w:rsidP="00655DDD">
      <w:pPr>
        <w:pStyle w:val="Heading3"/>
        <w:spacing w:before="0"/>
        <w:jc w:val="right"/>
        <w:rPr>
          <w:sz w:val="16"/>
          <w:szCs w:val="16"/>
        </w:rPr>
      </w:pPr>
      <w:r w:rsidRPr="0077165D">
        <w:rPr>
          <w:sz w:val="16"/>
          <w:szCs w:val="16"/>
        </w:rPr>
        <w:t>Odbor dohľadu nad kapitálovým trhom</w:t>
      </w:r>
    </w:p>
    <w:p w14:paraId="1F1A4ED8" w14:textId="77777777" w:rsidR="003E4CA1" w:rsidRPr="0077165D" w:rsidRDefault="003E4CA1" w:rsidP="00655DDD">
      <w:pPr>
        <w:pStyle w:val="Heading3"/>
        <w:spacing w:before="0"/>
        <w:jc w:val="right"/>
        <w:rPr>
          <w:sz w:val="16"/>
          <w:szCs w:val="16"/>
        </w:rPr>
      </w:pPr>
      <w:r w:rsidRPr="0077165D">
        <w:rPr>
          <w:sz w:val="16"/>
          <w:szCs w:val="16"/>
        </w:rPr>
        <w:t xml:space="preserve">Oddelenie </w:t>
      </w:r>
      <w:r w:rsidR="00D30C26">
        <w:rPr>
          <w:sz w:val="16"/>
          <w:szCs w:val="16"/>
        </w:rPr>
        <w:t>prvostupňových konaní</w:t>
      </w:r>
    </w:p>
    <w:p w14:paraId="4F4F688B" w14:textId="77777777" w:rsidR="003E4CA1" w:rsidRPr="0077165D" w:rsidRDefault="003E4CA1" w:rsidP="00655DDD">
      <w:pPr>
        <w:pStyle w:val="Heading3"/>
        <w:spacing w:before="0"/>
        <w:jc w:val="right"/>
        <w:rPr>
          <w:sz w:val="16"/>
          <w:szCs w:val="16"/>
        </w:rPr>
      </w:pPr>
      <w:r w:rsidRPr="0077165D">
        <w:rPr>
          <w:sz w:val="16"/>
          <w:szCs w:val="16"/>
        </w:rPr>
        <w:t>Imricha Karvaša 1</w:t>
      </w:r>
    </w:p>
    <w:p w14:paraId="346A7F8D" w14:textId="77777777" w:rsidR="003E4CA1" w:rsidRPr="0077165D" w:rsidRDefault="003E4CA1" w:rsidP="00655DDD">
      <w:pPr>
        <w:pStyle w:val="Heading3"/>
        <w:spacing w:before="0"/>
        <w:jc w:val="right"/>
        <w:rPr>
          <w:sz w:val="16"/>
          <w:szCs w:val="16"/>
        </w:rPr>
      </w:pPr>
      <w:r w:rsidRPr="0077165D">
        <w:rPr>
          <w:sz w:val="16"/>
          <w:szCs w:val="16"/>
        </w:rPr>
        <w:t>813 25 Bratislava</w:t>
      </w:r>
    </w:p>
    <w:p w14:paraId="74AC2301" w14:textId="722952C9" w:rsidR="003E4CA1" w:rsidRDefault="003749B8" w:rsidP="003749B8">
      <w:pPr>
        <w:pStyle w:val="Heading1"/>
        <w:jc w:val="both"/>
      </w:pPr>
      <w:r w:rsidRPr="003749B8">
        <w:t xml:space="preserve">Žiadosť o </w:t>
      </w:r>
      <w:r w:rsidR="001E6022" w:rsidRPr="007A5885">
        <w:rPr>
          <w:b/>
          <w:bCs/>
          <w:color w:val="FF0000"/>
        </w:rPr>
        <w:t>ZMENU</w:t>
      </w:r>
      <w:r w:rsidRPr="007A5885">
        <w:rPr>
          <w:color w:val="FF0000"/>
        </w:rPr>
        <w:t xml:space="preserve"> </w:t>
      </w:r>
      <w:r w:rsidRPr="003749B8">
        <w:t xml:space="preserve">prístupových práv pre finančnú inštitúciu - navrhovateľa do aplikácie na zber informácií a do registra podľa zákona č. 186/2009 Z. z. </w:t>
      </w:r>
    </w:p>
    <w:p w14:paraId="0AC7D4F4" w14:textId="77777777" w:rsidR="003749B8" w:rsidRPr="00080ADC" w:rsidRDefault="003749B8" w:rsidP="00080ADC">
      <w:pPr>
        <w:pStyle w:val="ListParagraph"/>
        <w:ind w:left="0"/>
        <w:jc w:val="both"/>
        <w:rPr>
          <w:rStyle w:val="SubtleEmphasis"/>
          <w:color w:val="FF0000"/>
          <w:sz w:val="16"/>
          <w:szCs w:val="16"/>
        </w:rPr>
      </w:pPr>
      <w:r w:rsidRPr="00080ADC">
        <w:rPr>
          <w:rStyle w:val="SubtleEmphasis"/>
          <w:color w:val="FF0000"/>
          <w:sz w:val="16"/>
          <w:szCs w:val="16"/>
        </w:rPr>
        <w:t>(navrhovateľ je povinný vyplniť všetky požadované údaje)</w:t>
      </w:r>
    </w:p>
    <w:p w14:paraId="2F414439" w14:textId="77777777" w:rsidR="00D264B2" w:rsidRDefault="003163AA" w:rsidP="00655DDD">
      <w:pPr>
        <w:pStyle w:val="Heading2"/>
        <w:rPr>
          <w:b/>
          <w:bCs/>
        </w:rPr>
      </w:pPr>
      <w:r>
        <w:rPr>
          <w:b/>
          <w:bCs/>
        </w:rPr>
        <w:t xml:space="preserve">I. </w:t>
      </w:r>
      <w:r w:rsidR="00D264B2" w:rsidRPr="00655DDD">
        <w:rPr>
          <w:b/>
          <w:bCs/>
        </w:rPr>
        <w:t>Údaje o</w:t>
      </w:r>
      <w:r w:rsidR="003749B8">
        <w:rPr>
          <w:b/>
          <w:bCs/>
        </w:rPr>
        <w:t> </w:t>
      </w:r>
      <w:r w:rsidR="00C84744">
        <w:rPr>
          <w:b/>
          <w:bCs/>
        </w:rPr>
        <w:t>žiadateľovi</w:t>
      </w:r>
      <w:r w:rsidR="003749B8">
        <w:rPr>
          <w:b/>
          <w:bCs/>
        </w:rPr>
        <w:t xml:space="preserve"> – finančnej inštitúcii</w:t>
      </w:r>
    </w:p>
    <w:p w14:paraId="75E2FF4B" w14:textId="77777777" w:rsidR="00DE5A38" w:rsidRDefault="00282CE8" w:rsidP="00DE5A38">
      <w:pPr>
        <w:rPr>
          <w:sz w:val="22"/>
          <w:szCs w:val="22"/>
        </w:rPr>
      </w:pPr>
      <w:r w:rsidRPr="00E20364">
        <w:rPr>
          <w:b/>
          <w:bCs/>
          <w:sz w:val="22"/>
          <w:szCs w:val="22"/>
        </w:rPr>
        <w:t>Obchodné meno:</w:t>
      </w:r>
      <w:r w:rsidR="006660F0">
        <w:rPr>
          <w:b/>
          <w:bCs/>
          <w:sz w:val="22"/>
          <w:szCs w:val="22"/>
        </w:rPr>
        <w:t xml:space="preserve">    </w:t>
      </w:r>
      <w:r w:rsidRPr="00282CE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615101463"/>
          <w:placeholder>
            <w:docPart w:val="20308BC864F54630A8284CDA5913742D"/>
          </w:placeholder>
          <w:showingPlcHdr/>
          <w:text/>
        </w:sdtPr>
        <w:sdtContent>
          <w:r w:rsidR="00AE299B">
            <w:rPr>
              <w:rStyle w:val="PlaceholderText"/>
            </w:rPr>
            <w:t>n</w:t>
          </w:r>
          <w:r w:rsidR="00502DAA">
            <w:rPr>
              <w:rStyle w:val="PlaceholderText"/>
            </w:rPr>
            <w:t>ázov spoločnosti</w:t>
          </w:r>
        </w:sdtContent>
      </w:sdt>
    </w:p>
    <w:p w14:paraId="2068D01E" w14:textId="77777777" w:rsidR="00C218D3" w:rsidRPr="00282CE8" w:rsidRDefault="00C218D3" w:rsidP="00DE5A38">
      <w:pPr>
        <w:rPr>
          <w:sz w:val="22"/>
          <w:szCs w:val="22"/>
        </w:rPr>
      </w:pPr>
      <w:r>
        <w:rPr>
          <w:sz w:val="22"/>
          <w:szCs w:val="22"/>
        </w:rPr>
        <w:t xml:space="preserve">Finančná inštitúcia:   </w:t>
      </w:r>
      <w:sdt>
        <w:sdtPr>
          <w:rPr>
            <w:sz w:val="22"/>
            <w:szCs w:val="22"/>
          </w:rPr>
          <w:id w:val="-515535698"/>
          <w:placeholder>
            <w:docPart w:val="441F9FAA77A5404880E5CE7FD691C2C3"/>
          </w:placeholder>
          <w:showingPlcHdr/>
          <w:comboBox>
            <w:listItem w:value="Vyberte položku."/>
            <w:listItem w:displayText="banka" w:value="banka"/>
            <w:listItem w:displayText="zahraničná banka" w:value="zahraničná banka"/>
            <w:listItem w:displayText="pobočka zahraničnej banky" w:value="pobočka zahraničnej banky"/>
            <w:listItem w:displayText="poisťovňa" w:value="poisťovňa"/>
            <w:listItem w:displayText="poisťovňa z iného členského štátu" w:value="poisťovňa z iného členského štátu"/>
            <w:listItem w:displayText="pobočka poisťovne z iného členského štátu" w:value="pobočka poisťovne z iného členského štátu"/>
            <w:listItem w:displayText="zahraničná poisťovňa" w:value="zahraničná poisťovňa"/>
            <w:listItem w:displayText="pobočka zahraničnej poisťovne alebo zaisťovňa" w:value="pobočka zahraničnej poisťovne alebo zaisťovňa"/>
            <w:listItem w:displayText="kaptívna zaisťovňa" w:value="kaptívna zaisťovňa"/>
            <w:listItem w:displayText="zaisťovňa z iného členského štátu" w:value="zaisťovňa z iného členského štátu"/>
            <w:listItem w:displayText="pobočka zaisťovne z iného členského štátu" w:value="pobočka zaisťovne z iného členského štátu"/>
            <w:listItem w:displayText="zahraničná zaisťovňa" w:value="zahraničná zaisťovňa"/>
            <w:listItem w:displayText="pobočka zahraničnej zaisťovne" w:value="pobočka zahraničnej zaisťovne"/>
            <w:listItem w:displayText="obchodník s cennými papiermi" w:value="obchodník s cennými papiermi"/>
            <w:listItem w:displayText="zahraničný obchodník s cennými papiermi" w:value="zahraničný obchodník s cennými papiermi"/>
            <w:listItem w:displayText="pobočka zahraničného obchodníka s cennými papiermi" w:value="pobočka zahraničného obchodníka s cennými papiermi"/>
            <w:listItem w:displayText="správcovská spoločnosť" w:value="správcovská spoločnosť"/>
            <w:listItem w:displayText="zahraničná správcovská spoločnosť" w:value="zahraničná správcovská spoločnosť"/>
            <w:listItem w:displayText="pobočka zahraničnej správcovskej spoločnosti" w:value="pobočka zahraničnej správcovskej spoločnosti"/>
            <w:listItem w:displayText="zahraničná investičná spoločnosť" w:value="zahraničná investičná spoločnosť"/>
            <w:listItem w:displayText="doplnková dôchodková spoločnosť" w:value="doplnková dôchodková spoločnosť"/>
            <w:listItem w:displayText="zamestnanecká dôchodková spoločnosť" w:value="zamestnanecká dôchodková spoločnosť"/>
            <w:listItem w:displayText="dôchodková správcovská spoločnosť" w:value="dôchodková správcovská spoločnosť"/>
            <w:listItem w:displayText="inštitúcia elektronických peňazí" w:value="inštitúcia elektronických peňazí"/>
            <w:listItem w:displayText="zahraničná inštitúcia elektronických peňazí" w:value="zahraničná inštitúcia elektronických peňazí"/>
            <w:listItem w:displayText="pobočka zahraničnej inštitúcie elektronických peňazí" w:value="pobočka zahraničnej inštitúcie elektronických peňazí"/>
            <w:listItem w:displayText="iná právnická osoba vykonávajúca platobný styk" w:value="iná právnická osoba vykonávajúca platobný styk"/>
            <w:listItem w:displayText="veriteľ poskytujúci úvery na bývanie alebo spotrebiteľské úvery" w:value="veriteľ poskytujúci úvery na bývanie alebo spotrebiteľské úvery"/>
            <w:listItem w:displayText="iný veriteľ podľa osobitného predpisu" w:value="iný veriteľ podľa osobitného predpisu"/>
          </w:comboBox>
        </w:sdtPr>
        <w:sdtContent>
          <w:r w:rsidR="00857F8F">
            <w:rPr>
              <w:rStyle w:val="PlaceholderText"/>
            </w:rPr>
            <w:t>v</w:t>
          </w:r>
          <w:r w:rsidR="00CC489C" w:rsidRPr="00C632B4">
            <w:rPr>
              <w:rStyle w:val="PlaceholderText"/>
            </w:rPr>
            <w:t>yberte položku</w:t>
          </w:r>
        </w:sdtContent>
      </w:sdt>
    </w:p>
    <w:p w14:paraId="7004C9B7" w14:textId="77777777" w:rsidR="00DE5A38" w:rsidRPr="00282CE8" w:rsidRDefault="00282CE8" w:rsidP="00DE5A38">
      <w:pPr>
        <w:rPr>
          <w:sz w:val="22"/>
          <w:szCs w:val="22"/>
        </w:rPr>
      </w:pPr>
      <w:r w:rsidRPr="00282CE8">
        <w:rPr>
          <w:sz w:val="22"/>
          <w:szCs w:val="22"/>
        </w:rPr>
        <w:t>Sídlo (ulica, obec, štát):</w:t>
      </w:r>
      <w:r w:rsidR="006660F0">
        <w:rPr>
          <w:sz w:val="22"/>
          <w:szCs w:val="22"/>
        </w:rPr>
        <w:t xml:space="preserve">    </w:t>
      </w:r>
      <w:r w:rsidRPr="00282CE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444819875"/>
          <w:placeholder>
            <w:docPart w:val="BF2489B04A51453CA6527044B31C2F4D"/>
          </w:placeholder>
          <w:showingPlcHdr/>
          <w:text/>
        </w:sdtPr>
        <w:sdtContent>
          <w:r w:rsidR="003749B8">
            <w:rPr>
              <w:rStyle w:val="PlaceholderText"/>
            </w:rPr>
            <w:t>ulica</w:t>
          </w:r>
        </w:sdtContent>
      </w:sdt>
      <w:r w:rsidR="003749B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437857799"/>
          <w:placeholder>
            <w:docPart w:val="30ED5AC0BBB540A1AC05499933934D8D"/>
          </w:placeholder>
          <w:showingPlcHdr/>
        </w:sdtPr>
        <w:sdtContent>
          <w:r w:rsidR="003749B8" w:rsidRPr="003749B8">
            <w:rPr>
              <w:rStyle w:val="PlaceholderText"/>
            </w:rPr>
            <w:t>obec</w:t>
          </w:r>
        </w:sdtContent>
      </w:sdt>
      <w:r w:rsidR="003749B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916527050"/>
          <w:placeholder>
            <w:docPart w:val="28DD7839B3064EB7A1AF6D0ACB68CD40"/>
          </w:placeholder>
          <w:showingPlcHdr/>
        </w:sdtPr>
        <w:sdtContent>
          <w:r w:rsidR="003749B8" w:rsidRPr="003749B8">
            <w:rPr>
              <w:rStyle w:val="PlaceholderText"/>
            </w:rPr>
            <w:t>štát</w:t>
          </w:r>
        </w:sdtContent>
      </w:sdt>
    </w:p>
    <w:p w14:paraId="02BB61E1" w14:textId="77777777" w:rsidR="00282CE8" w:rsidRDefault="00282CE8" w:rsidP="00DE5A38">
      <w:pPr>
        <w:rPr>
          <w:sz w:val="22"/>
          <w:szCs w:val="22"/>
        </w:rPr>
      </w:pPr>
      <w:r>
        <w:rPr>
          <w:sz w:val="22"/>
          <w:szCs w:val="22"/>
        </w:rPr>
        <w:t>Právna forma: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2011165730"/>
          <w:placeholder>
            <w:docPart w:val="FA8611DF53FF410B910987027307CC22"/>
          </w:placeholder>
          <w:showingPlcHdr/>
          <w:comboBox>
            <w:listItem w:value="Vyberte položku."/>
            <w:listItem w:displayText="spoločnosť s ručením obmedzeným" w:value="spoločnosť s ručením obmedzeným"/>
            <w:listItem w:displayText="akciová spoločnosť" w:value="akciová spoločnosť"/>
            <w:listItem w:displayText="komanditná spoločnosť" w:value="komanditná spoločnosť"/>
            <w:listItem w:displayText="verejná obchodná spoločnosť" w:value="verejná obchodná spoločnosť"/>
            <w:listItem w:displayText="jednoduchá spoločnosť na akcie" w:value="jednoduchá spoločnosť na akcie"/>
            <w:listItem w:displayText="iné" w:value="iné"/>
          </w:comboBox>
        </w:sdtPr>
        <w:sdtContent>
          <w:r w:rsidR="00857F8F">
            <w:rPr>
              <w:rStyle w:val="PlaceholderText"/>
            </w:rPr>
            <w:t>v</w:t>
          </w:r>
          <w:r w:rsidR="003749B8" w:rsidRPr="00C632B4">
            <w:rPr>
              <w:rStyle w:val="PlaceholderText"/>
            </w:rPr>
            <w:t>yberte položku</w:t>
          </w:r>
        </w:sdtContent>
      </w:sdt>
    </w:p>
    <w:p w14:paraId="69A69388" w14:textId="77777777" w:rsidR="00D32FB0" w:rsidRDefault="00D32FB0" w:rsidP="00DE5A38">
      <w:pPr>
        <w:rPr>
          <w:sz w:val="22"/>
          <w:szCs w:val="22"/>
        </w:rPr>
      </w:pPr>
      <w:r>
        <w:rPr>
          <w:sz w:val="22"/>
          <w:szCs w:val="22"/>
        </w:rPr>
        <w:t>IČO: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282307031"/>
          <w:placeholder>
            <w:docPart w:val="D3E02DB6228F448C82FB07FE722F6919"/>
          </w:placeholder>
          <w:showingPlcHdr/>
          <w:text/>
        </w:sdtPr>
        <w:sdtContent>
          <w:r w:rsidR="00502DAA">
            <w:rPr>
              <w:rStyle w:val="PlaceholderText"/>
            </w:rPr>
            <w:t>IČO</w:t>
          </w:r>
          <w:r w:rsidR="00C218D3">
            <w:rPr>
              <w:rStyle w:val="PlaceholderText"/>
            </w:rPr>
            <w:t xml:space="preserve"> ak bolo pridelené na území SR</w:t>
          </w:r>
        </w:sdtContent>
      </w:sdt>
    </w:p>
    <w:p w14:paraId="3676BB59" w14:textId="77777777" w:rsidR="00C218D3" w:rsidRDefault="00C218D3" w:rsidP="00DE5A38">
      <w:pPr>
        <w:rPr>
          <w:sz w:val="22"/>
          <w:szCs w:val="22"/>
        </w:rPr>
      </w:pPr>
      <w:r>
        <w:rPr>
          <w:sz w:val="22"/>
          <w:szCs w:val="22"/>
        </w:rPr>
        <w:t xml:space="preserve">LEI:   </w:t>
      </w:r>
      <w:sdt>
        <w:sdtPr>
          <w:rPr>
            <w:sz w:val="22"/>
            <w:szCs w:val="22"/>
          </w:rPr>
          <w:id w:val="833728601"/>
          <w:placeholder>
            <w:docPart w:val="B8DD37CCE3BB4B5385E15578541F19C0"/>
          </w:placeholder>
          <w:showingPlcHdr/>
        </w:sdtPr>
        <w:sdtContent>
          <w:r>
            <w:rPr>
              <w:rStyle w:val="PlaceholderText"/>
            </w:rPr>
            <w:t>LEI v prípade, ak nebolo pridelené IČO na území SR</w:t>
          </w:r>
        </w:sdtContent>
      </w:sdt>
    </w:p>
    <w:p w14:paraId="03FE283E" w14:textId="77777777" w:rsidR="00D32FB0" w:rsidRDefault="00D32FB0" w:rsidP="00DE5A38">
      <w:pPr>
        <w:rPr>
          <w:sz w:val="22"/>
          <w:szCs w:val="22"/>
        </w:rPr>
      </w:pPr>
      <w:r>
        <w:rPr>
          <w:sz w:val="22"/>
          <w:szCs w:val="22"/>
        </w:rPr>
        <w:t>Adresa elektronickej pošty: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233890005"/>
          <w:placeholder>
            <w:docPart w:val="9D80862309E5465E9B54FBE1E3E598A2"/>
          </w:placeholder>
          <w:showingPlcHdr/>
        </w:sdtPr>
        <w:sdtContent>
          <w:r w:rsidR="00502DAA">
            <w:rPr>
              <w:rStyle w:val="PlaceholderText"/>
            </w:rPr>
            <w:t>email</w:t>
          </w:r>
        </w:sdtContent>
      </w:sdt>
    </w:p>
    <w:p w14:paraId="485A7D02" w14:textId="2DC9033E" w:rsidR="00D32FB0" w:rsidRDefault="00D32FB0" w:rsidP="00DE5A38">
      <w:pPr>
        <w:rPr>
          <w:sz w:val="22"/>
          <w:szCs w:val="22"/>
        </w:rPr>
      </w:pPr>
      <w:r>
        <w:rPr>
          <w:sz w:val="22"/>
          <w:szCs w:val="22"/>
        </w:rPr>
        <w:t>Telefónne číslo: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bookmarkStart w:id="0" w:name="_Hlk129612202"/>
      <w:sdt>
        <w:sdtPr>
          <w:rPr>
            <w:sz w:val="22"/>
            <w:szCs w:val="22"/>
          </w:rPr>
          <w:id w:val="305900048"/>
          <w:placeholder>
            <w:docPart w:val="710E98C028794BC59B3815C75BCF67D0"/>
          </w:placeholder>
          <w:showingPlcHdr/>
          <w:text/>
        </w:sdtPr>
        <w:sdtContent>
          <w:r w:rsidR="00502DAA">
            <w:rPr>
              <w:rStyle w:val="PlaceholderText"/>
            </w:rPr>
            <w:t>telefónne číslo</w:t>
          </w:r>
        </w:sdtContent>
      </w:sdt>
      <w:bookmarkEnd w:id="0"/>
    </w:p>
    <w:p w14:paraId="527A8F31" w14:textId="77777777" w:rsidR="00731DAD" w:rsidRPr="00C218D3" w:rsidRDefault="00731DAD" w:rsidP="00C218D3">
      <w:pPr>
        <w:pStyle w:val="Heading3"/>
        <w:rPr>
          <w:b/>
          <w:bCs/>
        </w:rPr>
      </w:pPr>
      <w:r w:rsidRPr="00C218D3">
        <w:rPr>
          <w:b/>
          <w:bCs/>
        </w:rPr>
        <w:t>Ž</w:t>
      </w:r>
      <w:r w:rsidR="00606951" w:rsidRPr="00C218D3">
        <w:rPr>
          <w:b/>
          <w:bCs/>
        </w:rPr>
        <w:t>i</w:t>
      </w:r>
      <w:r w:rsidRPr="00C218D3">
        <w:rPr>
          <w:b/>
          <w:bCs/>
        </w:rPr>
        <w:t xml:space="preserve">adateľ so sídlom mimo územia </w:t>
      </w:r>
      <w:r w:rsidR="00606951" w:rsidRPr="00C218D3">
        <w:rPr>
          <w:b/>
          <w:bCs/>
        </w:rPr>
        <w:t>SR:</w:t>
      </w:r>
    </w:p>
    <w:p w14:paraId="42D41FFF" w14:textId="77777777" w:rsidR="00E20364" w:rsidRDefault="00606951" w:rsidP="00DE5A38">
      <w:pPr>
        <w:rPr>
          <w:sz w:val="22"/>
          <w:szCs w:val="22"/>
        </w:rPr>
      </w:pPr>
      <w:r>
        <w:rPr>
          <w:sz w:val="22"/>
          <w:szCs w:val="22"/>
        </w:rPr>
        <w:t>Názov organizačnej zložky podniku v SR 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664736720"/>
          <w:placeholder>
            <w:docPart w:val="996784D3B47D4D21822A7F199E6780EA"/>
          </w:placeholder>
          <w:showingPlcHdr/>
          <w:text/>
        </w:sdtPr>
        <w:sdtContent>
          <w:r w:rsidR="00502DAA">
            <w:rPr>
              <w:rStyle w:val="PlaceholderText"/>
            </w:rPr>
            <w:t>názov organizačnej zožky</w:t>
          </w:r>
        </w:sdtContent>
      </w:sdt>
    </w:p>
    <w:p w14:paraId="5EDC4144" w14:textId="77777777" w:rsidR="00606951" w:rsidRDefault="00606951" w:rsidP="00DE5A38">
      <w:pPr>
        <w:rPr>
          <w:sz w:val="22"/>
          <w:szCs w:val="22"/>
        </w:rPr>
      </w:pPr>
      <w:r>
        <w:rPr>
          <w:sz w:val="22"/>
          <w:szCs w:val="22"/>
        </w:rPr>
        <w:t>Adresa umiestnenia organizačnej zložky na území SR 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523636272"/>
          <w:placeholder>
            <w:docPart w:val="CD315B54F93F472BB4DDADCB9C4B6A12"/>
          </w:placeholder>
          <w:showingPlcHdr/>
          <w:text/>
        </w:sdtPr>
        <w:sdtContent>
          <w:r w:rsidR="00502DAA">
            <w:rPr>
              <w:rStyle w:val="PlaceholderText"/>
            </w:rPr>
            <w:t>adresa</w:t>
          </w:r>
        </w:sdtContent>
      </w:sdt>
    </w:p>
    <w:p w14:paraId="42C0C06B" w14:textId="77777777" w:rsidR="00606951" w:rsidRDefault="00606951" w:rsidP="00DE5A38">
      <w:pPr>
        <w:rPr>
          <w:sz w:val="22"/>
          <w:szCs w:val="22"/>
        </w:rPr>
      </w:pPr>
      <w:r>
        <w:rPr>
          <w:sz w:val="22"/>
          <w:szCs w:val="22"/>
        </w:rPr>
        <w:t>Telefónne číslo organizačnej zložky na území SR 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2141410046"/>
          <w:placeholder>
            <w:docPart w:val="5C005F97DAEA46428EF1B4403766D3A1"/>
          </w:placeholder>
          <w:showingPlcHdr/>
          <w:text/>
        </w:sdtPr>
        <w:sdtContent>
          <w:r w:rsidR="00502DAA">
            <w:rPr>
              <w:rStyle w:val="PlaceholderText"/>
            </w:rPr>
            <w:t>telefónne číslo</w:t>
          </w:r>
        </w:sdtContent>
      </w:sdt>
    </w:p>
    <w:p w14:paraId="77A2A63B" w14:textId="77777777" w:rsidR="00606951" w:rsidRDefault="00606951" w:rsidP="00DE5A38">
      <w:pPr>
        <w:rPr>
          <w:sz w:val="22"/>
          <w:szCs w:val="22"/>
        </w:rPr>
      </w:pPr>
      <w:r>
        <w:rPr>
          <w:sz w:val="22"/>
          <w:szCs w:val="22"/>
        </w:rPr>
        <w:t>Adresa elektronickej pošty organizačnej</w:t>
      </w:r>
      <w:r w:rsidR="00C85CD3">
        <w:rPr>
          <w:sz w:val="22"/>
          <w:szCs w:val="22"/>
        </w:rPr>
        <w:t xml:space="preserve"> zložky na území SR :</w:t>
      </w:r>
      <w:r w:rsidR="006660F0">
        <w:rPr>
          <w:sz w:val="22"/>
          <w:szCs w:val="22"/>
        </w:rPr>
        <w:t xml:space="preserve">    </w:t>
      </w:r>
      <w:r w:rsidR="00C85CD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230454120"/>
          <w:placeholder>
            <w:docPart w:val="4E774ADA80A5447786EB9A2DEFBF40D6"/>
          </w:placeholder>
          <w:showingPlcHdr/>
          <w:text/>
        </w:sdtPr>
        <w:sdtContent>
          <w:r w:rsidR="00502DAA">
            <w:rPr>
              <w:rStyle w:val="PlaceholderText"/>
            </w:rPr>
            <w:t>email</w:t>
          </w:r>
        </w:sdtContent>
      </w:sdt>
    </w:p>
    <w:p w14:paraId="7089F31F" w14:textId="77777777" w:rsidR="00080ADC" w:rsidRPr="00C218D3" w:rsidRDefault="00080ADC" w:rsidP="00C218D3">
      <w:pPr>
        <w:pStyle w:val="Heading2"/>
        <w:rPr>
          <w:b/>
          <w:bCs/>
        </w:rPr>
      </w:pPr>
      <w:r w:rsidRPr="00C218D3">
        <w:rPr>
          <w:b/>
          <w:bCs/>
        </w:rPr>
        <w:t xml:space="preserve">Zodpovedná osoba, ktorej majú byť </w:t>
      </w:r>
      <w:r w:rsidRPr="001E6022">
        <w:rPr>
          <w:b/>
          <w:bCs/>
          <w:color w:val="00B050"/>
        </w:rPr>
        <w:t xml:space="preserve">pridelené </w:t>
      </w:r>
      <w:r w:rsidRPr="00C218D3">
        <w:rPr>
          <w:b/>
          <w:bCs/>
        </w:rPr>
        <w:t xml:space="preserve">prístupové práva: </w:t>
      </w:r>
    </w:p>
    <w:p w14:paraId="7740D90E" w14:textId="77777777" w:rsidR="0011733B" w:rsidRDefault="0011733B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Titul, meno, priezvisko:    </w:t>
      </w:r>
      <w:sdt>
        <w:sdtPr>
          <w:rPr>
            <w:sz w:val="22"/>
            <w:szCs w:val="22"/>
          </w:rPr>
          <w:id w:val="-1016078570"/>
          <w:placeholder>
            <w:docPart w:val="CF3FA2AE726E49D78B68FB7DC954CA84"/>
          </w:placeholder>
          <w:showingPlcHdr/>
        </w:sdtPr>
        <w:sdtContent>
          <w:r w:rsidRPr="0011733B">
            <w:rPr>
              <w:rStyle w:val="PlaceholderText"/>
            </w:rPr>
            <w:t>titul, meno, priezvisko</w:t>
          </w:r>
        </w:sdtContent>
      </w:sdt>
    </w:p>
    <w:p w14:paraId="0DD3E467" w14:textId="77777777" w:rsidR="0011733B" w:rsidRDefault="0011733B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Email:    </w:t>
      </w:r>
      <w:sdt>
        <w:sdtPr>
          <w:rPr>
            <w:sz w:val="22"/>
            <w:szCs w:val="22"/>
          </w:rPr>
          <w:id w:val="-1377930220"/>
          <w:placeholder>
            <w:docPart w:val="C0F90CFB508E402E9B5AEF108F5BC82E"/>
          </w:placeholder>
          <w:showingPlcHdr/>
        </w:sdtPr>
        <w:sdtContent>
          <w:r>
            <w:rPr>
              <w:rStyle w:val="PlaceholderText"/>
            </w:rPr>
            <w:t>email</w:t>
          </w:r>
        </w:sdtContent>
      </w:sdt>
    </w:p>
    <w:p w14:paraId="14EDEFB4" w14:textId="77777777" w:rsidR="0011733B" w:rsidRDefault="0011733B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Telefónne číslo:    </w:t>
      </w:r>
      <w:sdt>
        <w:sdtPr>
          <w:rPr>
            <w:sz w:val="22"/>
            <w:szCs w:val="22"/>
          </w:rPr>
          <w:id w:val="2139984907"/>
          <w:placeholder>
            <w:docPart w:val="E5440A1BA6A84B8DABDD89F26354FB5F"/>
          </w:placeholder>
          <w:showingPlcHdr/>
        </w:sdtPr>
        <w:sdtContent>
          <w:r>
            <w:rPr>
              <w:rStyle w:val="PlaceholderText"/>
            </w:rPr>
            <w:t>telefónne číslo</w:t>
          </w:r>
        </w:sdtContent>
      </w:sdt>
    </w:p>
    <w:p w14:paraId="07118D48" w14:textId="77777777" w:rsidR="00C20524" w:rsidRPr="00C218D3" w:rsidRDefault="00C20524" w:rsidP="00C20524">
      <w:pPr>
        <w:pStyle w:val="Heading2"/>
        <w15:collapsed/>
        <w:rPr>
          <w:b/>
          <w:bCs/>
        </w:rPr>
      </w:pPr>
      <w:r w:rsidRPr="00C218D3">
        <w:rPr>
          <w:b/>
          <w:bCs/>
        </w:rPr>
        <w:t xml:space="preserve">Zodpovedná osoba, ktorej majú byť </w:t>
      </w:r>
      <w:r w:rsidRPr="001E6022">
        <w:rPr>
          <w:b/>
          <w:bCs/>
          <w:color w:val="00B050"/>
        </w:rPr>
        <w:t xml:space="preserve">pridelené </w:t>
      </w:r>
      <w:r w:rsidRPr="00C218D3">
        <w:rPr>
          <w:b/>
          <w:bCs/>
        </w:rPr>
        <w:t xml:space="preserve">prístupové práva: </w:t>
      </w:r>
    </w:p>
    <w:p w14:paraId="4765C22C" w14:textId="77777777" w:rsidR="00C20524" w:rsidRDefault="00C20524" w:rsidP="00C20524">
      <w:pPr>
        <w:rPr>
          <w:sz w:val="22"/>
          <w:szCs w:val="22"/>
        </w:rPr>
      </w:pPr>
      <w:r>
        <w:rPr>
          <w:sz w:val="22"/>
          <w:szCs w:val="22"/>
        </w:rPr>
        <w:t xml:space="preserve">Titul, meno, priezvisko:    </w:t>
      </w:r>
      <w:sdt>
        <w:sdtPr>
          <w:rPr>
            <w:sz w:val="22"/>
            <w:szCs w:val="22"/>
          </w:rPr>
          <w:id w:val="-672803271"/>
          <w:placeholder>
            <w:docPart w:val="D24EB641829E420EBCA0A7519D40F203"/>
          </w:placeholder>
          <w:showingPlcHdr/>
        </w:sdtPr>
        <w:sdtContent>
          <w:r w:rsidRPr="0011733B">
            <w:rPr>
              <w:rStyle w:val="PlaceholderText"/>
            </w:rPr>
            <w:t>titul, meno, priezvisko</w:t>
          </w:r>
        </w:sdtContent>
      </w:sdt>
    </w:p>
    <w:p w14:paraId="25D6E29C" w14:textId="77777777" w:rsidR="00C20524" w:rsidRDefault="00C20524" w:rsidP="00C20524">
      <w:pPr>
        <w:rPr>
          <w:sz w:val="22"/>
          <w:szCs w:val="22"/>
        </w:rPr>
      </w:pPr>
      <w:r>
        <w:rPr>
          <w:sz w:val="22"/>
          <w:szCs w:val="22"/>
        </w:rPr>
        <w:t xml:space="preserve">Email:    </w:t>
      </w:r>
      <w:sdt>
        <w:sdtPr>
          <w:rPr>
            <w:sz w:val="22"/>
            <w:szCs w:val="22"/>
          </w:rPr>
          <w:id w:val="-1152511057"/>
          <w:placeholder>
            <w:docPart w:val="730CA8FB972B46479FE6ED6C5A2CEE56"/>
          </w:placeholder>
          <w:showingPlcHdr/>
        </w:sdtPr>
        <w:sdtContent>
          <w:r>
            <w:rPr>
              <w:rStyle w:val="PlaceholderText"/>
            </w:rPr>
            <w:t>email</w:t>
          </w:r>
        </w:sdtContent>
      </w:sdt>
    </w:p>
    <w:p w14:paraId="3FC03F3B" w14:textId="77777777" w:rsidR="00C20524" w:rsidRDefault="00C20524" w:rsidP="00C20524">
      <w:pPr>
        <w:rPr>
          <w:sz w:val="22"/>
          <w:szCs w:val="22"/>
        </w:rPr>
      </w:pPr>
      <w:r>
        <w:rPr>
          <w:sz w:val="22"/>
          <w:szCs w:val="22"/>
        </w:rPr>
        <w:t xml:space="preserve">Telefónne číslo:    </w:t>
      </w:r>
      <w:sdt>
        <w:sdtPr>
          <w:rPr>
            <w:sz w:val="22"/>
            <w:szCs w:val="22"/>
          </w:rPr>
          <w:id w:val="1734970550"/>
          <w:placeholder>
            <w:docPart w:val="51DC4827110F4D27955CD137A8784671"/>
          </w:placeholder>
          <w:showingPlcHdr/>
        </w:sdtPr>
        <w:sdtContent>
          <w:r>
            <w:rPr>
              <w:rStyle w:val="PlaceholderText"/>
            </w:rPr>
            <w:t>telefónne číslo</w:t>
          </w:r>
        </w:sdtContent>
      </w:sdt>
    </w:p>
    <w:p w14:paraId="4D469BFD" w14:textId="77777777" w:rsidR="00C20524" w:rsidRPr="00C218D3" w:rsidRDefault="00C20524" w:rsidP="00C20524">
      <w:pPr>
        <w:pStyle w:val="Heading2"/>
        <w15:collapsed/>
        <w:rPr>
          <w:b/>
          <w:bCs/>
        </w:rPr>
      </w:pPr>
      <w:r w:rsidRPr="00C218D3">
        <w:rPr>
          <w:b/>
          <w:bCs/>
        </w:rPr>
        <w:t xml:space="preserve">Zodpovedná osoba, ktorej majú byť </w:t>
      </w:r>
      <w:r w:rsidRPr="001E6022">
        <w:rPr>
          <w:b/>
          <w:bCs/>
          <w:color w:val="00B050"/>
        </w:rPr>
        <w:t xml:space="preserve">pridelené </w:t>
      </w:r>
      <w:r w:rsidRPr="00C218D3">
        <w:rPr>
          <w:b/>
          <w:bCs/>
        </w:rPr>
        <w:t xml:space="preserve">prístupové práva: </w:t>
      </w:r>
    </w:p>
    <w:p w14:paraId="28DB25C8" w14:textId="77777777" w:rsidR="00C20524" w:rsidRDefault="00C20524" w:rsidP="00C20524">
      <w:pPr>
        <w:rPr>
          <w:sz w:val="22"/>
          <w:szCs w:val="22"/>
        </w:rPr>
      </w:pPr>
      <w:r>
        <w:rPr>
          <w:sz w:val="22"/>
          <w:szCs w:val="22"/>
        </w:rPr>
        <w:t xml:space="preserve">Titul, meno, priezvisko:    </w:t>
      </w:r>
      <w:sdt>
        <w:sdtPr>
          <w:rPr>
            <w:sz w:val="22"/>
            <w:szCs w:val="22"/>
          </w:rPr>
          <w:id w:val="1899854628"/>
          <w:placeholder>
            <w:docPart w:val="EEC6B367627B427EB61C33DF840A0A4B"/>
          </w:placeholder>
          <w:showingPlcHdr/>
        </w:sdtPr>
        <w:sdtContent>
          <w:r w:rsidRPr="0011733B">
            <w:rPr>
              <w:rStyle w:val="PlaceholderText"/>
            </w:rPr>
            <w:t>titul, meno, priezvisko</w:t>
          </w:r>
        </w:sdtContent>
      </w:sdt>
    </w:p>
    <w:p w14:paraId="7A454092" w14:textId="77777777" w:rsidR="00C20524" w:rsidRDefault="00C20524" w:rsidP="00C20524">
      <w:pPr>
        <w:rPr>
          <w:sz w:val="22"/>
          <w:szCs w:val="22"/>
        </w:rPr>
      </w:pPr>
      <w:r>
        <w:rPr>
          <w:sz w:val="22"/>
          <w:szCs w:val="22"/>
        </w:rPr>
        <w:t xml:space="preserve">Email:    </w:t>
      </w:r>
      <w:sdt>
        <w:sdtPr>
          <w:rPr>
            <w:sz w:val="22"/>
            <w:szCs w:val="22"/>
          </w:rPr>
          <w:id w:val="-2102099912"/>
          <w:placeholder>
            <w:docPart w:val="37D1F2DEC1E8474B806A5E59AD20B236"/>
          </w:placeholder>
          <w:showingPlcHdr/>
        </w:sdtPr>
        <w:sdtContent>
          <w:r>
            <w:rPr>
              <w:rStyle w:val="PlaceholderText"/>
            </w:rPr>
            <w:t>email</w:t>
          </w:r>
        </w:sdtContent>
      </w:sdt>
    </w:p>
    <w:p w14:paraId="4DCB15DA" w14:textId="77777777" w:rsidR="00C20524" w:rsidRDefault="00C20524" w:rsidP="00C20524">
      <w:pPr>
        <w:rPr>
          <w:sz w:val="22"/>
          <w:szCs w:val="22"/>
        </w:rPr>
      </w:pPr>
      <w:r>
        <w:rPr>
          <w:sz w:val="22"/>
          <w:szCs w:val="22"/>
        </w:rPr>
        <w:t xml:space="preserve">Telefónne číslo:    </w:t>
      </w:r>
      <w:sdt>
        <w:sdtPr>
          <w:rPr>
            <w:sz w:val="22"/>
            <w:szCs w:val="22"/>
          </w:rPr>
          <w:id w:val="959152943"/>
          <w:placeholder>
            <w:docPart w:val="48CCB819975042FC8A18F38C7D175E15"/>
          </w:placeholder>
          <w:showingPlcHdr/>
        </w:sdtPr>
        <w:sdtContent>
          <w:r>
            <w:rPr>
              <w:rStyle w:val="PlaceholderText"/>
            </w:rPr>
            <w:t>telefónne číslo</w:t>
          </w:r>
        </w:sdtContent>
      </w:sdt>
    </w:p>
    <w:p w14:paraId="03122CEF" w14:textId="77777777" w:rsidR="00C20524" w:rsidRPr="00C218D3" w:rsidRDefault="00C20524" w:rsidP="00C20524">
      <w:pPr>
        <w:pStyle w:val="Heading2"/>
        <w15:collapsed/>
        <w:rPr>
          <w:b/>
          <w:bCs/>
        </w:rPr>
      </w:pPr>
      <w:r w:rsidRPr="00C218D3">
        <w:rPr>
          <w:b/>
          <w:bCs/>
        </w:rPr>
        <w:t xml:space="preserve">Zodpovedná osoba, ktorej majú byť </w:t>
      </w:r>
      <w:r w:rsidRPr="001E6022">
        <w:rPr>
          <w:b/>
          <w:bCs/>
          <w:color w:val="00B050"/>
        </w:rPr>
        <w:t xml:space="preserve">pridelené </w:t>
      </w:r>
      <w:r w:rsidRPr="00C218D3">
        <w:rPr>
          <w:b/>
          <w:bCs/>
        </w:rPr>
        <w:t xml:space="preserve">prístupové práva: </w:t>
      </w:r>
    </w:p>
    <w:p w14:paraId="6B526D0B" w14:textId="77777777" w:rsidR="00C20524" w:rsidRDefault="00C20524" w:rsidP="00C20524">
      <w:pPr>
        <w:rPr>
          <w:sz w:val="22"/>
          <w:szCs w:val="22"/>
        </w:rPr>
      </w:pPr>
      <w:r>
        <w:rPr>
          <w:sz w:val="22"/>
          <w:szCs w:val="22"/>
        </w:rPr>
        <w:t xml:space="preserve">Titul, meno, priezvisko:    </w:t>
      </w:r>
      <w:sdt>
        <w:sdtPr>
          <w:rPr>
            <w:sz w:val="22"/>
            <w:szCs w:val="22"/>
          </w:rPr>
          <w:id w:val="1712683752"/>
          <w:placeholder>
            <w:docPart w:val="0722BC4C3CC44A01B5CA449A1072BED6"/>
          </w:placeholder>
          <w:showingPlcHdr/>
        </w:sdtPr>
        <w:sdtContent>
          <w:r w:rsidRPr="0011733B">
            <w:rPr>
              <w:rStyle w:val="PlaceholderText"/>
            </w:rPr>
            <w:t>titul, meno, priezvisko</w:t>
          </w:r>
        </w:sdtContent>
      </w:sdt>
    </w:p>
    <w:p w14:paraId="542E1CE2" w14:textId="77777777" w:rsidR="00C20524" w:rsidRDefault="00C20524" w:rsidP="00C20524">
      <w:pPr>
        <w:rPr>
          <w:sz w:val="22"/>
          <w:szCs w:val="22"/>
        </w:rPr>
      </w:pPr>
      <w:r>
        <w:rPr>
          <w:sz w:val="22"/>
          <w:szCs w:val="22"/>
        </w:rPr>
        <w:t xml:space="preserve">Email:    </w:t>
      </w:r>
      <w:sdt>
        <w:sdtPr>
          <w:rPr>
            <w:sz w:val="22"/>
            <w:szCs w:val="22"/>
          </w:rPr>
          <w:id w:val="1931309983"/>
          <w:placeholder>
            <w:docPart w:val="FF76D3C77C21459BA9E647F75581DA36"/>
          </w:placeholder>
          <w:showingPlcHdr/>
        </w:sdtPr>
        <w:sdtContent>
          <w:r>
            <w:rPr>
              <w:rStyle w:val="PlaceholderText"/>
            </w:rPr>
            <w:t>email</w:t>
          </w:r>
        </w:sdtContent>
      </w:sdt>
    </w:p>
    <w:p w14:paraId="0816EB70" w14:textId="77777777" w:rsidR="00C20524" w:rsidRDefault="00C20524" w:rsidP="00C20524">
      <w:pPr>
        <w:rPr>
          <w:sz w:val="22"/>
          <w:szCs w:val="22"/>
        </w:rPr>
      </w:pPr>
      <w:r>
        <w:rPr>
          <w:sz w:val="22"/>
          <w:szCs w:val="22"/>
        </w:rPr>
        <w:t xml:space="preserve">Telefónne číslo:    </w:t>
      </w:r>
      <w:sdt>
        <w:sdtPr>
          <w:rPr>
            <w:sz w:val="22"/>
            <w:szCs w:val="22"/>
          </w:rPr>
          <w:id w:val="99304002"/>
          <w:placeholder>
            <w:docPart w:val="6DC04779088E4FD88BF654F381B1DFA8"/>
          </w:placeholder>
          <w:showingPlcHdr/>
        </w:sdtPr>
        <w:sdtContent>
          <w:r>
            <w:rPr>
              <w:rStyle w:val="PlaceholderText"/>
            </w:rPr>
            <w:t>telefónne číslo</w:t>
          </w:r>
        </w:sdtContent>
      </w:sdt>
    </w:p>
    <w:p w14:paraId="7252D94A" w14:textId="77777777" w:rsidR="00C20524" w:rsidRPr="00C218D3" w:rsidRDefault="00C20524" w:rsidP="00C20524">
      <w:pPr>
        <w:pStyle w:val="Heading2"/>
        <w15:collapsed/>
        <w:rPr>
          <w:b/>
          <w:bCs/>
        </w:rPr>
      </w:pPr>
      <w:r w:rsidRPr="00C218D3">
        <w:rPr>
          <w:b/>
          <w:bCs/>
        </w:rPr>
        <w:t xml:space="preserve">Zodpovedná osoba, ktorej majú byť </w:t>
      </w:r>
      <w:r w:rsidRPr="001E6022">
        <w:rPr>
          <w:b/>
          <w:bCs/>
          <w:color w:val="00B050"/>
        </w:rPr>
        <w:t xml:space="preserve">pridelené </w:t>
      </w:r>
      <w:r w:rsidRPr="00C218D3">
        <w:rPr>
          <w:b/>
          <w:bCs/>
        </w:rPr>
        <w:t xml:space="preserve">prístupové práva: </w:t>
      </w:r>
    </w:p>
    <w:p w14:paraId="6F66CF29" w14:textId="77777777" w:rsidR="00C20524" w:rsidRDefault="00C20524" w:rsidP="00C20524">
      <w:pPr>
        <w:rPr>
          <w:sz w:val="22"/>
          <w:szCs w:val="22"/>
        </w:rPr>
      </w:pPr>
      <w:r>
        <w:rPr>
          <w:sz w:val="22"/>
          <w:szCs w:val="22"/>
        </w:rPr>
        <w:t xml:space="preserve">Titul, meno, priezvisko:    </w:t>
      </w:r>
      <w:sdt>
        <w:sdtPr>
          <w:rPr>
            <w:sz w:val="22"/>
            <w:szCs w:val="22"/>
          </w:rPr>
          <w:id w:val="-1995552165"/>
          <w:placeholder>
            <w:docPart w:val="81DEEEB7AE3D4B56B787EFF2495605F3"/>
          </w:placeholder>
          <w:showingPlcHdr/>
        </w:sdtPr>
        <w:sdtContent>
          <w:r w:rsidRPr="0011733B">
            <w:rPr>
              <w:rStyle w:val="PlaceholderText"/>
            </w:rPr>
            <w:t>titul, meno, priezvisko</w:t>
          </w:r>
        </w:sdtContent>
      </w:sdt>
    </w:p>
    <w:p w14:paraId="56264BA8" w14:textId="77777777" w:rsidR="00C20524" w:rsidRDefault="00C20524" w:rsidP="00C20524">
      <w:pPr>
        <w:rPr>
          <w:sz w:val="22"/>
          <w:szCs w:val="22"/>
        </w:rPr>
      </w:pPr>
      <w:r>
        <w:rPr>
          <w:sz w:val="22"/>
          <w:szCs w:val="22"/>
        </w:rPr>
        <w:t xml:space="preserve">Email:    </w:t>
      </w:r>
      <w:sdt>
        <w:sdtPr>
          <w:rPr>
            <w:sz w:val="22"/>
            <w:szCs w:val="22"/>
          </w:rPr>
          <w:id w:val="-742021769"/>
          <w:placeholder>
            <w:docPart w:val="0EA56E81511D4E6D823405614C495BD8"/>
          </w:placeholder>
          <w:showingPlcHdr/>
        </w:sdtPr>
        <w:sdtContent>
          <w:r>
            <w:rPr>
              <w:rStyle w:val="PlaceholderText"/>
            </w:rPr>
            <w:t>email</w:t>
          </w:r>
        </w:sdtContent>
      </w:sdt>
    </w:p>
    <w:p w14:paraId="16315E4D" w14:textId="77777777" w:rsidR="00C20524" w:rsidRDefault="00C20524" w:rsidP="00C20524">
      <w:pPr>
        <w:rPr>
          <w:sz w:val="22"/>
          <w:szCs w:val="22"/>
        </w:rPr>
      </w:pPr>
      <w:r>
        <w:rPr>
          <w:sz w:val="22"/>
          <w:szCs w:val="22"/>
        </w:rPr>
        <w:t xml:space="preserve">Telefónne číslo:    </w:t>
      </w:r>
      <w:sdt>
        <w:sdtPr>
          <w:rPr>
            <w:sz w:val="22"/>
            <w:szCs w:val="22"/>
          </w:rPr>
          <w:id w:val="388930582"/>
          <w:placeholder>
            <w:docPart w:val="C3EB1107CC074F86B53C7DBEF702A051"/>
          </w:placeholder>
          <w:showingPlcHdr/>
        </w:sdtPr>
        <w:sdtContent>
          <w:r>
            <w:rPr>
              <w:rStyle w:val="PlaceholderText"/>
            </w:rPr>
            <w:t>telefónne číslo</w:t>
          </w:r>
        </w:sdtContent>
      </w:sdt>
    </w:p>
    <w:p w14:paraId="7EFB6385" w14:textId="77777777" w:rsidR="00C20524" w:rsidRDefault="00C20524" w:rsidP="00C20524">
      <w:pPr>
        <w:rPr>
          <w:sz w:val="22"/>
          <w:szCs w:val="22"/>
        </w:rPr>
      </w:pPr>
    </w:p>
    <w:p w14:paraId="0D25E453" w14:textId="77777777" w:rsidR="00C20524" w:rsidRDefault="00C20524" w:rsidP="00C20524">
      <w:pPr>
        <w:outlineLvl w:val="1"/>
        <w:rPr>
          <w:rStyle w:val="Strong"/>
        </w:rPr>
      </w:pPr>
    </w:p>
    <w:p w14:paraId="68904E76" w14:textId="0D192B54" w:rsidR="001E6022" w:rsidRPr="00C218D3" w:rsidRDefault="001E6022" w:rsidP="001E6022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</w:rPr>
      </w:pPr>
      <w:r w:rsidRPr="00C218D3">
        <w:rPr>
          <w:b/>
          <w:bCs/>
        </w:rPr>
        <w:lastRenderedPageBreak/>
        <w:t xml:space="preserve">Zodpovedná osoba, ktorej majú byť </w:t>
      </w:r>
      <w:r w:rsidRPr="001E6022">
        <w:rPr>
          <w:b/>
          <w:bCs/>
          <w:color w:val="FF0000"/>
        </w:rPr>
        <w:t xml:space="preserve">zrušené </w:t>
      </w:r>
      <w:r w:rsidRPr="00C218D3">
        <w:rPr>
          <w:b/>
          <w:bCs/>
        </w:rPr>
        <w:t xml:space="preserve">prístupové práva: </w:t>
      </w:r>
    </w:p>
    <w:p w14:paraId="031EEEBF" w14:textId="77777777" w:rsidR="001E6022" w:rsidRDefault="001E6022" w:rsidP="001E6022">
      <w:pPr>
        <w:rPr>
          <w:sz w:val="22"/>
          <w:szCs w:val="22"/>
        </w:rPr>
      </w:pPr>
      <w:r>
        <w:rPr>
          <w:sz w:val="22"/>
          <w:szCs w:val="22"/>
        </w:rPr>
        <w:t xml:space="preserve">Titul, meno, priezvisko:    </w:t>
      </w:r>
      <w:sdt>
        <w:sdtPr>
          <w:rPr>
            <w:sz w:val="22"/>
            <w:szCs w:val="22"/>
          </w:rPr>
          <w:id w:val="1011499267"/>
          <w:placeholder>
            <w:docPart w:val="DF4C3F478E9645A38666C34DD3395BF7"/>
          </w:placeholder>
          <w:showingPlcHdr/>
        </w:sdtPr>
        <w:sdtContent>
          <w:r w:rsidRPr="0011733B">
            <w:rPr>
              <w:rStyle w:val="PlaceholderText"/>
            </w:rPr>
            <w:t>titul, meno, priezvisko</w:t>
          </w:r>
        </w:sdtContent>
      </w:sdt>
    </w:p>
    <w:p w14:paraId="54B9BBC0" w14:textId="77777777" w:rsidR="001E6022" w:rsidRDefault="001E6022" w:rsidP="001E6022">
      <w:pPr>
        <w:rPr>
          <w:sz w:val="22"/>
          <w:szCs w:val="22"/>
        </w:rPr>
      </w:pPr>
      <w:r>
        <w:rPr>
          <w:sz w:val="22"/>
          <w:szCs w:val="22"/>
        </w:rPr>
        <w:t xml:space="preserve">Email:    </w:t>
      </w:r>
      <w:sdt>
        <w:sdtPr>
          <w:rPr>
            <w:sz w:val="22"/>
            <w:szCs w:val="22"/>
          </w:rPr>
          <w:id w:val="1937791032"/>
          <w:placeholder>
            <w:docPart w:val="2A5B86CCE9674B6DBEF96F0C5067F90F"/>
          </w:placeholder>
          <w:showingPlcHdr/>
        </w:sdtPr>
        <w:sdtContent>
          <w:r>
            <w:rPr>
              <w:rStyle w:val="PlaceholderText"/>
            </w:rPr>
            <w:t>email</w:t>
          </w:r>
        </w:sdtContent>
      </w:sdt>
    </w:p>
    <w:p w14:paraId="74648E97" w14:textId="77777777" w:rsidR="001E6022" w:rsidRDefault="001E6022" w:rsidP="001E6022">
      <w:pPr>
        <w:rPr>
          <w:sz w:val="22"/>
          <w:szCs w:val="22"/>
        </w:rPr>
      </w:pPr>
      <w:r>
        <w:rPr>
          <w:sz w:val="22"/>
          <w:szCs w:val="22"/>
        </w:rPr>
        <w:t xml:space="preserve">Telefónne číslo:    </w:t>
      </w:r>
      <w:sdt>
        <w:sdtPr>
          <w:rPr>
            <w:sz w:val="22"/>
            <w:szCs w:val="22"/>
          </w:rPr>
          <w:id w:val="-1259678324"/>
          <w:placeholder>
            <w:docPart w:val="C1A4584028854D678D2E25DEAFFEDBBD"/>
          </w:placeholder>
          <w:showingPlcHdr/>
        </w:sdtPr>
        <w:sdtContent>
          <w:r>
            <w:rPr>
              <w:rStyle w:val="PlaceholderText"/>
            </w:rPr>
            <w:t>telefónne číslo</w:t>
          </w:r>
        </w:sdtContent>
      </w:sdt>
    </w:p>
    <w:p w14:paraId="50BF1F88" w14:textId="366D88A3" w:rsidR="001E6022" w:rsidRPr="00C218D3" w:rsidRDefault="001E6022" w:rsidP="001E6022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15:collapsed/>
        <w:rPr>
          <w:b/>
          <w:bCs/>
        </w:rPr>
      </w:pPr>
      <w:r w:rsidRPr="00C218D3">
        <w:rPr>
          <w:b/>
          <w:bCs/>
        </w:rPr>
        <w:t xml:space="preserve">Zodpovedná osoba, ktorej majú byť </w:t>
      </w:r>
      <w:r w:rsidRPr="001E6022">
        <w:rPr>
          <w:b/>
          <w:bCs/>
          <w:color w:val="FF0000"/>
        </w:rPr>
        <w:t xml:space="preserve">zrušené </w:t>
      </w:r>
      <w:r w:rsidRPr="00C218D3">
        <w:rPr>
          <w:b/>
          <w:bCs/>
        </w:rPr>
        <w:t xml:space="preserve">prístupové práva: </w:t>
      </w:r>
    </w:p>
    <w:p w14:paraId="4F2974CE" w14:textId="77777777" w:rsidR="001E6022" w:rsidRDefault="001E6022" w:rsidP="001E6022">
      <w:pPr>
        <w:rPr>
          <w:sz w:val="22"/>
          <w:szCs w:val="22"/>
        </w:rPr>
      </w:pPr>
      <w:r>
        <w:rPr>
          <w:sz w:val="22"/>
          <w:szCs w:val="22"/>
        </w:rPr>
        <w:t xml:space="preserve">Titul, meno, priezvisko:    </w:t>
      </w:r>
      <w:sdt>
        <w:sdtPr>
          <w:rPr>
            <w:sz w:val="22"/>
            <w:szCs w:val="22"/>
          </w:rPr>
          <w:id w:val="-1116592482"/>
          <w:placeholder>
            <w:docPart w:val="DCC1BFD2597B4931B93299CAE5E8C4DA"/>
          </w:placeholder>
          <w:showingPlcHdr/>
        </w:sdtPr>
        <w:sdtContent>
          <w:r w:rsidRPr="0011733B">
            <w:rPr>
              <w:rStyle w:val="PlaceholderText"/>
            </w:rPr>
            <w:t>titul, meno, priezvisko</w:t>
          </w:r>
        </w:sdtContent>
      </w:sdt>
    </w:p>
    <w:p w14:paraId="0472D8DC" w14:textId="77777777" w:rsidR="001E6022" w:rsidRDefault="001E6022" w:rsidP="001E6022">
      <w:pPr>
        <w:rPr>
          <w:sz w:val="22"/>
          <w:szCs w:val="22"/>
        </w:rPr>
      </w:pPr>
      <w:r>
        <w:rPr>
          <w:sz w:val="22"/>
          <w:szCs w:val="22"/>
        </w:rPr>
        <w:t xml:space="preserve">Email:    </w:t>
      </w:r>
      <w:sdt>
        <w:sdtPr>
          <w:rPr>
            <w:sz w:val="22"/>
            <w:szCs w:val="22"/>
          </w:rPr>
          <w:id w:val="-871461303"/>
          <w:placeholder>
            <w:docPart w:val="AD902FE142624C56B31058CFE4B49763"/>
          </w:placeholder>
          <w:showingPlcHdr/>
        </w:sdtPr>
        <w:sdtContent>
          <w:r>
            <w:rPr>
              <w:rStyle w:val="PlaceholderText"/>
            </w:rPr>
            <w:t>email</w:t>
          </w:r>
        </w:sdtContent>
      </w:sdt>
    </w:p>
    <w:p w14:paraId="44F6111D" w14:textId="77777777" w:rsidR="001E6022" w:rsidRDefault="001E6022" w:rsidP="001E6022">
      <w:pPr>
        <w:rPr>
          <w:sz w:val="22"/>
          <w:szCs w:val="22"/>
        </w:rPr>
      </w:pPr>
      <w:r>
        <w:rPr>
          <w:sz w:val="22"/>
          <w:szCs w:val="22"/>
        </w:rPr>
        <w:t xml:space="preserve">Telefónne číslo:    </w:t>
      </w:r>
      <w:sdt>
        <w:sdtPr>
          <w:rPr>
            <w:sz w:val="22"/>
            <w:szCs w:val="22"/>
          </w:rPr>
          <w:id w:val="-435135611"/>
          <w:placeholder>
            <w:docPart w:val="C5D025D6E6DA440993497526AF7F9CF4"/>
          </w:placeholder>
          <w:showingPlcHdr/>
        </w:sdtPr>
        <w:sdtContent>
          <w:r>
            <w:rPr>
              <w:rStyle w:val="PlaceholderText"/>
            </w:rPr>
            <w:t>telefónne číslo</w:t>
          </w:r>
        </w:sdtContent>
      </w:sdt>
    </w:p>
    <w:p w14:paraId="2EFB7149" w14:textId="0FD9714A" w:rsidR="001E6022" w:rsidRPr="00C218D3" w:rsidRDefault="001E6022" w:rsidP="001E6022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15:collapsed/>
        <w:rPr>
          <w:b/>
          <w:bCs/>
        </w:rPr>
      </w:pPr>
      <w:r w:rsidRPr="00C218D3">
        <w:rPr>
          <w:b/>
          <w:bCs/>
        </w:rPr>
        <w:t xml:space="preserve">Zodpovedná osoba, ktorej majú byť </w:t>
      </w:r>
      <w:r w:rsidRPr="001E6022">
        <w:rPr>
          <w:b/>
          <w:bCs/>
          <w:color w:val="FF0000"/>
        </w:rPr>
        <w:t xml:space="preserve">zrušené </w:t>
      </w:r>
      <w:r w:rsidRPr="00C218D3">
        <w:rPr>
          <w:b/>
          <w:bCs/>
        </w:rPr>
        <w:t xml:space="preserve">prístupové práva: </w:t>
      </w:r>
    </w:p>
    <w:p w14:paraId="7F35B8A2" w14:textId="77777777" w:rsidR="001E6022" w:rsidRDefault="001E6022" w:rsidP="001E6022">
      <w:pPr>
        <w:rPr>
          <w:sz w:val="22"/>
          <w:szCs w:val="22"/>
        </w:rPr>
      </w:pPr>
      <w:r>
        <w:rPr>
          <w:sz w:val="22"/>
          <w:szCs w:val="22"/>
        </w:rPr>
        <w:t xml:space="preserve">Titul, meno, priezvisko:    </w:t>
      </w:r>
      <w:sdt>
        <w:sdtPr>
          <w:rPr>
            <w:sz w:val="22"/>
            <w:szCs w:val="22"/>
          </w:rPr>
          <w:id w:val="1608858770"/>
          <w:placeholder>
            <w:docPart w:val="48A92053F67C4CBCADA95AB4BAC5F83F"/>
          </w:placeholder>
          <w:showingPlcHdr/>
        </w:sdtPr>
        <w:sdtContent>
          <w:r w:rsidRPr="0011733B">
            <w:rPr>
              <w:rStyle w:val="PlaceholderText"/>
            </w:rPr>
            <w:t>titul, meno, priezvisko</w:t>
          </w:r>
        </w:sdtContent>
      </w:sdt>
    </w:p>
    <w:p w14:paraId="4AF92B1E" w14:textId="77777777" w:rsidR="001E6022" w:rsidRDefault="001E6022" w:rsidP="001E6022">
      <w:pPr>
        <w:rPr>
          <w:sz w:val="22"/>
          <w:szCs w:val="22"/>
        </w:rPr>
      </w:pPr>
      <w:r>
        <w:rPr>
          <w:sz w:val="22"/>
          <w:szCs w:val="22"/>
        </w:rPr>
        <w:t xml:space="preserve">Email:    </w:t>
      </w:r>
      <w:sdt>
        <w:sdtPr>
          <w:rPr>
            <w:sz w:val="22"/>
            <w:szCs w:val="22"/>
          </w:rPr>
          <w:id w:val="-303319886"/>
          <w:placeholder>
            <w:docPart w:val="1CEFA6A41162491DBC522DDB65CD409A"/>
          </w:placeholder>
          <w:showingPlcHdr/>
        </w:sdtPr>
        <w:sdtContent>
          <w:r>
            <w:rPr>
              <w:rStyle w:val="PlaceholderText"/>
            </w:rPr>
            <w:t>email</w:t>
          </w:r>
        </w:sdtContent>
      </w:sdt>
    </w:p>
    <w:p w14:paraId="53F7F8EF" w14:textId="77777777" w:rsidR="001E6022" w:rsidRDefault="001E6022" w:rsidP="001E6022">
      <w:pPr>
        <w:rPr>
          <w:sz w:val="22"/>
          <w:szCs w:val="22"/>
        </w:rPr>
      </w:pPr>
      <w:r>
        <w:rPr>
          <w:sz w:val="22"/>
          <w:szCs w:val="22"/>
        </w:rPr>
        <w:t xml:space="preserve">Telefónne číslo:    </w:t>
      </w:r>
      <w:sdt>
        <w:sdtPr>
          <w:rPr>
            <w:sz w:val="22"/>
            <w:szCs w:val="22"/>
          </w:rPr>
          <w:id w:val="1911265899"/>
          <w:placeholder>
            <w:docPart w:val="3EA92F4397BA40519BB46C9E7EFE7A5F"/>
          </w:placeholder>
          <w:showingPlcHdr/>
        </w:sdtPr>
        <w:sdtContent>
          <w:r>
            <w:rPr>
              <w:rStyle w:val="PlaceholderText"/>
            </w:rPr>
            <w:t>telefónne číslo</w:t>
          </w:r>
        </w:sdtContent>
      </w:sdt>
    </w:p>
    <w:p w14:paraId="6B15DD43" w14:textId="45154842" w:rsidR="001E6022" w:rsidRPr="00C218D3" w:rsidRDefault="001E6022" w:rsidP="001E6022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15:collapsed/>
        <w:rPr>
          <w:b/>
          <w:bCs/>
        </w:rPr>
      </w:pPr>
      <w:r w:rsidRPr="00C218D3">
        <w:rPr>
          <w:b/>
          <w:bCs/>
        </w:rPr>
        <w:t xml:space="preserve">Zodpovedná osoba, ktorej majú byť </w:t>
      </w:r>
      <w:r w:rsidRPr="001E6022">
        <w:rPr>
          <w:b/>
          <w:bCs/>
          <w:color w:val="FF0000"/>
        </w:rPr>
        <w:t xml:space="preserve">zrušené </w:t>
      </w:r>
      <w:r w:rsidRPr="00C218D3">
        <w:rPr>
          <w:b/>
          <w:bCs/>
        </w:rPr>
        <w:t xml:space="preserve">prístupové práva: </w:t>
      </w:r>
    </w:p>
    <w:p w14:paraId="40D63785" w14:textId="77777777" w:rsidR="001E6022" w:rsidRDefault="001E6022" w:rsidP="001E6022">
      <w:pPr>
        <w:rPr>
          <w:sz w:val="22"/>
          <w:szCs w:val="22"/>
        </w:rPr>
      </w:pPr>
      <w:r>
        <w:rPr>
          <w:sz w:val="22"/>
          <w:szCs w:val="22"/>
        </w:rPr>
        <w:t xml:space="preserve">Titul, meno, priezvisko:    </w:t>
      </w:r>
      <w:sdt>
        <w:sdtPr>
          <w:rPr>
            <w:sz w:val="22"/>
            <w:szCs w:val="22"/>
          </w:rPr>
          <w:id w:val="1283844240"/>
          <w:placeholder>
            <w:docPart w:val="EAE1270006ED41A7AD0B7516697DEFB1"/>
          </w:placeholder>
          <w:showingPlcHdr/>
        </w:sdtPr>
        <w:sdtContent>
          <w:r w:rsidRPr="0011733B">
            <w:rPr>
              <w:rStyle w:val="PlaceholderText"/>
            </w:rPr>
            <w:t>titul, meno, priezvisko</w:t>
          </w:r>
        </w:sdtContent>
      </w:sdt>
    </w:p>
    <w:p w14:paraId="751CBD9C" w14:textId="77777777" w:rsidR="001E6022" w:rsidRDefault="001E6022" w:rsidP="001E6022">
      <w:pPr>
        <w:rPr>
          <w:sz w:val="22"/>
          <w:szCs w:val="22"/>
        </w:rPr>
      </w:pPr>
      <w:r>
        <w:rPr>
          <w:sz w:val="22"/>
          <w:szCs w:val="22"/>
        </w:rPr>
        <w:t xml:space="preserve">Email:    </w:t>
      </w:r>
      <w:sdt>
        <w:sdtPr>
          <w:rPr>
            <w:sz w:val="22"/>
            <w:szCs w:val="22"/>
          </w:rPr>
          <w:id w:val="1081568239"/>
          <w:placeholder>
            <w:docPart w:val="25684FC8ACE146C2BE755CEC7006A9FD"/>
          </w:placeholder>
          <w:showingPlcHdr/>
        </w:sdtPr>
        <w:sdtContent>
          <w:r>
            <w:rPr>
              <w:rStyle w:val="PlaceholderText"/>
            </w:rPr>
            <w:t>email</w:t>
          </w:r>
        </w:sdtContent>
      </w:sdt>
    </w:p>
    <w:p w14:paraId="6AA2F0C5" w14:textId="77777777" w:rsidR="001E6022" w:rsidRDefault="001E6022" w:rsidP="001E6022">
      <w:pPr>
        <w:rPr>
          <w:sz w:val="22"/>
          <w:szCs w:val="22"/>
        </w:rPr>
      </w:pPr>
      <w:r>
        <w:rPr>
          <w:sz w:val="22"/>
          <w:szCs w:val="22"/>
        </w:rPr>
        <w:t xml:space="preserve">Telefónne číslo:    </w:t>
      </w:r>
      <w:sdt>
        <w:sdtPr>
          <w:rPr>
            <w:sz w:val="22"/>
            <w:szCs w:val="22"/>
          </w:rPr>
          <w:id w:val="206609477"/>
          <w:placeholder>
            <w:docPart w:val="375C26C3F6CD4BB9BDBCED5BECA28CC8"/>
          </w:placeholder>
          <w:showingPlcHdr/>
        </w:sdtPr>
        <w:sdtContent>
          <w:r>
            <w:rPr>
              <w:rStyle w:val="PlaceholderText"/>
            </w:rPr>
            <w:t>telefónne číslo</w:t>
          </w:r>
        </w:sdtContent>
      </w:sdt>
    </w:p>
    <w:p w14:paraId="07FBB360" w14:textId="7B71D617" w:rsidR="001E6022" w:rsidRPr="00C218D3" w:rsidRDefault="001E6022" w:rsidP="001E6022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15:collapsed/>
        <w:rPr>
          <w:b/>
          <w:bCs/>
        </w:rPr>
      </w:pPr>
      <w:r w:rsidRPr="00C218D3">
        <w:rPr>
          <w:b/>
          <w:bCs/>
        </w:rPr>
        <w:t xml:space="preserve">Zodpovedná osoba, ktorej majú byť </w:t>
      </w:r>
      <w:r w:rsidRPr="001E6022">
        <w:rPr>
          <w:b/>
          <w:bCs/>
          <w:color w:val="FF0000"/>
        </w:rPr>
        <w:t xml:space="preserve">zrušené </w:t>
      </w:r>
      <w:r w:rsidRPr="00C218D3">
        <w:rPr>
          <w:b/>
          <w:bCs/>
        </w:rPr>
        <w:t xml:space="preserve">prístupové práva: </w:t>
      </w:r>
    </w:p>
    <w:p w14:paraId="5E1D1C60" w14:textId="77777777" w:rsidR="001E6022" w:rsidRDefault="001E6022" w:rsidP="001E6022">
      <w:pPr>
        <w:rPr>
          <w:sz w:val="22"/>
          <w:szCs w:val="22"/>
        </w:rPr>
      </w:pPr>
      <w:r>
        <w:rPr>
          <w:sz w:val="22"/>
          <w:szCs w:val="22"/>
        </w:rPr>
        <w:t xml:space="preserve">Titul, meno, priezvisko:    </w:t>
      </w:r>
      <w:sdt>
        <w:sdtPr>
          <w:rPr>
            <w:sz w:val="22"/>
            <w:szCs w:val="22"/>
          </w:rPr>
          <w:id w:val="1943733056"/>
          <w:placeholder>
            <w:docPart w:val="C6A05EC47AC24813AA12E94BB3279EA2"/>
          </w:placeholder>
          <w:showingPlcHdr/>
        </w:sdtPr>
        <w:sdtContent>
          <w:r w:rsidRPr="0011733B">
            <w:rPr>
              <w:rStyle w:val="PlaceholderText"/>
            </w:rPr>
            <w:t>titul, meno, priezvisko</w:t>
          </w:r>
        </w:sdtContent>
      </w:sdt>
    </w:p>
    <w:p w14:paraId="1DD6790D" w14:textId="77777777" w:rsidR="001E6022" w:rsidRDefault="001E6022" w:rsidP="001E6022">
      <w:pPr>
        <w:rPr>
          <w:sz w:val="22"/>
          <w:szCs w:val="22"/>
        </w:rPr>
      </w:pPr>
      <w:r>
        <w:rPr>
          <w:sz w:val="22"/>
          <w:szCs w:val="22"/>
        </w:rPr>
        <w:t xml:space="preserve">Email:    </w:t>
      </w:r>
      <w:sdt>
        <w:sdtPr>
          <w:rPr>
            <w:sz w:val="22"/>
            <w:szCs w:val="22"/>
          </w:rPr>
          <w:id w:val="-299147449"/>
          <w:placeholder>
            <w:docPart w:val="8294EB8C46D143C89CEB2A578176ACBD"/>
          </w:placeholder>
          <w:showingPlcHdr/>
        </w:sdtPr>
        <w:sdtContent>
          <w:r>
            <w:rPr>
              <w:rStyle w:val="PlaceholderText"/>
            </w:rPr>
            <w:t>email</w:t>
          </w:r>
        </w:sdtContent>
      </w:sdt>
    </w:p>
    <w:p w14:paraId="47EEA9F6" w14:textId="77777777" w:rsidR="001E6022" w:rsidRDefault="001E6022" w:rsidP="001E6022">
      <w:pPr>
        <w:rPr>
          <w:sz w:val="22"/>
          <w:szCs w:val="22"/>
        </w:rPr>
      </w:pPr>
      <w:r>
        <w:rPr>
          <w:sz w:val="22"/>
          <w:szCs w:val="22"/>
        </w:rPr>
        <w:t xml:space="preserve">Telefónne číslo:    </w:t>
      </w:r>
      <w:sdt>
        <w:sdtPr>
          <w:rPr>
            <w:sz w:val="22"/>
            <w:szCs w:val="22"/>
          </w:rPr>
          <w:id w:val="-2028477450"/>
          <w:placeholder>
            <w:docPart w:val="B487BC27F5404D34A01B1CD3D35470C3"/>
          </w:placeholder>
          <w:showingPlcHdr/>
        </w:sdtPr>
        <w:sdtContent>
          <w:r>
            <w:rPr>
              <w:rStyle w:val="PlaceholderText"/>
            </w:rPr>
            <w:t>telefónne číslo</w:t>
          </w:r>
        </w:sdtContent>
      </w:sdt>
    </w:p>
    <w:p w14:paraId="29FB0BB9" w14:textId="77777777" w:rsidR="001E6022" w:rsidRDefault="001E6022" w:rsidP="001E6022">
      <w:pPr>
        <w:rPr>
          <w:sz w:val="22"/>
          <w:szCs w:val="22"/>
        </w:rPr>
      </w:pPr>
    </w:p>
    <w:p w14:paraId="01B4F323" w14:textId="2C85E907" w:rsidR="00C20524" w:rsidRDefault="00C20524" w:rsidP="00C20524">
      <w:pPr>
        <w:outlineLvl w:val="1"/>
        <w:rPr>
          <w:rStyle w:val="Strong"/>
        </w:rPr>
      </w:pPr>
    </w:p>
    <w:p w14:paraId="325394DC" w14:textId="48472178" w:rsidR="001E6022" w:rsidRPr="00C218D3" w:rsidRDefault="001E6022" w:rsidP="001E6022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</w:rPr>
      </w:pPr>
      <w:r w:rsidRPr="00C218D3">
        <w:rPr>
          <w:b/>
          <w:bCs/>
        </w:rPr>
        <w:t xml:space="preserve">Zodpovedná osoba, ktorej majú byť </w:t>
      </w:r>
      <w:r w:rsidRPr="001E6022">
        <w:rPr>
          <w:b/>
          <w:bCs/>
          <w:color w:val="00B0F0"/>
        </w:rPr>
        <w:t xml:space="preserve">vygenerované </w:t>
      </w:r>
      <w:r>
        <w:rPr>
          <w:b/>
          <w:bCs/>
          <w:color w:val="00B0F0"/>
        </w:rPr>
        <w:t xml:space="preserve">nové </w:t>
      </w:r>
      <w:r w:rsidRPr="00C218D3">
        <w:rPr>
          <w:b/>
          <w:bCs/>
        </w:rPr>
        <w:t xml:space="preserve">prístupové práva: </w:t>
      </w:r>
    </w:p>
    <w:p w14:paraId="4B828BB8" w14:textId="77777777" w:rsidR="001E6022" w:rsidRDefault="001E6022" w:rsidP="001E6022">
      <w:pPr>
        <w:rPr>
          <w:sz w:val="22"/>
          <w:szCs w:val="22"/>
        </w:rPr>
      </w:pPr>
      <w:r>
        <w:rPr>
          <w:sz w:val="22"/>
          <w:szCs w:val="22"/>
        </w:rPr>
        <w:t xml:space="preserve">Titul, meno, priezvisko:    </w:t>
      </w:r>
      <w:sdt>
        <w:sdtPr>
          <w:rPr>
            <w:sz w:val="22"/>
            <w:szCs w:val="22"/>
          </w:rPr>
          <w:id w:val="1196268477"/>
          <w:placeholder>
            <w:docPart w:val="5E5926BEF6A84E1F9348E66E234565AB"/>
          </w:placeholder>
          <w:showingPlcHdr/>
        </w:sdtPr>
        <w:sdtContent>
          <w:r w:rsidRPr="0011733B">
            <w:rPr>
              <w:rStyle w:val="PlaceholderText"/>
            </w:rPr>
            <w:t>titul, meno, priezvisko</w:t>
          </w:r>
        </w:sdtContent>
      </w:sdt>
    </w:p>
    <w:p w14:paraId="6A36FCD7" w14:textId="77777777" w:rsidR="001E6022" w:rsidRDefault="001E6022" w:rsidP="001E6022">
      <w:pPr>
        <w:rPr>
          <w:sz w:val="22"/>
          <w:szCs w:val="22"/>
        </w:rPr>
      </w:pPr>
      <w:r>
        <w:rPr>
          <w:sz w:val="22"/>
          <w:szCs w:val="22"/>
        </w:rPr>
        <w:t xml:space="preserve">Email:    </w:t>
      </w:r>
      <w:sdt>
        <w:sdtPr>
          <w:rPr>
            <w:sz w:val="22"/>
            <w:szCs w:val="22"/>
          </w:rPr>
          <w:id w:val="358786966"/>
          <w:placeholder>
            <w:docPart w:val="9801E23A7A0443A898088F58019F4833"/>
          </w:placeholder>
          <w:showingPlcHdr/>
        </w:sdtPr>
        <w:sdtContent>
          <w:r>
            <w:rPr>
              <w:rStyle w:val="PlaceholderText"/>
            </w:rPr>
            <w:t>email</w:t>
          </w:r>
        </w:sdtContent>
      </w:sdt>
    </w:p>
    <w:p w14:paraId="5A8EACA1" w14:textId="77777777" w:rsidR="001E6022" w:rsidRDefault="001E6022" w:rsidP="001E6022">
      <w:pPr>
        <w:rPr>
          <w:sz w:val="22"/>
          <w:szCs w:val="22"/>
        </w:rPr>
      </w:pPr>
      <w:r>
        <w:rPr>
          <w:sz w:val="22"/>
          <w:szCs w:val="22"/>
        </w:rPr>
        <w:t xml:space="preserve">Telefónne číslo:    </w:t>
      </w:r>
      <w:sdt>
        <w:sdtPr>
          <w:rPr>
            <w:sz w:val="22"/>
            <w:szCs w:val="22"/>
          </w:rPr>
          <w:id w:val="2128817907"/>
          <w:placeholder>
            <w:docPart w:val="2CFE134822B34B27BF31B94FEADC93C6"/>
          </w:placeholder>
          <w:showingPlcHdr/>
        </w:sdtPr>
        <w:sdtContent>
          <w:r>
            <w:rPr>
              <w:rStyle w:val="PlaceholderText"/>
            </w:rPr>
            <w:t>telefónne číslo</w:t>
          </w:r>
        </w:sdtContent>
      </w:sdt>
    </w:p>
    <w:p w14:paraId="2E81853D" w14:textId="0EE0DF79" w:rsidR="001E6022" w:rsidRPr="00C218D3" w:rsidRDefault="001E6022" w:rsidP="001E6022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15:collapsed/>
        <w:rPr>
          <w:b/>
          <w:bCs/>
        </w:rPr>
      </w:pPr>
      <w:r w:rsidRPr="00C218D3">
        <w:rPr>
          <w:b/>
          <w:bCs/>
        </w:rPr>
        <w:t xml:space="preserve">Zodpovedná osoba, ktorej majú byť </w:t>
      </w:r>
      <w:r w:rsidRPr="001E6022">
        <w:rPr>
          <w:b/>
          <w:bCs/>
          <w:color w:val="00B0F0"/>
        </w:rPr>
        <w:t xml:space="preserve">vygenerované </w:t>
      </w:r>
      <w:r>
        <w:rPr>
          <w:b/>
          <w:bCs/>
          <w:color w:val="00B0F0"/>
        </w:rPr>
        <w:t xml:space="preserve">nové </w:t>
      </w:r>
      <w:r w:rsidRPr="00C218D3">
        <w:rPr>
          <w:b/>
          <w:bCs/>
        </w:rPr>
        <w:t xml:space="preserve">prístupové práva: </w:t>
      </w:r>
    </w:p>
    <w:p w14:paraId="39E14C74" w14:textId="77777777" w:rsidR="001E6022" w:rsidRDefault="001E6022" w:rsidP="001E6022">
      <w:pPr>
        <w:rPr>
          <w:sz w:val="22"/>
          <w:szCs w:val="22"/>
        </w:rPr>
      </w:pPr>
      <w:r>
        <w:rPr>
          <w:sz w:val="22"/>
          <w:szCs w:val="22"/>
        </w:rPr>
        <w:t xml:space="preserve">Titul, meno, priezvisko:    </w:t>
      </w:r>
      <w:sdt>
        <w:sdtPr>
          <w:rPr>
            <w:sz w:val="22"/>
            <w:szCs w:val="22"/>
          </w:rPr>
          <w:id w:val="2106446671"/>
          <w:placeholder>
            <w:docPart w:val="B502C834E54B4B88B958DD33823089DB"/>
          </w:placeholder>
          <w:showingPlcHdr/>
        </w:sdtPr>
        <w:sdtContent>
          <w:r w:rsidRPr="0011733B">
            <w:rPr>
              <w:rStyle w:val="PlaceholderText"/>
            </w:rPr>
            <w:t>titul, meno, priezvisko</w:t>
          </w:r>
        </w:sdtContent>
      </w:sdt>
    </w:p>
    <w:p w14:paraId="133EC912" w14:textId="77777777" w:rsidR="001E6022" w:rsidRDefault="001E6022" w:rsidP="001E6022">
      <w:pPr>
        <w:rPr>
          <w:sz w:val="22"/>
          <w:szCs w:val="22"/>
        </w:rPr>
      </w:pPr>
      <w:r>
        <w:rPr>
          <w:sz w:val="22"/>
          <w:szCs w:val="22"/>
        </w:rPr>
        <w:t xml:space="preserve">Email:    </w:t>
      </w:r>
      <w:sdt>
        <w:sdtPr>
          <w:rPr>
            <w:sz w:val="22"/>
            <w:szCs w:val="22"/>
          </w:rPr>
          <w:id w:val="-737480476"/>
          <w:placeholder>
            <w:docPart w:val="1CFD00742066483EAC81C72773375B58"/>
          </w:placeholder>
          <w:showingPlcHdr/>
        </w:sdtPr>
        <w:sdtContent>
          <w:r>
            <w:rPr>
              <w:rStyle w:val="PlaceholderText"/>
            </w:rPr>
            <w:t>email</w:t>
          </w:r>
        </w:sdtContent>
      </w:sdt>
    </w:p>
    <w:p w14:paraId="6AB48397" w14:textId="77777777" w:rsidR="001E6022" w:rsidRDefault="001E6022" w:rsidP="001E6022">
      <w:pPr>
        <w:rPr>
          <w:sz w:val="22"/>
          <w:szCs w:val="22"/>
        </w:rPr>
      </w:pPr>
      <w:r>
        <w:rPr>
          <w:sz w:val="22"/>
          <w:szCs w:val="22"/>
        </w:rPr>
        <w:t xml:space="preserve">Telefónne číslo:    </w:t>
      </w:r>
      <w:sdt>
        <w:sdtPr>
          <w:rPr>
            <w:sz w:val="22"/>
            <w:szCs w:val="22"/>
          </w:rPr>
          <w:id w:val="-991564172"/>
          <w:placeholder>
            <w:docPart w:val="D023DAE0AC1C48EEB2FD6196ADE6D3AE"/>
          </w:placeholder>
          <w:showingPlcHdr/>
        </w:sdtPr>
        <w:sdtContent>
          <w:r>
            <w:rPr>
              <w:rStyle w:val="PlaceholderText"/>
            </w:rPr>
            <w:t>telefónne číslo</w:t>
          </w:r>
        </w:sdtContent>
      </w:sdt>
    </w:p>
    <w:p w14:paraId="2A291FB5" w14:textId="06321FD8" w:rsidR="001E6022" w:rsidRPr="00C218D3" w:rsidRDefault="001E6022" w:rsidP="001E6022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15:collapsed/>
        <w:rPr>
          <w:b/>
          <w:bCs/>
        </w:rPr>
      </w:pPr>
      <w:r w:rsidRPr="00C218D3">
        <w:rPr>
          <w:b/>
          <w:bCs/>
        </w:rPr>
        <w:t xml:space="preserve">Zodpovedná osoba, ktorej majú byť </w:t>
      </w:r>
      <w:r w:rsidRPr="001E6022">
        <w:rPr>
          <w:b/>
          <w:bCs/>
          <w:color w:val="00B0F0"/>
        </w:rPr>
        <w:t xml:space="preserve">vygenerované </w:t>
      </w:r>
      <w:r w:rsidR="007A5885">
        <w:rPr>
          <w:b/>
          <w:bCs/>
          <w:color w:val="00B0F0"/>
        </w:rPr>
        <w:t xml:space="preserve">nové </w:t>
      </w:r>
      <w:r w:rsidRPr="00C218D3">
        <w:rPr>
          <w:b/>
          <w:bCs/>
        </w:rPr>
        <w:t xml:space="preserve">prístupové práva: </w:t>
      </w:r>
    </w:p>
    <w:p w14:paraId="06B23328" w14:textId="77777777" w:rsidR="001E6022" w:rsidRDefault="001E6022" w:rsidP="001E6022">
      <w:pPr>
        <w:rPr>
          <w:sz w:val="22"/>
          <w:szCs w:val="22"/>
        </w:rPr>
      </w:pPr>
      <w:r>
        <w:rPr>
          <w:sz w:val="22"/>
          <w:szCs w:val="22"/>
        </w:rPr>
        <w:t xml:space="preserve">Titul, meno, priezvisko:    </w:t>
      </w:r>
      <w:sdt>
        <w:sdtPr>
          <w:rPr>
            <w:sz w:val="22"/>
            <w:szCs w:val="22"/>
          </w:rPr>
          <w:id w:val="1370487946"/>
          <w:placeholder>
            <w:docPart w:val="1A8853ABBBD3456A9C469CDCE564BD43"/>
          </w:placeholder>
          <w:showingPlcHdr/>
        </w:sdtPr>
        <w:sdtContent>
          <w:r w:rsidRPr="0011733B">
            <w:rPr>
              <w:rStyle w:val="PlaceholderText"/>
            </w:rPr>
            <w:t>titul, meno, priezvisko</w:t>
          </w:r>
        </w:sdtContent>
      </w:sdt>
    </w:p>
    <w:p w14:paraId="7D61352F" w14:textId="77777777" w:rsidR="001E6022" w:rsidRDefault="001E6022" w:rsidP="001E6022">
      <w:pPr>
        <w:rPr>
          <w:sz w:val="22"/>
          <w:szCs w:val="22"/>
        </w:rPr>
      </w:pPr>
      <w:r>
        <w:rPr>
          <w:sz w:val="22"/>
          <w:szCs w:val="22"/>
        </w:rPr>
        <w:t xml:space="preserve">Email:    </w:t>
      </w:r>
      <w:sdt>
        <w:sdtPr>
          <w:rPr>
            <w:sz w:val="22"/>
            <w:szCs w:val="22"/>
          </w:rPr>
          <w:id w:val="-1295984818"/>
          <w:placeholder>
            <w:docPart w:val="060FD65E44CB422398CA30AB8D2BE372"/>
          </w:placeholder>
          <w:showingPlcHdr/>
        </w:sdtPr>
        <w:sdtContent>
          <w:r>
            <w:rPr>
              <w:rStyle w:val="PlaceholderText"/>
            </w:rPr>
            <w:t>email</w:t>
          </w:r>
        </w:sdtContent>
      </w:sdt>
    </w:p>
    <w:p w14:paraId="154239FF" w14:textId="77777777" w:rsidR="001E6022" w:rsidRDefault="001E6022" w:rsidP="001E6022">
      <w:pPr>
        <w:rPr>
          <w:sz w:val="22"/>
          <w:szCs w:val="22"/>
        </w:rPr>
      </w:pPr>
      <w:r>
        <w:rPr>
          <w:sz w:val="22"/>
          <w:szCs w:val="22"/>
        </w:rPr>
        <w:t xml:space="preserve">Telefónne číslo:    </w:t>
      </w:r>
      <w:sdt>
        <w:sdtPr>
          <w:rPr>
            <w:sz w:val="22"/>
            <w:szCs w:val="22"/>
          </w:rPr>
          <w:id w:val="670066523"/>
          <w:placeholder>
            <w:docPart w:val="C7804AE0C7EA452E9829A56C28BB4BE0"/>
          </w:placeholder>
          <w:showingPlcHdr/>
        </w:sdtPr>
        <w:sdtContent>
          <w:r>
            <w:rPr>
              <w:rStyle w:val="PlaceholderText"/>
            </w:rPr>
            <w:t>telefónne číslo</w:t>
          </w:r>
        </w:sdtContent>
      </w:sdt>
    </w:p>
    <w:p w14:paraId="28B7B119" w14:textId="4BFC444F" w:rsidR="001E6022" w:rsidRPr="00C218D3" w:rsidRDefault="001E6022" w:rsidP="001E6022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15:collapsed/>
        <w:rPr>
          <w:b/>
          <w:bCs/>
        </w:rPr>
      </w:pPr>
      <w:r w:rsidRPr="00C218D3">
        <w:rPr>
          <w:b/>
          <w:bCs/>
        </w:rPr>
        <w:t xml:space="preserve">Zodpovedná osoba, ktorej majú byť </w:t>
      </w:r>
      <w:r w:rsidRPr="001E6022">
        <w:rPr>
          <w:b/>
          <w:bCs/>
          <w:color w:val="00B0F0"/>
        </w:rPr>
        <w:t xml:space="preserve">vygenerované </w:t>
      </w:r>
      <w:r w:rsidR="007A5885">
        <w:rPr>
          <w:b/>
          <w:bCs/>
          <w:color w:val="00B0F0"/>
        </w:rPr>
        <w:t xml:space="preserve">nové </w:t>
      </w:r>
      <w:r w:rsidRPr="00C218D3">
        <w:rPr>
          <w:b/>
          <w:bCs/>
        </w:rPr>
        <w:t xml:space="preserve">prístupové práva: </w:t>
      </w:r>
    </w:p>
    <w:p w14:paraId="2A11CE2C" w14:textId="77777777" w:rsidR="001E6022" w:rsidRDefault="001E6022" w:rsidP="001E6022">
      <w:pPr>
        <w:rPr>
          <w:sz w:val="22"/>
          <w:szCs w:val="22"/>
        </w:rPr>
      </w:pPr>
      <w:r>
        <w:rPr>
          <w:sz w:val="22"/>
          <w:szCs w:val="22"/>
        </w:rPr>
        <w:t xml:space="preserve">Titul, meno, priezvisko:    </w:t>
      </w:r>
      <w:sdt>
        <w:sdtPr>
          <w:rPr>
            <w:sz w:val="22"/>
            <w:szCs w:val="22"/>
          </w:rPr>
          <w:id w:val="2037537280"/>
          <w:placeholder>
            <w:docPart w:val="C8AC7626DBC44FF48FC118487A4029C3"/>
          </w:placeholder>
          <w:showingPlcHdr/>
        </w:sdtPr>
        <w:sdtContent>
          <w:r w:rsidRPr="0011733B">
            <w:rPr>
              <w:rStyle w:val="PlaceholderText"/>
            </w:rPr>
            <w:t>titul, meno, priezvisko</w:t>
          </w:r>
        </w:sdtContent>
      </w:sdt>
    </w:p>
    <w:p w14:paraId="081F2968" w14:textId="77777777" w:rsidR="001E6022" w:rsidRDefault="001E6022" w:rsidP="001E6022">
      <w:pPr>
        <w:rPr>
          <w:sz w:val="22"/>
          <w:szCs w:val="22"/>
        </w:rPr>
      </w:pPr>
      <w:r>
        <w:rPr>
          <w:sz w:val="22"/>
          <w:szCs w:val="22"/>
        </w:rPr>
        <w:t xml:space="preserve">Email:    </w:t>
      </w:r>
      <w:sdt>
        <w:sdtPr>
          <w:rPr>
            <w:sz w:val="22"/>
            <w:szCs w:val="22"/>
          </w:rPr>
          <w:id w:val="260032182"/>
          <w:placeholder>
            <w:docPart w:val="C287BB03914C4F3EB4DFB19756D8DF95"/>
          </w:placeholder>
          <w:showingPlcHdr/>
        </w:sdtPr>
        <w:sdtContent>
          <w:r>
            <w:rPr>
              <w:rStyle w:val="PlaceholderText"/>
            </w:rPr>
            <w:t>email</w:t>
          </w:r>
        </w:sdtContent>
      </w:sdt>
    </w:p>
    <w:p w14:paraId="2E842FD5" w14:textId="77777777" w:rsidR="001E6022" w:rsidRDefault="001E6022" w:rsidP="001E6022">
      <w:pPr>
        <w:rPr>
          <w:sz w:val="22"/>
          <w:szCs w:val="22"/>
        </w:rPr>
      </w:pPr>
      <w:r>
        <w:rPr>
          <w:sz w:val="22"/>
          <w:szCs w:val="22"/>
        </w:rPr>
        <w:t xml:space="preserve">Telefónne číslo:    </w:t>
      </w:r>
      <w:sdt>
        <w:sdtPr>
          <w:rPr>
            <w:sz w:val="22"/>
            <w:szCs w:val="22"/>
          </w:rPr>
          <w:id w:val="-1646190276"/>
          <w:placeholder>
            <w:docPart w:val="2BA6A6952CCC424794985A2FE96E2E83"/>
          </w:placeholder>
          <w:showingPlcHdr/>
        </w:sdtPr>
        <w:sdtContent>
          <w:r>
            <w:rPr>
              <w:rStyle w:val="PlaceholderText"/>
            </w:rPr>
            <w:t>telefónne číslo</w:t>
          </w:r>
        </w:sdtContent>
      </w:sdt>
    </w:p>
    <w:p w14:paraId="202BC8EF" w14:textId="27D5764C" w:rsidR="001E6022" w:rsidRPr="00C218D3" w:rsidRDefault="001E6022" w:rsidP="001E6022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15:collapsed/>
        <w:rPr>
          <w:b/>
          <w:bCs/>
        </w:rPr>
      </w:pPr>
      <w:r w:rsidRPr="00C218D3">
        <w:rPr>
          <w:b/>
          <w:bCs/>
        </w:rPr>
        <w:t xml:space="preserve">Zodpovedná osoba, ktorej majú byť </w:t>
      </w:r>
      <w:r w:rsidRPr="001E6022">
        <w:rPr>
          <w:b/>
          <w:bCs/>
          <w:color w:val="00B0F0"/>
        </w:rPr>
        <w:t xml:space="preserve">vygenerované </w:t>
      </w:r>
      <w:r w:rsidR="007A5885">
        <w:rPr>
          <w:b/>
          <w:bCs/>
          <w:color w:val="00B0F0"/>
        </w:rPr>
        <w:t xml:space="preserve">nové </w:t>
      </w:r>
      <w:r w:rsidRPr="00C218D3">
        <w:rPr>
          <w:b/>
          <w:bCs/>
        </w:rPr>
        <w:t xml:space="preserve">prístupové práva: </w:t>
      </w:r>
    </w:p>
    <w:p w14:paraId="4AC84866" w14:textId="77777777" w:rsidR="001E6022" w:rsidRDefault="001E6022" w:rsidP="001E6022">
      <w:pPr>
        <w:rPr>
          <w:sz w:val="22"/>
          <w:szCs w:val="22"/>
        </w:rPr>
      </w:pPr>
      <w:r>
        <w:rPr>
          <w:sz w:val="22"/>
          <w:szCs w:val="22"/>
        </w:rPr>
        <w:t xml:space="preserve">Titul, meno, priezvisko:    </w:t>
      </w:r>
      <w:sdt>
        <w:sdtPr>
          <w:rPr>
            <w:sz w:val="22"/>
            <w:szCs w:val="22"/>
          </w:rPr>
          <w:id w:val="1000778837"/>
          <w:placeholder>
            <w:docPart w:val="4B112B26EE8D4BE4BFBC35B8146632C6"/>
          </w:placeholder>
          <w:showingPlcHdr/>
        </w:sdtPr>
        <w:sdtContent>
          <w:r w:rsidRPr="0011733B">
            <w:rPr>
              <w:rStyle w:val="PlaceholderText"/>
            </w:rPr>
            <w:t>titul, meno, priezvisko</w:t>
          </w:r>
        </w:sdtContent>
      </w:sdt>
    </w:p>
    <w:p w14:paraId="008E4727" w14:textId="77777777" w:rsidR="001E6022" w:rsidRDefault="001E6022" w:rsidP="001E6022">
      <w:pPr>
        <w:rPr>
          <w:sz w:val="22"/>
          <w:szCs w:val="22"/>
        </w:rPr>
      </w:pPr>
      <w:r>
        <w:rPr>
          <w:sz w:val="22"/>
          <w:szCs w:val="22"/>
        </w:rPr>
        <w:t xml:space="preserve">Email:    </w:t>
      </w:r>
      <w:sdt>
        <w:sdtPr>
          <w:rPr>
            <w:sz w:val="22"/>
            <w:szCs w:val="22"/>
          </w:rPr>
          <w:id w:val="-1605946863"/>
          <w:placeholder>
            <w:docPart w:val="EC33757D7FCE401DA5B1F9751EFAECFF"/>
          </w:placeholder>
          <w:showingPlcHdr/>
        </w:sdtPr>
        <w:sdtContent>
          <w:r>
            <w:rPr>
              <w:rStyle w:val="PlaceholderText"/>
            </w:rPr>
            <w:t>email</w:t>
          </w:r>
        </w:sdtContent>
      </w:sdt>
    </w:p>
    <w:p w14:paraId="6D4C4B54" w14:textId="77777777" w:rsidR="001E6022" w:rsidRDefault="001E6022" w:rsidP="001E6022">
      <w:pPr>
        <w:rPr>
          <w:sz w:val="22"/>
          <w:szCs w:val="22"/>
        </w:rPr>
      </w:pPr>
      <w:r>
        <w:rPr>
          <w:sz w:val="22"/>
          <w:szCs w:val="22"/>
        </w:rPr>
        <w:t xml:space="preserve">Telefónne číslo:    </w:t>
      </w:r>
      <w:sdt>
        <w:sdtPr>
          <w:rPr>
            <w:sz w:val="22"/>
            <w:szCs w:val="22"/>
          </w:rPr>
          <w:id w:val="240372448"/>
          <w:placeholder>
            <w:docPart w:val="0D91491759EF4468ABE9B1DA177250A7"/>
          </w:placeholder>
          <w:showingPlcHdr/>
        </w:sdtPr>
        <w:sdtContent>
          <w:r>
            <w:rPr>
              <w:rStyle w:val="PlaceholderText"/>
            </w:rPr>
            <w:t>telefónne číslo</w:t>
          </w:r>
        </w:sdtContent>
      </w:sdt>
    </w:p>
    <w:p w14:paraId="22F2BD25" w14:textId="77777777" w:rsidR="001E6022" w:rsidRDefault="001E6022" w:rsidP="001E6022">
      <w:pPr>
        <w:rPr>
          <w:sz w:val="22"/>
          <w:szCs w:val="22"/>
        </w:rPr>
      </w:pPr>
    </w:p>
    <w:p w14:paraId="28496B51" w14:textId="77777777" w:rsidR="001E6022" w:rsidRDefault="001E6022" w:rsidP="00C20524">
      <w:pPr>
        <w:outlineLvl w:val="1"/>
        <w:rPr>
          <w:rStyle w:val="Strong"/>
        </w:rPr>
      </w:pPr>
    </w:p>
    <w:p w14:paraId="15E034EC" w14:textId="77777777" w:rsidR="00C20524" w:rsidRDefault="00C20524" w:rsidP="00C20524">
      <w:pPr>
        <w:outlineLvl w:val="1"/>
        <w:rPr>
          <w:rStyle w:val="Strong"/>
        </w:rPr>
      </w:pPr>
      <w:r>
        <w:rPr>
          <w:rStyle w:val="Strong"/>
        </w:rPr>
        <w:t xml:space="preserve">V </w:t>
      </w:r>
      <w:sdt>
        <w:sdtPr>
          <w:rPr>
            <w:rStyle w:val="Strong"/>
          </w:rPr>
          <w:id w:val="772592115"/>
          <w:placeholder>
            <w:docPart w:val="AD8B977F201340A5B3FC6A75510E188B"/>
          </w:placeholder>
          <w:showingPlcHdr/>
        </w:sdtPr>
        <w:sdtContent>
          <w:r>
            <w:rPr>
              <w:rStyle w:val="PlaceholderText"/>
            </w:rPr>
            <w:t>mesto</w:t>
          </w:r>
        </w:sdtContent>
      </w:sdt>
      <w:r>
        <w:rPr>
          <w:rStyle w:val="Strong"/>
        </w:rPr>
        <w:t xml:space="preserve">       dňa  </w:t>
      </w:r>
      <w:sdt>
        <w:sdtPr>
          <w:rPr>
            <w:rStyle w:val="Strong"/>
          </w:rPr>
          <w:id w:val="777368107"/>
          <w:placeholder>
            <w:docPart w:val="D9A3F4F7780748479D65314B87C84DDF"/>
          </w:placeholder>
          <w:showingPlcHdr/>
          <w:date w:fullDate="2020-03-18T00:00:00Z">
            <w:dateFormat w:val="d.M.yyyy"/>
            <w:lid w:val="sk-SK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vyberte dátum</w:t>
          </w:r>
        </w:sdtContent>
      </w:sdt>
    </w:p>
    <w:p w14:paraId="555B05D8" w14:textId="77777777" w:rsidR="00C20524" w:rsidRDefault="00C20524" w:rsidP="00C20524">
      <w:pPr>
        <w:rPr>
          <w:rStyle w:val="Strong"/>
        </w:rPr>
      </w:pPr>
    </w:p>
    <w:p w14:paraId="1FFC2495" w14:textId="77777777" w:rsidR="00C20524" w:rsidRDefault="00C20524" w:rsidP="00C20524">
      <w:pPr>
        <w:rPr>
          <w:rStyle w:val="Stron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"/>
      </w:tblPr>
      <w:tblGrid>
        <w:gridCol w:w="4333"/>
        <w:gridCol w:w="361"/>
        <w:gridCol w:w="4333"/>
      </w:tblGrid>
      <w:tr w:rsidR="00C20524" w14:paraId="4AE8EB82" w14:textId="77777777" w:rsidTr="00A80A42">
        <w:tc>
          <w:tcPr>
            <w:tcW w:w="4333" w:type="dxa"/>
            <w:tcBorders>
              <w:bottom w:val="single" w:sz="4" w:space="0" w:color="BFBFBF" w:themeColor="background1" w:themeShade="BF"/>
            </w:tcBorders>
          </w:tcPr>
          <w:p w14:paraId="27143E4C" w14:textId="77777777" w:rsidR="00C20524" w:rsidRDefault="00C20524" w:rsidP="00A80A42">
            <w:pPr>
              <w:pStyle w:val="Texttabuky"/>
              <w:ind w:left="0"/>
            </w:pPr>
          </w:p>
        </w:tc>
        <w:tc>
          <w:tcPr>
            <w:tcW w:w="361" w:type="dxa"/>
          </w:tcPr>
          <w:p w14:paraId="4EA6BF1A" w14:textId="77777777" w:rsidR="00C20524" w:rsidRDefault="00C20524" w:rsidP="00A80A42"/>
        </w:tc>
        <w:tc>
          <w:tcPr>
            <w:tcW w:w="4333" w:type="dxa"/>
            <w:tcBorders>
              <w:bottom w:val="single" w:sz="4" w:space="0" w:color="BFBFBF" w:themeColor="background1" w:themeShade="BF"/>
            </w:tcBorders>
          </w:tcPr>
          <w:p w14:paraId="6DFE2BF3" w14:textId="77777777" w:rsidR="00C20524" w:rsidRDefault="00C20524" w:rsidP="00A80A42">
            <w:pPr>
              <w:pStyle w:val="Texttabuky"/>
            </w:pPr>
          </w:p>
        </w:tc>
      </w:tr>
      <w:tr w:rsidR="00C20524" w14:paraId="3D29EA62" w14:textId="77777777" w:rsidTr="00A80A42">
        <w:tc>
          <w:tcPr>
            <w:tcW w:w="4333" w:type="dxa"/>
            <w:tcBorders>
              <w:top w:val="single" w:sz="4" w:space="0" w:color="BFBFBF" w:themeColor="background1" w:themeShade="BF"/>
            </w:tcBorders>
          </w:tcPr>
          <w:p w14:paraId="649FB929" w14:textId="77777777" w:rsidR="009D13B2" w:rsidRDefault="009D13B2" w:rsidP="009D13B2">
            <w:pPr>
              <w:pStyle w:val="Texttabuky"/>
              <w:jc w:val="center"/>
            </w:pPr>
            <w:r>
              <w:t>meno, priezvisko a podpis osoby</w:t>
            </w:r>
          </w:p>
          <w:p w14:paraId="5E8F390D" w14:textId="77777777" w:rsidR="00C20524" w:rsidRDefault="009D13B2" w:rsidP="009D13B2">
            <w:pPr>
              <w:pStyle w:val="Texttabuky"/>
              <w:jc w:val="center"/>
            </w:pPr>
            <w:r>
              <w:t>spôsobom uvedeným v Obchodnom registri - Konanie menom spoločnosti</w:t>
            </w:r>
            <w:r w:rsidR="00D30C26">
              <w:t>*</w:t>
            </w:r>
          </w:p>
        </w:tc>
        <w:tc>
          <w:tcPr>
            <w:tcW w:w="361" w:type="dxa"/>
          </w:tcPr>
          <w:p w14:paraId="378C9BCA" w14:textId="77777777" w:rsidR="00C20524" w:rsidRDefault="00C20524" w:rsidP="00A80A42">
            <w:pPr>
              <w:pStyle w:val="Texttabuky"/>
            </w:pPr>
          </w:p>
        </w:tc>
        <w:tc>
          <w:tcPr>
            <w:tcW w:w="4333" w:type="dxa"/>
            <w:tcBorders>
              <w:top w:val="single" w:sz="4" w:space="0" w:color="BFBFBF" w:themeColor="background1" w:themeShade="BF"/>
            </w:tcBorders>
          </w:tcPr>
          <w:p w14:paraId="284155B9" w14:textId="77777777" w:rsidR="009D13B2" w:rsidRDefault="009D13B2" w:rsidP="009D13B2">
            <w:pPr>
              <w:pStyle w:val="Texttabuky"/>
              <w:jc w:val="center"/>
            </w:pPr>
            <w:r>
              <w:t>meno, priezvisko a podpis osoby</w:t>
            </w:r>
          </w:p>
          <w:p w14:paraId="6D825CAA" w14:textId="77777777" w:rsidR="00C20524" w:rsidRDefault="009D13B2" w:rsidP="009D13B2">
            <w:pPr>
              <w:pStyle w:val="Texttabuky"/>
              <w:jc w:val="center"/>
            </w:pPr>
            <w:r>
              <w:t>spôsobom uvedeným v Obchodnom registri - Konanie menom spoločnosti</w:t>
            </w:r>
            <w:r w:rsidR="00D30C26">
              <w:t>*</w:t>
            </w:r>
          </w:p>
        </w:tc>
      </w:tr>
    </w:tbl>
    <w:p w14:paraId="0C117890" w14:textId="77777777" w:rsidR="00C20524" w:rsidRDefault="00C20524" w:rsidP="00C20524">
      <w:pPr>
        <w:rPr>
          <w:rStyle w:val="Strong"/>
        </w:rPr>
      </w:pPr>
    </w:p>
    <w:p w14:paraId="154AE051" w14:textId="43281528" w:rsidR="00857F8F" w:rsidRDefault="00D30C26" w:rsidP="00D30C26">
      <w:pPr>
        <w:jc w:val="both"/>
        <w:rPr>
          <w:rFonts w:ascii="Cambria" w:hAnsi="Cambria"/>
          <w:sz w:val="16"/>
          <w:szCs w:val="16"/>
        </w:rPr>
      </w:pPr>
      <w:r>
        <w:t>*</w:t>
      </w:r>
      <w:r w:rsidRPr="00D30C26">
        <w:rPr>
          <w:sz w:val="16"/>
          <w:szCs w:val="16"/>
        </w:rPr>
        <w:t xml:space="preserve">Ak ide o zahraničnú právnickú osobu, na účely overenia osôb oprávnených konať za spoločnosť predkladá táto zahraničná právnická osoba </w:t>
      </w:r>
      <w:r w:rsidRPr="00D30C26">
        <w:rPr>
          <w:rFonts w:ascii="Cambria" w:hAnsi="Cambria"/>
          <w:sz w:val="16"/>
          <w:szCs w:val="16"/>
        </w:rPr>
        <w:t>osvedčenie o zápise právnickej osoby do obchodného registra alebo inej evidencie alebo obdobný doklad vydaný príslušným orgánom štátu pôvodu, nie starším ako tri mesiace, ak ide o zahraničnú právnickú osobu a ak právo štátu, ktorým sa zahraničná právnická osoba spravuje, ustanovuje povinnosť jej zápisu do obchodného registra alebo inej evidencie</w:t>
      </w:r>
    </w:p>
    <w:p w14:paraId="73C0674F" w14:textId="1855C73C" w:rsidR="007A5885" w:rsidRPr="00D30C26" w:rsidRDefault="007A5885" w:rsidP="00D30C26">
      <w:pPr>
        <w:jc w:val="both"/>
        <w:rPr>
          <w:rStyle w:val="Strong"/>
          <w:sz w:val="16"/>
          <w:szCs w:val="16"/>
        </w:rPr>
      </w:pPr>
      <w:r>
        <w:rPr>
          <w:rFonts w:ascii="Cambria" w:hAnsi="Cambria"/>
          <w:sz w:val="16"/>
          <w:szCs w:val="16"/>
        </w:rPr>
        <w:t>** Nové prístupové práva sa vygenerujú v prípade straty hesla</w:t>
      </w:r>
    </w:p>
    <w:sectPr w:rsidR="007A5885" w:rsidRPr="00D30C26" w:rsidSect="00C77418">
      <w:pgSz w:w="11907" w:h="16840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B9184" w14:textId="77777777" w:rsidR="00E6588A" w:rsidRDefault="00E6588A">
      <w:pPr>
        <w:spacing w:line="240" w:lineRule="auto"/>
      </w:pPr>
      <w:r>
        <w:separator/>
      </w:r>
    </w:p>
  </w:endnote>
  <w:endnote w:type="continuationSeparator" w:id="0">
    <w:p w14:paraId="2FC327A7" w14:textId="77777777" w:rsidR="00E6588A" w:rsidRDefault="00E658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178F6" w14:textId="77777777" w:rsidR="00E6588A" w:rsidRDefault="00E6588A">
      <w:pPr>
        <w:spacing w:line="240" w:lineRule="auto"/>
      </w:pPr>
      <w:r>
        <w:separator/>
      </w:r>
    </w:p>
  </w:footnote>
  <w:footnote w:type="continuationSeparator" w:id="0">
    <w:p w14:paraId="7D206032" w14:textId="77777777" w:rsidR="00E6588A" w:rsidRDefault="00E658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06A1A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14DFC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8A1F1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FC3C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767F2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8EC97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AF00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6D0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94A8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C892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53A94"/>
    <w:multiLevelType w:val="hybridMultilevel"/>
    <w:tmpl w:val="9E6C13E0"/>
    <w:lvl w:ilvl="0" w:tplc="F87A14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915C4"/>
    <w:multiLevelType w:val="hybridMultilevel"/>
    <w:tmpl w:val="0F64C4D4"/>
    <w:lvl w:ilvl="0" w:tplc="6E287F3E">
      <w:start w:val="19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4" w:hanging="360"/>
      </w:pPr>
    </w:lvl>
    <w:lvl w:ilvl="2" w:tplc="041B001B" w:tentative="1">
      <w:start w:val="1"/>
      <w:numFmt w:val="lowerRoman"/>
      <w:lvlText w:val="%3."/>
      <w:lvlJc w:val="right"/>
      <w:pPr>
        <w:ind w:left="2304" w:hanging="180"/>
      </w:pPr>
    </w:lvl>
    <w:lvl w:ilvl="3" w:tplc="041B000F" w:tentative="1">
      <w:start w:val="1"/>
      <w:numFmt w:val="decimal"/>
      <w:lvlText w:val="%4."/>
      <w:lvlJc w:val="left"/>
      <w:pPr>
        <w:ind w:left="3024" w:hanging="360"/>
      </w:pPr>
    </w:lvl>
    <w:lvl w:ilvl="4" w:tplc="041B0019" w:tentative="1">
      <w:start w:val="1"/>
      <w:numFmt w:val="lowerLetter"/>
      <w:lvlText w:val="%5."/>
      <w:lvlJc w:val="left"/>
      <w:pPr>
        <w:ind w:left="3744" w:hanging="360"/>
      </w:pPr>
    </w:lvl>
    <w:lvl w:ilvl="5" w:tplc="041B001B" w:tentative="1">
      <w:start w:val="1"/>
      <w:numFmt w:val="lowerRoman"/>
      <w:lvlText w:val="%6."/>
      <w:lvlJc w:val="right"/>
      <w:pPr>
        <w:ind w:left="4464" w:hanging="180"/>
      </w:pPr>
    </w:lvl>
    <w:lvl w:ilvl="6" w:tplc="041B000F" w:tentative="1">
      <w:start w:val="1"/>
      <w:numFmt w:val="decimal"/>
      <w:lvlText w:val="%7."/>
      <w:lvlJc w:val="left"/>
      <w:pPr>
        <w:ind w:left="5184" w:hanging="360"/>
      </w:pPr>
    </w:lvl>
    <w:lvl w:ilvl="7" w:tplc="041B0019" w:tentative="1">
      <w:start w:val="1"/>
      <w:numFmt w:val="lowerLetter"/>
      <w:lvlText w:val="%8."/>
      <w:lvlJc w:val="left"/>
      <w:pPr>
        <w:ind w:left="5904" w:hanging="360"/>
      </w:pPr>
    </w:lvl>
    <w:lvl w:ilvl="8" w:tplc="041B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 w15:restartNumberingAfterBreak="0">
    <w:nsid w:val="36D6784C"/>
    <w:multiLevelType w:val="hybridMultilevel"/>
    <w:tmpl w:val="7B6C699A"/>
    <w:lvl w:ilvl="0" w:tplc="6E287F3E">
      <w:start w:val="19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4" w:hanging="360"/>
      </w:pPr>
    </w:lvl>
    <w:lvl w:ilvl="2" w:tplc="041B001B" w:tentative="1">
      <w:start w:val="1"/>
      <w:numFmt w:val="lowerRoman"/>
      <w:lvlText w:val="%3."/>
      <w:lvlJc w:val="right"/>
      <w:pPr>
        <w:ind w:left="2304" w:hanging="180"/>
      </w:pPr>
    </w:lvl>
    <w:lvl w:ilvl="3" w:tplc="041B000F" w:tentative="1">
      <w:start w:val="1"/>
      <w:numFmt w:val="decimal"/>
      <w:lvlText w:val="%4."/>
      <w:lvlJc w:val="left"/>
      <w:pPr>
        <w:ind w:left="3024" w:hanging="360"/>
      </w:pPr>
    </w:lvl>
    <w:lvl w:ilvl="4" w:tplc="041B0019" w:tentative="1">
      <w:start w:val="1"/>
      <w:numFmt w:val="lowerLetter"/>
      <w:lvlText w:val="%5."/>
      <w:lvlJc w:val="left"/>
      <w:pPr>
        <w:ind w:left="3744" w:hanging="360"/>
      </w:pPr>
    </w:lvl>
    <w:lvl w:ilvl="5" w:tplc="041B001B" w:tentative="1">
      <w:start w:val="1"/>
      <w:numFmt w:val="lowerRoman"/>
      <w:lvlText w:val="%6."/>
      <w:lvlJc w:val="right"/>
      <w:pPr>
        <w:ind w:left="4464" w:hanging="180"/>
      </w:pPr>
    </w:lvl>
    <w:lvl w:ilvl="6" w:tplc="041B000F" w:tentative="1">
      <w:start w:val="1"/>
      <w:numFmt w:val="decimal"/>
      <w:lvlText w:val="%7."/>
      <w:lvlJc w:val="left"/>
      <w:pPr>
        <w:ind w:left="5184" w:hanging="360"/>
      </w:pPr>
    </w:lvl>
    <w:lvl w:ilvl="7" w:tplc="041B0019" w:tentative="1">
      <w:start w:val="1"/>
      <w:numFmt w:val="lowerLetter"/>
      <w:lvlText w:val="%8."/>
      <w:lvlJc w:val="left"/>
      <w:pPr>
        <w:ind w:left="5904" w:hanging="360"/>
      </w:pPr>
    </w:lvl>
    <w:lvl w:ilvl="8" w:tplc="041B001B" w:tentative="1">
      <w:start w:val="1"/>
      <w:numFmt w:val="lowerRoman"/>
      <w:lvlText w:val="%9."/>
      <w:lvlJc w:val="right"/>
      <w:pPr>
        <w:ind w:left="6624" w:hanging="180"/>
      </w:pPr>
    </w:lvl>
  </w:abstractNum>
  <w:num w:numId="1" w16cid:durableId="24411339">
    <w:abstractNumId w:val="9"/>
  </w:num>
  <w:num w:numId="2" w16cid:durableId="1462528489">
    <w:abstractNumId w:val="7"/>
  </w:num>
  <w:num w:numId="3" w16cid:durableId="1896309401">
    <w:abstractNumId w:val="6"/>
  </w:num>
  <w:num w:numId="4" w16cid:durableId="356276387">
    <w:abstractNumId w:val="5"/>
  </w:num>
  <w:num w:numId="5" w16cid:durableId="1916090028">
    <w:abstractNumId w:val="4"/>
  </w:num>
  <w:num w:numId="6" w16cid:durableId="834878208">
    <w:abstractNumId w:val="8"/>
  </w:num>
  <w:num w:numId="7" w16cid:durableId="602109404">
    <w:abstractNumId w:val="3"/>
  </w:num>
  <w:num w:numId="8" w16cid:durableId="1931232895">
    <w:abstractNumId w:val="2"/>
  </w:num>
  <w:num w:numId="9" w16cid:durableId="1219560057">
    <w:abstractNumId w:val="1"/>
  </w:num>
  <w:num w:numId="10" w16cid:durableId="348340366">
    <w:abstractNumId w:val="0"/>
  </w:num>
  <w:num w:numId="11" w16cid:durableId="505487550">
    <w:abstractNumId w:val="10"/>
  </w:num>
  <w:num w:numId="12" w16cid:durableId="1792163275">
    <w:abstractNumId w:val="11"/>
  </w:num>
  <w:num w:numId="13" w16cid:durableId="1423580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1fX6+MHeGc0a70ohy9JJW9J+6PiiEgtdz/LAde+7d5a3kjEXbrq4tJs3Go7M7pEcCGlzu1Fb3apWvev8lMJjBg==" w:salt="SXOSdFlZjqniSFB8SctnT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A1"/>
    <w:rsid w:val="00001342"/>
    <w:rsid w:val="00005B57"/>
    <w:rsid w:val="00013CC1"/>
    <w:rsid w:val="00016469"/>
    <w:rsid w:val="0002013D"/>
    <w:rsid w:val="00037E0A"/>
    <w:rsid w:val="00044EDB"/>
    <w:rsid w:val="00075CF6"/>
    <w:rsid w:val="00080ADC"/>
    <w:rsid w:val="00084C69"/>
    <w:rsid w:val="000A1E19"/>
    <w:rsid w:val="000A259B"/>
    <w:rsid w:val="000D3504"/>
    <w:rsid w:val="000E67A9"/>
    <w:rsid w:val="00101ACE"/>
    <w:rsid w:val="00114163"/>
    <w:rsid w:val="0011733B"/>
    <w:rsid w:val="0012609F"/>
    <w:rsid w:val="00133D13"/>
    <w:rsid w:val="0013449A"/>
    <w:rsid w:val="00135F16"/>
    <w:rsid w:val="001434F3"/>
    <w:rsid w:val="00150524"/>
    <w:rsid w:val="001664B8"/>
    <w:rsid w:val="001A569B"/>
    <w:rsid w:val="001E1A53"/>
    <w:rsid w:val="001E6022"/>
    <w:rsid w:val="001F2AA1"/>
    <w:rsid w:val="00225F8F"/>
    <w:rsid w:val="00265EB5"/>
    <w:rsid w:val="00281164"/>
    <w:rsid w:val="00282CE8"/>
    <w:rsid w:val="002F3649"/>
    <w:rsid w:val="00303259"/>
    <w:rsid w:val="003163AA"/>
    <w:rsid w:val="0032740D"/>
    <w:rsid w:val="00341345"/>
    <w:rsid w:val="0037366E"/>
    <w:rsid w:val="00374345"/>
    <w:rsid w:val="003749B8"/>
    <w:rsid w:val="00397C20"/>
    <w:rsid w:val="003B18D2"/>
    <w:rsid w:val="003B4853"/>
    <w:rsid w:val="003E4CA1"/>
    <w:rsid w:val="003F26D6"/>
    <w:rsid w:val="00413455"/>
    <w:rsid w:val="00414262"/>
    <w:rsid w:val="00450843"/>
    <w:rsid w:val="00456F2F"/>
    <w:rsid w:val="00462834"/>
    <w:rsid w:val="004668FB"/>
    <w:rsid w:val="004B694B"/>
    <w:rsid w:val="004C1B31"/>
    <w:rsid w:val="00502DAA"/>
    <w:rsid w:val="00511C18"/>
    <w:rsid w:val="00524AB0"/>
    <w:rsid w:val="00545B04"/>
    <w:rsid w:val="005739F4"/>
    <w:rsid w:val="005802A8"/>
    <w:rsid w:val="00582733"/>
    <w:rsid w:val="005859D4"/>
    <w:rsid w:val="00596690"/>
    <w:rsid w:val="005B70B0"/>
    <w:rsid w:val="005D2B6A"/>
    <w:rsid w:val="005F2375"/>
    <w:rsid w:val="00606951"/>
    <w:rsid w:val="00617902"/>
    <w:rsid w:val="00620357"/>
    <w:rsid w:val="00627A11"/>
    <w:rsid w:val="00655DDD"/>
    <w:rsid w:val="00657D64"/>
    <w:rsid w:val="0066587D"/>
    <w:rsid w:val="006660F0"/>
    <w:rsid w:val="0067607E"/>
    <w:rsid w:val="00683348"/>
    <w:rsid w:val="006A07DF"/>
    <w:rsid w:val="006A567E"/>
    <w:rsid w:val="006A7FF8"/>
    <w:rsid w:val="006D4748"/>
    <w:rsid w:val="006D7F70"/>
    <w:rsid w:val="006E16C7"/>
    <w:rsid w:val="006F2EFF"/>
    <w:rsid w:val="006F4EC4"/>
    <w:rsid w:val="006F519A"/>
    <w:rsid w:val="007049CD"/>
    <w:rsid w:val="007125A1"/>
    <w:rsid w:val="00731DAD"/>
    <w:rsid w:val="00741A27"/>
    <w:rsid w:val="0077165D"/>
    <w:rsid w:val="007740D5"/>
    <w:rsid w:val="00782E91"/>
    <w:rsid w:val="00790C90"/>
    <w:rsid w:val="007A5885"/>
    <w:rsid w:val="007D28C8"/>
    <w:rsid w:val="007E427E"/>
    <w:rsid w:val="00806380"/>
    <w:rsid w:val="00822281"/>
    <w:rsid w:val="0084597F"/>
    <w:rsid w:val="00857F8F"/>
    <w:rsid w:val="0087103E"/>
    <w:rsid w:val="008B6365"/>
    <w:rsid w:val="008C2623"/>
    <w:rsid w:val="008C2AA8"/>
    <w:rsid w:val="008C62B8"/>
    <w:rsid w:val="008D5C81"/>
    <w:rsid w:val="008E5FCF"/>
    <w:rsid w:val="00915FC5"/>
    <w:rsid w:val="0091625F"/>
    <w:rsid w:val="009243F5"/>
    <w:rsid w:val="00940DDD"/>
    <w:rsid w:val="0094412A"/>
    <w:rsid w:val="00952642"/>
    <w:rsid w:val="009660D7"/>
    <w:rsid w:val="00966C45"/>
    <w:rsid w:val="009707FC"/>
    <w:rsid w:val="00981E71"/>
    <w:rsid w:val="00984167"/>
    <w:rsid w:val="009C252F"/>
    <w:rsid w:val="009D07A1"/>
    <w:rsid w:val="009D13B2"/>
    <w:rsid w:val="009D3068"/>
    <w:rsid w:val="009D4CFD"/>
    <w:rsid w:val="00A17F2A"/>
    <w:rsid w:val="00A234DA"/>
    <w:rsid w:val="00A2403B"/>
    <w:rsid w:val="00A24C2C"/>
    <w:rsid w:val="00A27C98"/>
    <w:rsid w:val="00A53870"/>
    <w:rsid w:val="00A73BB1"/>
    <w:rsid w:val="00A800B5"/>
    <w:rsid w:val="00AA162A"/>
    <w:rsid w:val="00AC5FC7"/>
    <w:rsid w:val="00AE299B"/>
    <w:rsid w:val="00B011EB"/>
    <w:rsid w:val="00B2370E"/>
    <w:rsid w:val="00B30003"/>
    <w:rsid w:val="00B317FC"/>
    <w:rsid w:val="00B351FD"/>
    <w:rsid w:val="00B47CA0"/>
    <w:rsid w:val="00B54D51"/>
    <w:rsid w:val="00B72E57"/>
    <w:rsid w:val="00B83615"/>
    <w:rsid w:val="00BA050B"/>
    <w:rsid w:val="00BB1004"/>
    <w:rsid w:val="00BD09DE"/>
    <w:rsid w:val="00BD4CF2"/>
    <w:rsid w:val="00BF1FA6"/>
    <w:rsid w:val="00C008FB"/>
    <w:rsid w:val="00C02668"/>
    <w:rsid w:val="00C16CDD"/>
    <w:rsid w:val="00C16DF0"/>
    <w:rsid w:val="00C20524"/>
    <w:rsid w:val="00C218D3"/>
    <w:rsid w:val="00C476F3"/>
    <w:rsid w:val="00C55A3F"/>
    <w:rsid w:val="00C65A12"/>
    <w:rsid w:val="00C70C7B"/>
    <w:rsid w:val="00C75321"/>
    <w:rsid w:val="00C760E3"/>
    <w:rsid w:val="00C77418"/>
    <w:rsid w:val="00C84744"/>
    <w:rsid w:val="00C85CD3"/>
    <w:rsid w:val="00C86C34"/>
    <w:rsid w:val="00CB0BD8"/>
    <w:rsid w:val="00CB3003"/>
    <w:rsid w:val="00CC489C"/>
    <w:rsid w:val="00CE3C76"/>
    <w:rsid w:val="00D1208D"/>
    <w:rsid w:val="00D21A80"/>
    <w:rsid w:val="00D264B2"/>
    <w:rsid w:val="00D30C26"/>
    <w:rsid w:val="00D32FB0"/>
    <w:rsid w:val="00D36B26"/>
    <w:rsid w:val="00D65C95"/>
    <w:rsid w:val="00D70CA1"/>
    <w:rsid w:val="00D910F4"/>
    <w:rsid w:val="00DA11B8"/>
    <w:rsid w:val="00DA3015"/>
    <w:rsid w:val="00DA4347"/>
    <w:rsid w:val="00DA5619"/>
    <w:rsid w:val="00DA69C0"/>
    <w:rsid w:val="00DB3687"/>
    <w:rsid w:val="00DE2579"/>
    <w:rsid w:val="00DE3579"/>
    <w:rsid w:val="00DE5A38"/>
    <w:rsid w:val="00E20364"/>
    <w:rsid w:val="00E2415D"/>
    <w:rsid w:val="00E6588A"/>
    <w:rsid w:val="00EA4909"/>
    <w:rsid w:val="00EA51BA"/>
    <w:rsid w:val="00EB1A52"/>
    <w:rsid w:val="00EB491F"/>
    <w:rsid w:val="00EC4DF7"/>
    <w:rsid w:val="00EE72EC"/>
    <w:rsid w:val="00EF5211"/>
    <w:rsid w:val="00F050C9"/>
    <w:rsid w:val="00F13DF5"/>
    <w:rsid w:val="00F25F7F"/>
    <w:rsid w:val="00F47D69"/>
    <w:rsid w:val="00F87E20"/>
    <w:rsid w:val="00F94F21"/>
    <w:rsid w:val="00FC4FB2"/>
    <w:rsid w:val="00FE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2D0ECD"/>
  <w15:chartTrackingRefBased/>
  <w15:docId w15:val="{B0A10F66-97F4-47A5-B500-54262F4A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k-SK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/>
    <w:lsdException w:name="Signature" w:semiHidden="1" w:uiPriority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DDD"/>
  </w:style>
  <w:style w:type="paragraph" w:styleId="Heading1">
    <w:name w:val="heading 1"/>
    <w:basedOn w:val="Normal"/>
    <w:next w:val="Normal"/>
    <w:link w:val="Heading1Char"/>
    <w:uiPriority w:val="9"/>
    <w:qFormat/>
    <w:rsid w:val="00655DD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DD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5DDD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5DDD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5DDD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DDD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DDD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DD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DD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DDD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655DDD"/>
    <w:rPr>
      <w:caps/>
      <w:spacing w:val="15"/>
      <w:shd w:val="clear" w:color="auto" w:fill="DBE5F1" w:themeFill="accent1" w:themeFillTint="33"/>
    </w:rPr>
  </w:style>
  <w:style w:type="table" w:styleId="TableGrid">
    <w:name w:val="Table Grid"/>
    <w:basedOn w:val="TableNormal"/>
    <w:uiPriority w:val="59"/>
    <w:rsid w:val="00265EB5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16CDD"/>
    <w:rPr>
      <w:color w:val="595959" w:themeColor="text1" w:themeTint="A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DDD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DDD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DD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DDD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55DDD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5DDD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DD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55DDD"/>
    <w:rPr>
      <w:caps/>
      <w:color w:val="595959" w:themeColor="text1" w:themeTint="A6"/>
      <w:spacing w:val="10"/>
      <w:sz w:val="21"/>
      <w:szCs w:val="21"/>
    </w:rPr>
  </w:style>
  <w:style w:type="character" w:styleId="IntenseEmphasis">
    <w:name w:val="Intense Emphasis"/>
    <w:uiPriority w:val="21"/>
    <w:qFormat/>
    <w:rsid w:val="00655DDD"/>
    <w:rPr>
      <w:b/>
      <w:bCs/>
      <w:caps/>
      <w:color w:val="243F60" w:themeColor="accent1" w:themeShade="7F"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655DDD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55DDD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DDD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DDD"/>
    <w:rPr>
      <w:color w:val="4F81BD" w:themeColor="accent1"/>
      <w:sz w:val="24"/>
      <w:szCs w:val="24"/>
    </w:rPr>
  </w:style>
  <w:style w:type="character" w:styleId="IntenseReference">
    <w:name w:val="Intense Reference"/>
    <w:uiPriority w:val="32"/>
    <w:qFormat/>
    <w:rsid w:val="00655DDD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655DDD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5DDD"/>
    <w:rPr>
      <w:b/>
      <w:bCs/>
      <w:color w:val="365F91" w:themeColor="accent1" w:themeShade="BF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5DD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DD"/>
    <w:rPr>
      <w:rFonts w:ascii="Segoe UI" w:hAnsi="Segoe UI" w:cs="Segoe UI"/>
      <w:spacing w:val="4"/>
      <w:szCs w:val="18"/>
    </w:rPr>
  </w:style>
  <w:style w:type="paragraph" w:styleId="BlockText">
    <w:name w:val="Block Text"/>
    <w:basedOn w:val="Normal"/>
    <w:uiPriority w:val="99"/>
    <w:semiHidden/>
    <w:unhideWhenUsed/>
    <w:rsid w:val="00341345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16C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16CDD"/>
    <w:rPr>
      <w:spacing w:val="4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16C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6CDD"/>
    <w:rPr>
      <w:spacing w:val="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6C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6CDD"/>
    <w:rPr>
      <w:spacing w:val="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16CD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16CDD"/>
    <w:rPr>
      <w:spacing w:val="4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6CDD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CD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CDD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CDD"/>
    <w:rPr>
      <w:b/>
      <w:bCs/>
      <w:spacing w:val="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16CDD"/>
    <w:rPr>
      <w:rFonts w:ascii="Segoe UI" w:hAnsi="Segoe UI" w:cs="Segoe UI"/>
      <w:spacing w:val="4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6CD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6CDD"/>
    <w:rPr>
      <w:spacing w:val="4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C16CD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6CD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6CDD"/>
    <w:rPr>
      <w:spacing w:val="4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6CDD"/>
    <w:pPr>
      <w:spacing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6CDD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16CDD"/>
    <w:rPr>
      <w:rFonts w:ascii="Consolas" w:hAnsi="Consolas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character" w:styleId="Hyperlink">
    <w:name w:val="Hyperlink"/>
    <w:basedOn w:val="DefaultParagraphFont"/>
    <w:uiPriority w:val="99"/>
    <w:unhideWhenUsed/>
    <w:rsid w:val="00C16CDD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16CDD"/>
    <w:pPr>
      <w:spacing w:line="240" w:lineRule="auto"/>
      <w:ind w:left="220" w:hanging="220"/>
    </w:pPr>
  </w:style>
  <w:style w:type="paragraph" w:styleId="MacroText">
    <w:name w:val="macro"/>
    <w:link w:val="MacroTextChar"/>
    <w:uiPriority w:val="99"/>
    <w:semiHidden/>
    <w:unhideWhenUsed/>
    <w:rsid w:val="00C16C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pacing w:val="4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16CDD"/>
    <w:rPr>
      <w:rFonts w:ascii="Consolas" w:hAnsi="Consolas"/>
      <w:spacing w:val="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6CDD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6CDD"/>
    <w:rPr>
      <w:rFonts w:ascii="Consolas" w:hAnsi="Consolas"/>
      <w:spacing w:val="4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6CDD"/>
    <w:rPr>
      <w:color w:val="595959" w:themeColor="text1" w:themeTint="A6"/>
      <w:bdr w:val="none" w:sz="0" w:space="0" w:color="auto"/>
      <w:shd w:val="clear" w:color="auto" w:fill="F2F2F2" w:themeFill="background1" w:themeFillShade="F2"/>
    </w:rPr>
  </w:style>
  <w:style w:type="table" w:styleId="ListTable3">
    <w:name w:val="List Table 3"/>
    <w:basedOn w:val="TableNormal"/>
    <w:uiPriority w:val="48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">
    <w:name w:val="List Table 5 Dark"/>
    <w:basedOn w:val="TableNormal"/>
    <w:uiPriority w:val="50"/>
    <w:rsid w:val="008D5C8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42"/>
    <w:rsid w:val="008B636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Formulrspoznmkami">
    <w:name w:val="Formulár s poznámkami"/>
    <w:basedOn w:val="TableNormal"/>
    <w:uiPriority w:val="99"/>
    <w:rsid w:val="005F2375"/>
    <w:pPr>
      <w:spacing w:line="240" w:lineRule="auto"/>
    </w:pPr>
    <w:tblPr>
      <w:tblStyleColBandSize w:val="1"/>
      <w:tblBorders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Poznmky">
    <w:name w:val="Poznámky"/>
    <w:basedOn w:val="Normal"/>
    <w:uiPriority w:val="10"/>
    <w:rsid w:val="00D1208D"/>
    <w:pPr>
      <w:spacing w:before="400"/>
    </w:pPr>
  </w:style>
  <w:style w:type="table" w:customStyle="1" w:styleId="Formulrspoznmkami1">
    <w:name w:val="Formulár s poznámkami 1"/>
    <w:basedOn w:val="TableNormal"/>
    <w:uiPriority w:val="99"/>
    <w:rsid w:val="005F2375"/>
    <w:pPr>
      <w:spacing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Light">
    <w:name w:val="Grid Table Light"/>
    <w:basedOn w:val="TableNormal"/>
    <w:uiPriority w:val="40"/>
    <w:rsid w:val="004668F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3B18D2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8D2"/>
    <w:rPr>
      <w:spacing w:val="4"/>
      <w:szCs w:val="20"/>
    </w:rPr>
  </w:style>
  <w:style w:type="paragraph" w:styleId="Footer">
    <w:name w:val="footer"/>
    <w:basedOn w:val="Normal"/>
    <w:link w:val="FooterChar"/>
    <w:uiPriority w:val="99"/>
    <w:unhideWhenUsed/>
    <w:rsid w:val="003B18D2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8D2"/>
    <w:rPr>
      <w:spacing w:val="4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3B18D2"/>
  </w:style>
  <w:style w:type="paragraph" w:styleId="BodyText2">
    <w:name w:val="Body Text 2"/>
    <w:basedOn w:val="Normal"/>
    <w:link w:val="BodyText2Char"/>
    <w:uiPriority w:val="99"/>
    <w:semiHidden/>
    <w:unhideWhenUsed/>
    <w:rsid w:val="003B18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18D2"/>
    <w:rPr>
      <w:spacing w:val="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B18D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B18D2"/>
    <w:rPr>
      <w:spacing w:val="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B18D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B18D2"/>
    <w:rPr>
      <w:spacing w:val="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B18D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18D2"/>
    <w:rPr>
      <w:spacing w:val="4"/>
      <w:szCs w:val="20"/>
    </w:rPr>
  </w:style>
  <w:style w:type="paragraph" w:styleId="Closing">
    <w:name w:val="Closing"/>
    <w:basedOn w:val="Normal"/>
    <w:link w:val="ClosingChar"/>
    <w:uiPriority w:val="1"/>
    <w:semiHidden/>
    <w:unhideWhenUsed/>
    <w:rsid w:val="003B18D2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3B18D2"/>
    <w:rPr>
      <w:spacing w:val="4"/>
      <w:szCs w:val="20"/>
    </w:rPr>
  </w:style>
  <w:style w:type="table" w:styleId="ColorfulGrid">
    <w:name w:val="Colorful Grid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rsid w:val="003B18D2"/>
  </w:style>
  <w:style w:type="character" w:customStyle="1" w:styleId="DateChar">
    <w:name w:val="Date Char"/>
    <w:basedOn w:val="DefaultParagraphFont"/>
    <w:link w:val="Date"/>
    <w:uiPriority w:val="1"/>
    <w:semiHidden/>
    <w:rsid w:val="003B18D2"/>
    <w:rPr>
      <w:spacing w:val="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B18D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B18D2"/>
    <w:rPr>
      <w:spacing w:val="4"/>
      <w:szCs w:val="20"/>
    </w:rPr>
  </w:style>
  <w:style w:type="character" w:styleId="Emphasis">
    <w:name w:val="Emphasis"/>
    <w:uiPriority w:val="20"/>
    <w:qFormat/>
    <w:rsid w:val="00655DDD"/>
    <w:rPr>
      <w:caps/>
      <w:color w:val="243F60" w:themeColor="accent1" w:themeShade="7F"/>
      <w:spacing w:val="5"/>
    </w:rPr>
  </w:style>
  <w:style w:type="character" w:styleId="EndnoteReference">
    <w:name w:val="endnote reference"/>
    <w:basedOn w:val="DefaultParagraphFont"/>
    <w:uiPriority w:val="99"/>
    <w:semiHidden/>
    <w:unhideWhenUsed/>
    <w:rsid w:val="003B18D2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3B18D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B18D2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B18D2"/>
    <w:rPr>
      <w:vertAlign w:val="superscript"/>
    </w:rPr>
  </w:style>
  <w:style w:type="table" w:styleId="GridTable1Light">
    <w:name w:val="Grid Table 1 Light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B18D2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655DDD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655DDD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655DDD"/>
    <w:rPr>
      <w:caps/>
      <w:color w:val="365F91" w:themeColor="accent1" w:themeShade="BF"/>
      <w:spacing w:val="10"/>
    </w:rPr>
  </w:style>
  <w:style w:type="character" w:styleId="HTMLAcronym">
    <w:name w:val="HTML Acronym"/>
    <w:basedOn w:val="DefaultParagraphFont"/>
    <w:uiPriority w:val="99"/>
    <w:semiHidden/>
    <w:unhideWhenUsed/>
    <w:rsid w:val="003B18D2"/>
  </w:style>
  <w:style w:type="paragraph" w:styleId="HTMLAddress">
    <w:name w:val="HTML Address"/>
    <w:basedOn w:val="Normal"/>
    <w:link w:val="HTMLAddressChar"/>
    <w:uiPriority w:val="99"/>
    <w:semiHidden/>
    <w:unhideWhenUsed/>
    <w:rsid w:val="003B18D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B18D2"/>
    <w:rPr>
      <w:i/>
      <w:iCs/>
      <w:spacing w:val="4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3B18D2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3B18D2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3B18D2"/>
    <w:rPr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3B18D2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B18D2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B18D2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B18D2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B18D2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B18D2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B18D2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B18D2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B18D2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B18D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B18D2"/>
  </w:style>
  <w:style w:type="paragraph" w:styleId="List">
    <w:name w:val="List"/>
    <w:basedOn w:val="Normal"/>
    <w:uiPriority w:val="99"/>
    <w:semiHidden/>
    <w:unhideWhenUsed/>
    <w:rsid w:val="003B18D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B18D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B18D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B18D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B18D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B18D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B18D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B18D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B18D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B18D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B18D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B18D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B18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B18D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B18D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B18D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B18D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B18D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B18D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B18D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B18D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-Accent1">
    <w:name w:val="List Table 3 Accent 1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-Accent1">
    <w:name w:val="List Table 5 Dark Accent 1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B18D2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B18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B18D2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55DD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B18D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B18D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B18D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B18D2"/>
    <w:rPr>
      <w:spacing w:val="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B18D2"/>
  </w:style>
  <w:style w:type="table" w:styleId="PlainTable1">
    <w:name w:val="Plain Table 1"/>
    <w:basedOn w:val="TableNormal"/>
    <w:uiPriority w:val="41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rsid w:val="003B18D2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3B18D2"/>
    <w:rPr>
      <w:spacing w:val="4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rsid w:val="003B18D2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3B18D2"/>
    <w:rPr>
      <w:spacing w:val="4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3B18D2"/>
    <w:rPr>
      <w:u w:val="dotted"/>
    </w:rPr>
  </w:style>
  <w:style w:type="character" w:styleId="Strong">
    <w:name w:val="Strong"/>
    <w:uiPriority w:val="22"/>
    <w:qFormat/>
    <w:rsid w:val="00655DDD"/>
    <w:rPr>
      <w:b/>
      <w:bCs/>
    </w:rPr>
  </w:style>
  <w:style w:type="character" w:styleId="SubtleEmphasis">
    <w:name w:val="Subtle Emphasis"/>
    <w:uiPriority w:val="19"/>
    <w:qFormat/>
    <w:rsid w:val="00655DDD"/>
    <w:rPr>
      <w:i/>
      <w:iCs/>
      <w:color w:val="243F60" w:themeColor="accent1" w:themeShade="7F"/>
    </w:rPr>
  </w:style>
  <w:style w:type="character" w:styleId="SubtleReference">
    <w:name w:val="Subtle Reference"/>
    <w:uiPriority w:val="31"/>
    <w:qFormat/>
    <w:rsid w:val="00655DDD"/>
    <w:rPr>
      <w:b/>
      <w:bCs/>
      <w:color w:val="4F81BD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3B18D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B18D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B18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B18D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B18D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B18D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B18D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B18D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B18D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B18D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B18D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B18D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B18D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B18D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B18D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B18D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B18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B18D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B18D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B18D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B18D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B18D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B18D2"/>
  </w:style>
  <w:style w:type="table" w:styleId="TableProfessional">
    <w:name w:val="Table Professional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B18D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B18D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B18D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B18D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B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B18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B18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B18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B18D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B18D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B18D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B18D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B18D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B18D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B18D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B18D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B18D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B18D2"/>
    <w:pPr>
      <w:spacing w:after="100"/>
      <w:ind w:left="1760"/>
    </w:pPr>
  </w:style>
  <w:style w:type="character" w:customStyle="1" w:styleId="tl1">
    <w:name w:val="Štýl1"/>
    <w:basedOn w:val="DefaultParagraphFont"/>
    <w:uiPriority w:val="1"/>
    <w:rsid w:val="00D32FB0"/>
    <w:rPr>
      <w:b/>
    </w:rPr>
  </w:style>
  <w:style w:type="paragraph" w:customStyle="1" w:styleId="Texttabuky">
    <w:name w:val="Text tabuľky"/>
    <w:basedOn w:val="Normal"/>
    <w:uiPriority w:val="1"/>
    <w:qFormat/>
    <w:rsid w:val="00683348"/>
    <w:pPr>
      <w:spacing w:before="120" w:after="120" w:line="312" w:lineRule="auto"/>
      <w:ind w:left="144"/>
    </w:pPr>
    <w:rPr>
      <w:rFonts w:eastAsiaTheme="minorHAnsi"/>
      <w:color w:val="404040" w:themeColor="text1" w:themeTint="BF"/>
      <w:sz w:val="18"/>
      <w:szCs w:val="18"/>
      <w:lang w:eastAsia="nl-NL"/>
    </w:rPr>
  </w:style>
  <w:style w:type="character" w:customStyle="1" w:styleId="Style1">
    <w:name w:val="Style1"/>
    <w:basedOn w:val="SubtleReference"/>
    <w:uiPriority w:val="1"/>
    <w:qFormat/>
    <w:rsid w:val="00B351FD"/>
    <w:rPr>
      <w:rFonts w:asciiTheme="minorHAnsi" w:hAnsiTheme="minorHAnsi"/>
      <w:b/>
      <w:bCs/>
      <w:color w:val="4F81BD" w:themeColor="accent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Formul&#225;r%20pre%20uch&#225;dza&#269;a%20s&#160;pozn&#225;mkami%20na%20pohov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E02DB6228F448C82FB07FE722F69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A36016-234A-4070-95A5-BC81B746A46A}"/>
      </w:docPartPr>
      <w:docPartBody>
        <w:p w:rsidR="00BC40EA" w:rsidRDefault="00F65F44" w:rsidP="00F65F44">
          <w:pPr>
            <w:pStyle w:val="D3E02DB6228F448C82FB07FE722F6919"/>
          </w:pPr>
          <w:r>
            <w:rPr>
              <w:rStyle w:val="PlaceholderText"/>
            </w:rPr>
            <w:t>IČO ak bolo pridelené na území SR</w:t>
          </w:r>
        </w:p>
      </w:docPartBody>
    </w:docPart>
    <w:docPart>
      <w:docPartPr>
        <w:name w:val="9D80862309E5465E9B54FBE1E3E598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4634FC-8ED3-4932-9459-0B45E4A68253}"/>
      </w:docPartPr>
      <w:docPartBody>
        <w:p w:rsidR="00BC40EA" w:rsidRDefault="00F65F44" w:rsidP="00F65F44">
          <w:pPr>
            <w:pStyle w:val="9D80862309E5465E9B54FBE1E3E598A2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710E98C028794BC59B3815C75BCF67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6C13BD-E150-4FB9-9660-4C84A28694E4}"/>
      </w:docPartPr>
      <w:docPartBody>
        <w:p w:rsidR="00BC40EA" w:rsidRDefault="00F65F44" w:rsidP="00F65F44">
          <w:pPr>
            <w:pStyle w:val="710E98C028794BC59B3815C75BCF67D0"/>
          </w:pPr>
          <w:r>
            <w:rPr>
              <w:rStyle w:val="PlaceholderText"/>
            </w:rPr>
            <w:t>telefónne číslo</w:t>
          </w:r>
        </w:p>
      </w:docPartBody>
    </w:docPart>
    <w:docPart>
      <w:docPartPr>
        <w:name w:val="20308BC864F54630A8284CDA591374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DB648F-2CF6-440B-AA93-FAACD7B89756}"/>
      </w:docPartPr>
      <w:docPartBody>
        <w:p w:rsidR="00BC40EA" w:rsidRDefault="00F65F44" w:rsidP="00F65F44">
          <w:pPr>
            <w:pStyle w:val="20308BC864F54630A8284CDA5913742D"/>
          </w:pPr>
          <w:r>
            <w:rPr>
              <w:rStyle w:val="PlaceholderText"/>
            </w:rPr>
            <w:t>názov spoločnosti</w:t>
          </w:r>
        </w:p>
      </w:docPartBody>
    </w:docPart>
    <w:docPart>
      <w:docPartPr>
        <w:name w:val="BF2489B04A51453CA6527044B31C2F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006A52-BAB0-492F-AE0E-8F9B96A933D5}"/>
      </w:docPartPr>
      <w:docPartBody>
        <w:p w:rsidR="00BF541F" w:rsidRDefault="00F65F44" w:rsidP="00F65F44">
          <w:pPr>
            <w:pStyle w:val="BF2489B04A51453CA6527044B31C2F4D"/>
          </w:pPr>
          <w:r>
            <w:rPr>
              <w:rStyle w:val="PlaceholderText"/>
            </w:rPr>
            <w:t>ulica</w:t>
          </w:r>
        </w:p>
      </w:docPartBody>
    </w:docPart>
    <w:docPart>
      <w:docPartPr>
        <w:name w:val="996784D3B47D4D21822A7F199E6780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0523F9-6152-4352-81A0-F162F1796CF0}"/>
      </w:docPartPr>
      <w:docPartBody>
        <w:p w:rsidR="00BF541F" w:rsidRDefault="00F65F44" w:rsidP="00F65F44">
          <w:pPr>
            <w:pStyle w:val="996784D3B47D4D21822A7F199E6780EA"/>
          </w:pPr>
          <w:r>
            <w:rPr>
              <w:rStyle w:val="PlaceholderText"/>
            </w:rPr>
            <w:t>názov organizačnej zožky</w:t>
          </w:r>
        </w:p>
      </w:docPartBody>
    </w:docPart>
    <w:docPart>
      <w:docPartPr>
        <w:name w:val="CD315B54F93F472BB4DDADCB9C4B6A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997FC8-7581-4BAB-8A26-8747234F2939}"/>
      </w:docPartPr>
      <w:docPartBody>
        <w:p w:rsidR="00BF541F" w:rsidRDefault="00F65F44" w:rsidP="00F65F44">
          <w:pPr>
            <w:pStyle w:val="CD315B54F93F472BB4DDADCB9C4B6A12"/>
          </w:pPr>
          <w:r>
            <w:rPr>
              <w:rStyle w:val="PlaceholderText"/>
            </w:rPr>
            <w:t>adresa</w:t>
          </w:r>
        </w:p>
      </w:docPartBody>
    </w:docPart>
    <w:docPart>
      <w:docPartPr>
        <w:name w:val="5C005F97DAEA46428EF1B4403766D3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6C3EE2-CD29-4053-B078-36C52ADAF624}"/>
      </w:docPartPr>
      <w:docPartBody>
        <w:p w:rsidR="00BF541F" w:rsidRDefault="00F65F44" w:rsidP="00F65F44">
          <w:pPr>
            <w:pStyle w:val="5C005F97DAEA46428EF1B4403766D3A1"/>
          </w:pPr>
          <w:r>
            <w:rPr>
              <w:rStyle w:val="PlaceholderText"/>
            </w:rPr>
            <w:t>telefónne číslo</w:t>
          </w:r>
        </w:p>
      </w:docPartBody>
    </w:docPart>
    <w:docPart>
      <w:docPartPr>
        <w:name w:val="4E774ADA80A5447786EB9A2DEFBF40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2C1DD5-2875-459B-ABD0-A70F090E531F}"/>
      </w:docPartPr>
      <w:docPartBody>
        <w:p w:rsidR="00BF541F" w:rsidRDefault="00F65F44" w:rsidP="00F65F44">
          <w:pPr>
            <w:pStyle w:val="4E774ADA80A5447786EB9A2DEFBF40D6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CF3FA2AE726E49D78B68FB7DC954C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DBA18-DD7A-4B7B-89EA-81DB9CE79F69}"/>
      </w:docPartPr>
      <w:docPartBody>
        <w:p w:rsidR="00E10989" w:rsidRDefault="00F65F44" w:rsidP="00F65F44">
          <w:pPr>
            <w:pStyle w:val="CF3FA2AE726E49D78B68FB7DC954CA84"/>
          </w:pPr>
          <w:r w:rsidRPr="0011733B">
            <w:rPr>
              <w:rStyle w:val="PlaceholderText"/>
            </w:rPr>
            <w:t>titul, meno, priezvisko</w:t>
          </w:r>
        </w:p>
      </w:docPartBody>
    </w:docPart>
    <w:docPart>
      <w:docPartPr>
        <w:name w:val="C0F90CFB508E402E9B5AEF108F5B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32031-A3EA-49BE-B9DB-44D3F7BAF4BA}"/>
      </w:docPartPr>
      <w:docPartBody>
        <w:p w:rsidR="00E10989" w:rsidRDefault="00F65F44" w:rsidP="00F65F44">
          <w:pPr>
            <w:pStyle w:val="C0F90CFB508E402E9B5AEF108F5BC82E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E5440A1BA6A84B8DABDD89F26354F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31370-0B9E-4664-95E2-25658AF59DA3}"/>
      </w:docPartPr>
      <w:docPartBody>
        <w:p w:rsidR="00E10989" w:rsidRDefault="00F65F44" w:rsidP="00F65F44">
          <w:pPr>
            <w:pStyle w:val="E5440A1BA6A84B8DABDD89F26354FB5F"/>
          </w:pPr>
          <w:r>
            <w:rPr>
              <w:rStyle w:val="PlaceholderText"/>
            </w:rPr>
            <w:t>telefónne číslo</w:t>
          </w:r>
        </w:p>
      </w:docPartBody>
    </w:docPart>
    <w:docPart>
      <w:docPartPr>
        <w:name w:val="FA8611DF53FF410B910987027307C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C834D-04FE-498E-874C-CA708D808519}"/>
      </w:docPartPr>
      <w:docPartBody>
        <w:p w:rsidR="00E926ED" w:rsidRDefault="00F65F44" w:rsidP="00F65F44">
          <w:pPr>
            <w:pStyle w:val="FA8611DF53FF410B910987027307CC22"/>
          </w:pPr>
          <w:r>
            <w:rPr>
              <w:rStyle w:val="PlaceholderText"/>
            </w:rPr>
            <w:t>v</w:t>
          </w:r>
          <w:r w:rsidRPr="00C632B4">
            <w:rPr>
              <w:rStyle w:val="PlaceholderText"/>
            </w:rPr>
            <w:t>yberte položku</w:t>
          </w:r>
        </w:p>
      </w:docPartBody>
    </w:docPart>
    <w:docPart>
      <w:docPartPr>
        <w:name w:val="30ED5AC0BBB540A1AC05499933934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8584B-25F5-4869-B7B5-60559DA36A35}"/>
      </w:docPartPr>
      <w:docPartBody>
        <w:p w:rsidR="00E926ED" w:rsidRDefault="00F65F44" w:rsidP="00F65F44">
          <w:pPr>
            <w:pStyle w:val="30ED5AC0BBB540A1AC05499933934D8D"/>
          </w:pPr>
          <w:r w:rsidRPr="003749B8">
            <w:rPr>
              <w:rStyle w:val="PlaceholderText"/>
            </w:rPr>
            <w:t>obec</w:t>
          </w:r>
        </w:p>
      </w:docPartBody>
    </w:docPart>
    <w:docPart>
      <w:docPartPr>
        <w:name w:val="28DD7839B3064EB7A1AF6D0ACB68C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49B2A-8F84-4FFE-AFA7-19097D23ACD0}"/>
      </w:docPartPr>
      <w:docPartBody>
        <w:p w:rsidR="00E926ED" w:rsidRDefault="00F65F44" w:rsidP="00F65F44">
          <w:pPr>
            <w:pStyle w:val="28DD7839B3064EB7A1AF6D0ACB68CD40"/>
          </w:pPr>
          <w:r w:rsidRPr="003749B8">
            <w:rPr>
              <w:rStyle w:val="PlaceholderText"/>
            </w:rPr>
            <w:t>štát</w:t>
          </w:r>
        </w:p>
      </w:docPartBody>
    </w:docPart>
    <w:docPart>
      <w:docPartPr>
        <w:name w:val="441F9FAA77A5404880E5CE7FD691C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3BA60-287A-45FF-95E9-BF9F9D766E2A}"/>
      </w:docPartPr>
      <w:docPartBody>
        <w:p w:rsidR="00051A0A" w:rsidRDefault="00F65F44" w:rsidP="00F65F44">
          <w:pPr>
            <w:pStyle w:val="441F9FAA77A5404880E5CE7FD691C2C3"/>
          </w:pPr>
          <w:r>
            <w:rPr>
              <w:rStyle w:val="PlaceholderText"/>
            </w:rPr>
            <w:t>v</w:t>
          </w:r>
          <w:r w:rsidRPr="00C632B4">
            <w:rPr>
              <w:rStyle w:val="PlaceholderText"/>
            </w:rPr>
            <w:t>yberte položku</w:t>
          </w:r>
        </w:p>
      </w:docPartBody>
    </w:docPart>
    <w:docPart>
      <w:docPartPr>
        <w:name w:val="B8DD37CCE3BB4B5385E15578541F1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CBEC4-3361-4EB4-983F-13959225D5EE}"/>
      </w:docPartPr>
      <w:docPartBody>
        <w:p w:rsidR="00051A0A" w:rsidRDefault="00F65F44" w:rsidP="00F65F44">
          <w:pPr>
            <w:pStyle w:val="B8DD37CCE3BB4B5385E15578541F19C0"/>
          </w:pPr>
          <w:r>
            <w:rPr>
              <w:rStyle w:val="PlaceholderText"/>
            </w:rPr>
            <w:t>LEI v prípade, ak nebolo pridelené IČO na území SR</w:t>
          </w:r>
        </w:p>
      </w:docPartBody>
    </w:docPart>
    <w:docPart>
      <w:docPartPr>
        <w:name w:val="D24EB641829E420EBCA0A7519D40F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ECB65-414D-4809-A950-E60A5092F6AE}"/>
      </w:docPartPr>
      <w:docPartBody>
        <w:p w:rsidR="00051A0A" w:rsidRDefault="00F65F44" w:rsidP="00F65F44">
          <w:pPr>
            <w:pStyle w:val="D24EB641829E420EBCA0A7519D40F203"/>
          </w:pPr>
          <w:r w:rsidRPr="0011733B">
            <w:rPr>
              <w:rStyle w:val="PlaceholderText"/>
            </w:rPr>
            <w:t>titul, meno, priezvisko</w:t>
          </w:r>
        </w:p>
      </w:docPartBody>
    </w:docPart>
    <w:docPart>
      <w:docPartPr>
        <w:name w:val="730CA8FB972B46479FE6ED6C5A2CE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3A3ED-70E0-45A2-B315-B1DFBFB8DD50}"/>
      </w:docPartPr>
      <w:docPartBody>
        <w:p w:rsidR="00051A0A" w:rsidRDefault="00F65F44" w:rsidP="00F65F44">
          <w:pPr>
            <w:pStyle w:val="730CA8FB972B46479FE6ED6C5A2CEE56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51DC4827110F4D27955CD137A8784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0C801-A3D8-4477-B19B-5D428CA6E2FD}"/>
      </w:docPartPr>
      <w:docPartBody>
        <w:p w:rsidR="00051A0A" w:rsidRDefault="00F65F44" w:rsidP="00F65F44">
          <w:pPr>
            <w:pStyle w:val="51DC4827110F4D27955CD137A8784671"/>
          </w:pPr>
          <w:r>
            <w:rPr>
              <w:rStyle w:val="PlaceholderText"/>
            </w:rPr>
            <w:t>telefónne číslo</w:t>
          </w:r>
        </w:p>
      </w:docPartBody>
    </w:docPart>
    <w:docPart>
      <w:docPartPr>
        <w:name w:val="EEC6B367627B427EB61C33DF840A0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EF1F5-8E9F-4982-AC22-30DB1EB7AABC}"/>
      </w:docPartPr>
      <w:docPartBody>
        <w:p w:rsidR="00051A0A" w:rsidRDefault="00F65F44" w:rsidP="00F65F44">
          <w:pPr>
            <w:pStyle w:val="EEC6B367627B427EB61C33DF840A0A4B"/>
          </w:pPr>
          <w:r w:rsidRPr="0011733B">
            <w:rPr>
              <w:rStyle w:val="PlaceholderText"/>
            </w:rPr>
            <w:t>titul, meno, priezvisko</w:t>
          </w:r>
        </w:p>
      </w:docPartBody>
    </w:docPart>
    <w:docPart>
      <w:docPartPr>
        <w:name w:val="37D1F2DEC1E8474B806A5E59AD20B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99579-9496-4D94-80E9-88DB869976B3}"/>
      </w:docPartPr>
      <w:docPartBody>
        <w:p w:rsidR="00051A0A" w:rsidRDefault="00F65F44" w:rsidP="00F65F44">
          <w:pPr>
            <w:pStyle w:val="37D1F2DEC1E8474B806A5E59AD20B236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48CCB819975042FC8A18F38C7D175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CD94F-F3CC-43E8-9831-D9B5194E4441}"/>
      </w:docPartPr>
      <w:docPartBody>
        <w:p w:rsidR="00051A0A" w:rsidRDefault="00F65F44" w:rsidP="00F65F44">
          <w:pPr>
            <w:pStyle w:val="48CCB819975042FC8A18F38C7D175E15"/>
          </w:pPr>
          <w:r>
            <w:rPr>
              <w:rStyle w:val="PlaceholderText"/>
            </w:rPr>
            <w:t>telefónne číslo</w:t>
          </w:r>
        </w:p>
      </w:docPartBody>
    </w:docPart>
    <w:docPart>
      <w:docPartPr>
        <w:name w:val="0722BC4C3CC44A01B5CA449A1072B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7003A-98B5-4906-8F4C-7230C5951C3A}"/>
      </w:docPartPr>
      <w:docPartBody>
        <w:p w:rsidR="00051A0A" w:rsidRDefault="00F65F44" w:rsidP="00F65F44">
          <w:pPr>
            <w:pStyle w:val="0722BC4C3CC44A01B5CA449A1072BED6"/>
          </w:pPr>
          <w:r w:rsidRPr="0011733B">
            <w:rPr>
              <w:rStyle w:val="PlaceholderText"/>
            </w:rPr>
            <w:t>titul, meno, priezvisko</w:t>
          </w:r>
        </w:p>
      </w:docPartBody>
    </w:docPart>
    <w:docPart>
      <w:docPartPr>
        <w:name w:val="FF76D3C77C21459BA9E647F75581D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97FD7-08FD-4C62-ADBA-E1AEDB5D5B33}"/>
      </w:docPartPr>
      <w:docPartBody>
        <w:p w:rsidR="00051A0A" w:rsidRDefault="00F65F44" w:rsidP="00F65F44">
          <w:pPr>
            <w:pStyle w:val="FF76D3C77C21459BA9E647F75581DA36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6DC04779088E4FD88BF654F381B1D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18099-E334-4D8E-9CB5-960D5E41DCE4}"/>
      </w:docPartPr>
      <w:docPartBody>
        <w:p w:rsidR="00051A0A" w:rsidRDefault="00F65F44" w:rsidP="00F65F44">
          <w:pPr>
            <w:pStyle w:val="6DC04779088E4FD88BF654F381B1DFA8"/>
          </w:pPr>
          <w:r>
            <w:rPr>
              <w:rStyle w:val="PlaceholderText"/>
            </w:rPr>
            <w:t>telefónne číslo</w:t>
          </w:r>
        </w:p>
      </w:docPartBody>
    </w:docPart>
    <w:docPart>
      <w:docPartPr>
        <w:name w:val="81DEEEB7AE3D4B56B787EFF249560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51619-FF47-4CE1-9D3C-DA10B806DFF1}"/>
      </w:docPartPr>
      <w:docPartBody>
        <w:p w:rsidR="00051A0A" w:rsidRDefault="00F65F44" w:rsidP="00F65F44">
          <w:pPr>
            <w:pStyle w:val="81DEEEB7AE3D4B56B787EFF2495605F3"/>
          </w:pPr>
          <w:r w:rsidRPr="0011733B">
            <w:rPr>
              <w:rStyle w:val="PlaceholderText"/>
            </w:rPr>
            <w:t>titul, meno, priezvisko</w:t>
          </w:r>
        </w:p>
      </w:docPartBody>
    </w:docPart>
    <w:docPart>
      <w:docPartPr>
        <w:name w:val="0EA56E81511D4E6D823405614C495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1D0E2-7F5F-4B8C-8F06-48E7E806671D}"/>
      </w:docPartPr>
      <w:docPartBody>
        <w:p w:rsidR="00051A0A" w:rsidRDefault="00F65F44" w:rsidP="00F65F44">
          <w:pPr>
            <w:pStyle w:val="0EA56E81511D4E6D823405614C495BD8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C3EB1107CC074F86B53C7DBEF702A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EC74D-30FD-46DD-AF7D-0363DBF5B531}"/>
      </w:docPartPr>
      <w:docPartBody>
        <w:p w:rsidR="00051A0A" w:rsidRDefault="00F65F44" w:rsidP="00F65F44">
          <w:pPr>
            <w:pStyle w:val="C3EB1107CC074F86B53C7DBEF702A051"/>
          </w:pPr>
          <w:r>
            <w:rPr>
              <w:rStyle w:val="PlaceholderText"/>
            </w:rPr>
            <w:t>telefónne číslo</w:t>
          </w:r>
        </w:p>
      </w:docPartBody>
    </w:docPart>
    <w:docPart>
      <w:docPartPr>
        <w:name w:val="AD8B977F201340A5B3FC6A75510E1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D005D-D2DC-4762-B619-4A381E3D3AE7}"/>
      </w:docPartPr>
      <w:docPartBody>
        <w:p w:rsidR="00051A0A" w:rsidRDefault="00F65F44" w:rsidP="00F65F44">
          <w:pPr>
            <w:pStyle w:val="AD8B977F201340A5B3FC6A75510E188B"/>
          </w:pPr>
          <w:r>
            <w:rPr>
              <w:rStyle w:val="PlaceholderText"/>
            </w:rPr>
            <w:t>mesto</w:t>
          </w:r>
        </w:p>
      </w:docPartBody>
    </w:docPart>
    <w:docPart>
      <w:docPartPr>
        <w:name w:val="D9A3F4F7780748479D65314B87C84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2B836-EA1F-4A0E-93F3-2FFB28F3058B}"/>
      </w:docPartPr>
      <w:docPartBody>
        <w:p w:rsidR="00051A0A" w:rsidRDefault="00F65F44" w:rsidP="00F65F44">
          <w:pPr>
            <w:pStyle w:val="D9A3F4F7780748479D65314B87C84DDF"/>
          </w:pPr>
          <w:r>
            <w:rPr>
              <w:rStyle w:val="PlaceholderText"/>
            </w:rPr>
            <w:t>vyberte dátum</w:t>
          </w:r>
        </w:p>
      </w:docPartBody>
    </w:docPart>
    <w:docPart>
      <w:docPartPr>
        <w:name w:val="DF4C3F478E9645A38666C34DD3395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48DAB-7508-469D-9DE7-90891685C741}"/>
      </w:docPartPr>
      <w:docPartBody>
        <w:p w:rsidR="006C63BF" w:rsidRDefault="00F65F44" w:rsidP="00F65F44">
          <w:pPr>
            <w:pStyle w:val="DF4C3F478E9645A38666C34DD3395BF71"/>
          </w:pPr>
          <w:r w:rsidRPr="0011733B">
            <w:rPr>
              <w:rStyle w:val="PlaceholderText"/>
            </w:rPr>
            <w:t>titul, meno, priezvisko</w:t>
          </w:r>
        </w:p>
      </w:docPartBody>
    </w:docPart>
    <w:docPart>
      <w:docPartPr>
        <w:name w:val="2A5B86CCE9674B6DBEF96F0C5067F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F8657-4579-4774-B394-681936E4FD1C}"/>
      </w:docPartPr>
      <w:docPartBody>
        <w:p w:rsidR="006C63BF" w:rsidRDefault="00F65F44" w:rsidP="00F65F44">
          <w:pPr>
            <w:pStyle w:val="2A5B86CCE9674B6DBEF96F0C5067F90F1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C1A4584028854D678D2E25DEAFFED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90887-AF41-4C22-85CB-F6460B3801C1}"/>
      </w:docPartPr>
      <w:docPartBody>
        <w:p w:rsidR="006C63BF" w:rsidRDefault="00F65F44" w:rsidP="00F65F44">
          <w:pPr>
            <w:pStyle w:val="C1A4584028854D678D2E25DEAFFEDBBD1"/>
          </w:pPr>
          <w:r>
            <w:rPr>
              <w:rStyle w:val="PlaceholderText"/>
            </w:rPr>
            <w:t>telefónne číslo</w:t>
          </w:r>
        </w:p>
      </w:docPartBody>
    </w:docPart>
    <w:docPart>
      <w:docPartPr>
        <w:name w:val="DCC1BFD2597B4931B93299CAE5E8C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5F624-8FB9-440D-974A-822B5E0FF4AF}"/>
      </w:docPartPr>
      <w:docPartBody>
        <w:p w:rsidR="006C63BF" w:rsidRDefault="00F65F44" w:rsidP="00F65F44">
          <w:pPr>
            <w:pStyle w:val="DCC1BFD2597B4931B93299CAE5E8C4DA1"/>
          </w:pPr>
          <w:r w:rsidRPr="0011733B">
            <w:rPr>
              <w:rStyle w:val="PlaceholderText"/>
            </w:rPr>
            <w:t>titul, meno, priezvisko</w:t>
          </w:r>
        </w:p>
      </w:docPartBody>
    </w:docPart>
    <w:docPart>
      <w:docPartPr>
        <w:name w:val="AD902FE142624C56B31058CFE4B49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68226-BEF1-4F80-B0FE-857639BEAC2C}"/>
      </w:docPartPr>
      <w:docPartBody>
        <w:p w:rsidR="006C63BF" w:rsidRDefault="00F65F44" w:rsidP="00F65F44">
          <w:pPr>
            <w:pStyle w:val="AD902FE142624C56B31058CFE4B497631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C5D025D6E6DA440993497526AF7F9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5FB3F-26CF-4FBC-BA13-4C82417AF40D}"/>
      </w:docPartPr>
      <w:docPartBody>
        <w:p w:rsidR="006C63BF" w:rsidRDefault="00F65F44" w:rsidP="00F65F44">
          <w:pPr>
            <w:pStyle w:val="C5D025D6E6DA440993497526AF7F9CF41"/>
          </w:pPr>
          <w:r>
            <w:rPr>
              <w:rStyle w:val="PlaceholderText"/>
            </w:rPr>
            <w:t>telefónne číslo</w:t>
          </w:r>
        </w:p>
      </w:docPartBody>
    </w:docPart>
    <w:docPart>
      <w:docPartPr>
        <w:name w:val="48A92053F67C4CBCADA95AB4BAC5F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1EE9F-B837-4C97-97FD-3DDADE266A70}"/>
      </w:docPartPr>
      <w:docPartBody>
        <w:p w:rsidR="006C63BF" w:rsidRDefault="00F65F44" w:rsidP="00F65F44">
          <w:pPr>
            <w:pStyle w:val="48A92053F67C4CBCADA95AB4BAC5F83F1"/>
          </w:pPr>
          <w:r w:rsidRPr="0011733B">
            <w:rPr>
              <w:rStyle w:val="PlaceholderText"/>
            </w:rPr>
            <w:t>titul, meno, priezvisko</w:t>
          </w:r>
        </w:p>
      </w:docPartBody>
    </w:docPart>
    <w:docPart>
      <w:docPartPr>
        <w:name w:val="1CEFA6A41162491DBC522DDB65CD4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D3906-6DC9-4AD3-B2E2-649D651AA6E6}"/>
      </w:docPartPr>
      <w:docPartBody>
        <w:p w:rsidR="006C63BF" w:rsidRDefault="00F65F44" w:rsidP="00F65F44">
          <w:pPr>
            <w:pStyle w:val="1CEFA6A41162491DBC522DDB65CD409A1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3EA92F4397BA40519BB46C9E7EFE7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35B31-3E15-48EE-9640-25ECF6403868}"/>
      </w:docPartPr>
      <w:docPartBody>
        <w:p w:rsidR="006C63BF" w:rsidRDefault="00F65F44" w:rsidP="00F65F44">
          <w:pPr>
            <w:pStyle w:val="3EA92F4397BA40519BB46C9E7EFE7A5F1"/>
          </w:pPr>
          <w:r>
            <w:rPr>
              <w:rStyle w:val="PlaceholderText"/>
            </w:rPr>
            <w:t>telefónne číslo</w:t>
          </w:r>
        </w:p>
      </w:docPartBody>
    </w:docPart>
    <w:docPart>
      <w:docPartPr>
        <w:name w:val="EAE1270006ED41A7AD0B7516697DE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1B0DD-BFB1-4C29-8207-321128FFDC91}"/>
      </w:docPartPr>
      <w:docPartBody>
        <w:p w:rsidR="006C63BF" w:rsidRDefault="00F65F44" w:rsidP="00F65F44">
          <w:pPr>
            <w:pStyle w:val="EAE1270006ED41A7AD0B7516697DEFB11"/>
          </w:pPr>
          <w:r w:rsidRPr="0011733B">
            <w:rPr>
              <w:rStyle w:val="PlaceholderText"/>
            </w:rPr>
            <w:t>titul, meno, priezvisko</w:t>
          </w:r>
        </w:p>
      </w:docPartBody>
    </w:docPart>
    <w:docPart>
      <w:docPartPr>
        <w:name w:val="25684FC8ACE146C2BE755CEC7006A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A1CCB-38FE-463A-AE44-D1BA9288B437}"/>
      </w:docPartPr>
      <w:docPartBody>
        <w:p w:rsidR="006C63BF" w:rsidRDefault="00F65F44" w:rsidP="00F65F44">
          <w:pPr>
            <w:pStyle w:val="25684FC8ACE146C2BE755CEC7006A9FD1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375C26C3F6CD4BB9BDBCED5BECA28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F0F39-3542-4D96-AABD-B09D734C2BB8}"/>
      </w:docPartPr>
      <w:docPartBody>
        <w:p w:rsidR="006C63BF" w:rsidRDefault="00F65F44" w:rsidP="00F65F44">
          <w:pPr>
            <w:pStyle w:val="375C26C3F6CD4BB9BDBCED5BECA28CC81"/>
          </w:pPr>
          <w:r>
            <w:rPr>
              <w:rStyle w:val="PlaceholderText"/>
            </w:rPr>
            <w:t>telefónne číslo</w:t>
          </w:r>
        </w:p>
      </w:docPartBody>
    </w:docPart>
    <w:docPart>
      <w:docPartPr>
        <w:name w:val="C6A05EC47AC24813AA12E94BB3279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AEDB4-6BAA-4A86-9B39-88568490D5A2}"/>
      </w:docPartPr>
      <w:docPartBody>
        <w:p w:rsidR="006C63BF" w:rsidRDefault="00F65F44" w:rsidP="00F65F44">
          <w:pPr>
            <w:pStyle w:val="C6A05EC47AC24813AA12E94BB3279EA21"/>
          </w:pPr>
          <w:r w:rsidRPr="0011733B">
            <w:rPr>
              <w:rStyle w:val="PlaceholderText"/>
            </w:rPr>
            <w:t>titul, meno, priezvisko</w:t>
          </w:r>
        </w:p>
      </w:docPartBody>
    </w:docPart>
    <w:docPart>
      <w:docPartPr>
        <w:name w:val="8294EB8C46D143C89CEB2A578176A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F4860-B8AE-4FB6-A5CC-232D692AE52E}"/>
      </w:docPartPr>
      <w:docPartBody>
        <w:p w:rsidR="006C63BF" w:rsidRDefault="00F65F44" w:rsidP="00F65F44">
          <w:pPr>
            <w:pStyle w:val="8294EB8C46D143C89CEB2A578176ACBD1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B487BC27F5404D34A01B1CD3D3547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69161-05C1-46DF-8D76-14D5320A6ADC}"/>
      </w:docPartPr>
      <w:docPartBody>
        <w:p w:rsidR="006C63BF" w:rsidRDefault="00F65F44" w:rsidP="00F65F44">
          <w:pPr>
            <w:pStyle w:val="B487BC27F5404D34A01B1CD3D35470C31"/>
          </w:pPr>
          <w:r>
            <w:rPr>
              <w:rStyle w:val="PlaceholderText"/>
            </w:rPr>
            <w:t>telefónne číslo</w:t>
          </w:r>
        </w:p>
      </w:docPartBody>
    </w:docPart>
    <w:docPart>
      <w:docPartPr>
        <w:name w:val="5E5926BEF6A84E1F9348E66E23456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7C86B-B510-4ED1-AE76-09769600ECD7}"/>
      </w:docPartPr>
      <w:docPartBody>
        <w:p w:rsidR="006C63BF" w:rsidRDefault="00F65F44" w:rsidP="00F65F44">
          <w:pPr>
            <w:pStyle w:val="5E5926BEF6A84E1F9348E66E234565AB1"/>
          </w:pPr>
          <w:r w:rsidRPr="0011733B">
            <w:rPr>
              <w:rStyle w:val="PlaceholderText"/>
            </w:rPr>
            <w:t>titul, meno, priezvisko</w:t>
          </w:r>
        </w:p>
      </w:docPartBody>
    </w:docPart>
    <w:docPart>
      <w:docPartPr>
        <w:name w:val="9801E23A7A0443A898088F58019F4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D7834-099C-4EC1-A743-8F23BC44568B}"/>
      </w:docPartPr>
      <w:docPartBody>
        <w:p w:rsidR="006C63BF" w:rsidRDefault="00F65F44" w:rsidP="00F65F44">
          <w:pPr>
            <w:pStyle w:val="9801E23A7A0443A898088F58019F48331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2CFE134822B34B27BF31B94FEADC9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5E075-1EAD-42A8-9907-A849A1D114E2}"/>
      </w:docPartPr>
      <w:docPartBody>
        <w:p w:rsidR="006C63BF" w:rsidRDefault="00F65F44" w:rsidP="00F65F44">
          <w:pPr>
            <w:pStyle w:val="2CFE134822B34B27BF31B94FEADC93C61"/>
          </w:pPr>
          <w:r>
            <w:rPr>
              <w:rStyle w:val="PlaceholderText"/>
            </w:rPr>
            <w:t>telefónne číslo</w:t>
          </w:r>
        </w:p>
      </w:docPartBody>
    </w:docPart>
    <w:docPart>
      <w:docPartPr>
        <w:name w:val="B502C834E54B4B88B958DD3382308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68E4F-06B5-49DC-88D3-8846D038495C}"/>
      </w:docPartPr>
      <w:docPartBody>
        <w:p w:rsidR="006C63BF" w:rsidRDefault="00F65F44" w:rsidP="00F65F44">
          <w:pPr>
            <w:pStyle w:val="B502C834E54B4B88B958DD33823089DB1"/>
          </w:pPr>
          <w:r w:rsidRPr="0011733B">
            <w:rPr>
              <w:rStyle w:val="PlaceholderText"/>
            </w:rPr>
            <w:t>titul, meno, priezvisko</w:t>
          </w:r>
        </w:p>
      </w:docPartBody>
    </w:docPart>
    <w:docPart>
      <w:docPartPr>
        <w:name w:val="1CFD00742066483EAC81C72773375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A2D0F-9CC3-40BE-909D-87A2D10386F1}"/>
      </w:docPartPr>
      <w:docPartBody>
        <w:p w:rsidR="006C63BF" w:rsidRDefault="00F65F44" w:rsidP="00F65F44">
          <w:pPr>
            <w:pStyle w:val="1CFD00742066483EAC81C72773375B581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D023DAE0AC1C48EEB2FD6196ADE6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37D28-EF52-4046-BC00-6FA3FE4A71C5}"/>
      </w:docPartPr>
      <w:docPartBody>
        <w:p w:rsidR="006C63BF" w:rsidRDefault="00F65F44" w:rsidP="00F65F44">
          <w:pPr>
            <w:pStyle w:val="D023DAE0AC1C48EEB2FD6196ADE6D3AE1"/>
          </w:pPr>
          <w:r>
            <w:rPr>
              <w:rStyle w:val="PlaceholderText"/>
            </w:rPr>
            <w:t>telefónne číslo</w:t>
          </w:r>
        </w:p>
      </w:docPartBody>
    </w:docPart>
    <w:docPart>
      <w:docPartPr>
        <w:name w:val="1A8853ABBBD3456A9C469CDCE564B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DEEBC-9298-41E9-A524-D0670EE956E1}"/>
      </w:docPartPr>
      <w:docPartBody>
        <w:p w:rsidR="006C63BF" w:rsidRDefault="00F65F44" w:rsidP="00F65F44">
          <w:pPr>
            <w:pStyle w:val="1A8853ABBBD3456A9C469CDCE564BD431"/>
          </w:pPr>
          <w:r w:rsidRPr="0011733B">
            <w:rPr>
              <w:rStyle w:val="PlaceholderText"/>
            </w:rPr>
            <w:t>titul, meno, priezvisko</w:t>
          </w:r>
        </w:p>
      </w:docPartBody>
    </w:docPart>
    <w:docPart>
      <w:docPartPr>
        <w:name w:val="060FD65E44CB422398CA30AB8D2BE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DA37B-9472-4C72-A71A-C2A12AF28450}"/>
      </w:docPartPr>
      <w:docPartBody>
        <w:p w:rsidR="006C63BF" w:rsidRDefault="00F65F44" w:rsidP="00F65F44">
          <w:pPr>
            <w:pStyle w:val="060FD65E44CB422398CA30AB8D2BE3721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C7804AE0C7EA452E9829A56C28BB4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1C526-8633-451C-ADB2-6DB2A4D0BCFF}"/>
      </w:docPartPr>
      <w:docPartBody>
        <w:p w:rsidR="006C63BF" w:rsidRDefault="00F65F44" w:rsidP="00F65F44">
          <w:pPr>
            <w:pStyle w:val="C7804AE0C7EA452E9829A56C28BB4BE01"/>
          </w:pPr>
          <w:r>
            <w:rPr>
              <w:rStyle w:val="PlaceholderText"/>
            </w:rPr>
            <w:t>telefónne číslo</w:t>
          </w:r>
        </w:p>
      </w:docPartBody>
    </w:docPart>
    <w:docPart>
      <w:docPartPr>
        <w:name w:val="C8AC7626DBC44FF48FC118487A402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45CEB-EF45-4FA9-B319-35927B6EE028}"/>
      </w:docPartPr>
      <w:docPartBody>
        <w:p w:rsidR="006C63BF" w:rsidRDefault="00F65F44" w:rsidP="00F65F44">
          <w:pPr>
            <w:pStyle w:val="C8AC7626DBC44FF48FC118487A4029C31"/>
          </w:pPr>
          <w:r w:rsidRPr="0011733B">
            <w:rPr>
              <w:rStyle w:val="PlaceholderText"/>
            </w:rPr>
            <w:t>titul, meno, priezvisko</w:t>
          </w:r>
        </w:p>
      </w:docPartBody>
    </w:docPart>
    <w:docPart>
      <w:docPartPr>
        <w:name w:val="C287BB03914C4F3EB4DFB19756D8D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AD2F2-41D2-4FB2-85D2-85BED7736638}"/>
      </w:docPartPr>
      <w:docPartBody>
        <w:p w:rsidR="006C63BF" w:rsidRDefault="00F65F44" w:rsidP="00F65F44">
          <w:pPr>
            <w:pStyle w:val="C287BB03914C4F3EB4DFB19756D8DF951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2BA6A6952CCC424794985A2FE96E2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F1627-E87A-4F21-862B-5099B73EA055}"/>
      </w:docPartPr>
      <w:docPartBody>
        <w:p w:rsidR="006C63BF" w:rsidRDefault="00F65F44" w:rsidP="00F65F44">
          <w:pPr>
            <w:pStyle w:val="2BA6A6952CCC424794985A2FE96E2E831"/>
          </w:pPr>
          <w:r>
            <w:rPr>
              <w:rStyle w:val="PlaceholderText"/>
            </w:rPr>
            <w:t>telefónne číslo</w:t>
          </w:r>
        </w:p>
      </w:docPartBody>
    </w:docPart>
    <w:docPart>
      <w:docPartPr>
        <w:name w:val="4B112B26EE8D4BE4BFBC35B81466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2588C-9E18-4563-B8CC-0E230CA5BCEC}"/>
      </w:docPartPr>
      <w:docPartBody>
        <w:p w:rsidR="006C63BF" w:rsidRDefault="00F65F44" w:rsidP="00F65F44">
          <w:pPr>
            <w:pStyle w:val="4B112B26EE8D4BE4BFBC35B8146632C61"/>
          </w:pPr>
          <w:r w:rsidRPr="0011733B">
            <w:rPr>
              <w:rStyle w:val="PlaceholderText"/>
            </w:rPr>
            <w:t>titul, meno, priezvisko</w:t>
          </w:r>
        </w:p>
      </w:docPartBody>
    </w:docPart>
    <w:docPart>
      <w:docPartPr>
        <w:name w:val="EC33757D7FCE401DA5B1F9751EFAE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D918C-9C17-4FB8-A087-B397F7E41A75}"/>
      </w:docPartPr>
      <w:docPartBody>
        <w:p w:rsidR="006C63BF" w:rsidRDefault="00F65F44" w:rsidP="00F65F44">
          <w:pPr>
            <w:pStyle w:val="EC33757D7FCE401DA5B1F9751EFAECFF1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0D91491759EF4468ABE9B1DA17725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04B41-611C-4CD2-BB99-AD51B483F902}"/>
      </w:docPartPr>
      <w:docPartBody>
        <w:p w:rsidR="006C63BF" w:rsidRDefault="00F65F44" w:rsidP="00F65F44">
          <w:pPr>
            <w:pStyle w:val="0D91491759EF4468ABE9B1DA177250A71"/>
          </w:pPr>
          <w:r>
            <w:rPr>
              <w:rStyle w:val="PlaceholderText"/>
            </w:rPr>
            <w:t>telefónne číslo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EA"/>
    <w:rsid w:val="00051A0A"/>
    <w:rsid w:val="00180740"/>
    <w:rsid w:val="001D7EF7"/>
    <w:rsid w:val="00207227"/>
    <w:rsid w:val="002B6A04"/>
    <w:rsid w:val="005B25B3"/>
    <w:rsid w:val="005D2EF6"/>
    <w:rsid w:val="006C63BF"/>
    <w:rsid w:val="006F3B22"/>
    <w:rsid w:val="00AE1D5A"/>
    <w:rsid w:val="00BC40EA"/>
    <w:rsid w:val="00BF541F"/>
    <w:rsid w:val="00C644F8"/>
    <w:rsid w:val="00D43FA0"/>
    <w:rsid w:val="00D47854"/>
    <w:rsid w:val="00E10989"/>
    <w:rsid w:val="00E926ED"/>
    <w:rsid w:val="00ED35B6"/>
    <w:rsid w:val="00F65F44"/>
    <w:rsid w:val="00FA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81BD5D3D31487C9982931C8DBCE678">
    <w:name w:val="3D81BD5D3D31487C9982931C8DBCE678"/>
    <w:rsid w:val="00F65F44"/>
  </w:style>
  <w:style w:type="character" w:styleId="PlaceholderText">
    <w:name w:val="Placeholder Text"/>
    <w:basedOn w:val="DefaultParagraphFont"/>
    <w:uiPriority w:val="99"/>
    <w:semiHidden/>
    <w:rsid w:val="00F65F44"/>
    <w:rPr>
      <w:color w:val="595959" w:themeColor="text1" w:themeTint="A6"/>
    </w:rPr>
  </w:style>
  <w:style w:type="paragraph" w:customStyle="1" w:styleId="20308BC864F54630A8284CDA5913742D">
    <w:name w:val="20308BC864F54630A8284CDA5913742D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41F9FAA77A5404880E5CE7FD691C2C3">
    <w:name w:val="441F9FAA77A5404880E5CE7FD691C2C3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F2489B04A51453CA6527044B31C2F4D">
    <w:name w:val="BF2489B04A51453CA6527044B31C2F4D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0ED5AC0BBB540A1AC05499933934D8D">
    <w:name w:val="30ED5AC0BBB540A1AC05499933934D8D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8DD7839B3064EB7A1AF6D0ACB68CD40">
    <w:name w:val="28DD7839B3064EB7A1AF6D0ACB68CD40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A8611DF53FF410B910987027307CC22">
    <w:name w:val="FA8611DF53FF410B910987027307CC22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E02DB6228F448C82FB07FE722F6919">
    <w:name w:val="D3E02DB6228F448C82FB07FE722F6919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8DD37CCE3BB4B5385E15578541F19C0">
    <w:name w:val="B8DD37CCE3BB4B5385E15578541F19C0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D80862309E5465E9B54FBE1E3E598A2">
    <w:name w:val="9D80862309E5465E9B54FBE1E3E598A2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10E98C028794BC59B3815C75BCF67D0">
    <w:name w:val="710E98C028794BC59B3815C75BCF67D0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96784D3B47D4D21822A7F199E6780EA">
    <w:name w:val="996784D3B47D4D21822A7F199E6780EA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D315B54F93F472BB4DDADCB9C4B6A12">
    <w:name w:val="CD315B54F93F472BB4DDADCB9C4B6A12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05F97DAEA46428EF1B4403766D3A1">
    <w:name w:val="5C005F97DAEA46428EF1B4403766D3A1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E774ADA80A5447786EB9A2DEFBF40D6">
    <w:name w:val="4E774ADA80A5447786EB9A2DEFBF40D6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F3FA2AE726E49D78B68FB7DC954CA84">
    <w:name w:val="CF3FA2AE726E49D78B68FB7DC954CA84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0F90CFB508E402E9B5AEF108F5BC82E">
    <w:name w:val="C0F90CFB508E402E9B5AEF108F5BC82E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5440A1BA6A84B8DABDD89F26354FB5F">
    <w:name w:val="E5440A1BA6A84B8DABDD89F26354FB5F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24EB641829E420EBCA0A7519D40F203">
    <w:name w:val="D24EB641829E420EBCA0A7519D40F203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30CA8FB972B46479FE6ED6C5A2CEE56">
    <w:name w:val="730CA8FB972B46479FE6ED6C5A2CEE56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1DC4827110F4D27955CD137A8784671">
    <w:name w:val="51DC4827110F4D27955CD137A8784671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EC6B367627B427EB61C33DF840A0A4B">
    <w:name w:val="EEC6B367627B427EB61C33DF840A0A4B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7D1F2DEC1E8474B806A5E59AD20B236">
    <w:name w:val="37D1F2DEC1E8474B806A5E59AD20B236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8CCB819975042FC8A18F38C7D175E15">
    <w:name w:val="48CCB819975042FC8A18F38C7D175E15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722BC4C3CC44A01B5CA449A1072BED6">
    <w:name w:val="0722BC4C3CC44A01B5CA449A1072BED6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F76D3C77C21459BA9E647F75581DA36">
    <w:name w:val="FF76D3C77C21459BA9E647F75581DA36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DC04779088E4FD88BF654F381B1DFA8">
    <w:name w:val="6DC04779088E4FD88BF654F381B1DFA8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1DEEEB7AE3D4B56B787EFF2495605F3">
    <w:name w:val="81DEEEB7AE3D4B56B787EFF2495605F3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EA56E81511D4E6D823405614C495BD8">
    <w:name w:val="0EA56E81511D4E6D823405614C495BD8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EB1107CC074F86B53C7DBEF702A051">
    <w:name w:val="C3EB1107CC074F86B53C7DBEF702A051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F4C3F478E9645A38666C34DD3395BF71">
    <w:name w:val="DF4C3F478E9645A38666C34DD3395BF71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A5B86CCE9674B6DBEF96F0C5067F90F1">
    <w:name w:val="2A5B86CCE9674B6DBEF96F0C5067F90F1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1A4584028854D678D2E25DEAFFEDBBD1">
    <w:name w:val="C1A4584028854D678D2E25DEAFFEDBBD1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CC1BFD2597B4931B93299CAE5E8C4DA1">
    <w:name w:val="DCC1BFD2597B4931B93299CAE5E8C4DA1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D902FE142624C56B31058CFE4B497631">
    <w:name w:val="AD902FE142624C56B31058CFE4B497631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5D025D6E6DA440993497526AF7F9CF41">
    <w:name w:val="C5D025D6E6DA440993497526AF7F9CF41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8A92053F67C4CBCADA95AB4BAC5F83F1">
    <w:name w:val="48A92053F67C4CBCADA95AB4BAC5F83F1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CEFA6A41162491DBC522DDB65CD409A1">
    <w:name w:val="1CEFA6A41162491DBC522DDB65CD409A1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EA92F4397BA40519BB46C9E7EFE7A5F1">
    <w:name w:val="3EA92F4397BA40519BB46C9E7EFE7A5F1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AE1270006ED41A7AD0B7516697DEFB11">
    <w:name w:val="EAE1270006ED41A7AD0B7516697DEFB11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684FC8ACE146C2BE755CEC7006A9FD1">
    <w:name w:val="25684FC8ACE146C2BE755CEC7006A9FD1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75C26C3F6CD4BB9BDBCED5BECA28CC81">
    <w:name w:val="375C26C3F6CD4BB9BDBCED5BECA28CC81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6A05EC47AC24813AA12E94BB3279EA21">
    <w:name w:val="C6A05EC47AC24813AA12E94BB3279EA21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294EB8C46D143C89CEB2A578176ACBD1">
    <w:name w:val="8294EB8C46D143C89CEB2A578176ACBD1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487BC27F5404D34A01B1CD3D35470C31">
    <w:name w:val="B487BC27F5404D34A01B1CD3D35470C31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E5926BEF6A84E1F9348E66E234565AB1">
    <w:name w:val="5E5926BEF6A84E1F9348E66E234565AB1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801E23A7A0443A898088F58019F48331">
    <w:name w:val="9801E23A7A0443A898088F58019F48331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CFE134822B34B27BF31B94FEADC93C61">
    <w:name w:val="2CFE134822B34B27BF31B94FEADC93C61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502C834E54B4B88B958DD33823089DB1">
    <w:name w:val="B502C834E54B4B88B958DD33823089DB1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CFD00742066483EAC81C72773375B581">
    <w:name w:val="1CFD00742066483EAC81C72773375B581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23DAE0AC1C48EEB2FD6196ADE6D3AE1">
    <w:name w:val="D023DAE0AC1C48EEB2FD6196ADE6D3AE1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A8853ABBBD3456A9C469CDCE564BD431">
    <w:name w:val="1A8853ABBBD3456A9C469CDCE564BD431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60FD65E44CB422398CA30AB8D2BE3721">
    <w:name w:val="060FD65E44CB422398CA30AB8D2BE3721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7804AE0C7EA452E9829A56C28BB4BE01">
    <w:name w:val="C7804AE0C7EA452E9829A56C28BB4BE01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8AC7626DBC44FF48FC118487A4029C31">
    <w:name w:val="C8AC7626DBC44FF48FC118487A4029C31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287BB03914C4F3EB4DFB19756D8DF951">
    <w:name w:val="C287BB03914C4F3EB4DFB19756D8DF951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BA6A6952CCC424794985A2FE96E2E831">
    <w:name w:val="2BA6A6952CCC424794985A2FE96E2E831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B112B26EE8D4BE4BFBC35B8146632C61">
    <w:name w:val="4B112B26EE8D4BE4BFBC35B8146632C61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C33757D7FCE401DA5B1F9751EFAECFF1">
    <w:name w:val="EC33757D7FCE401DA5B1F9751EFAECFF1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91491759EF4468ABE9B1DA177250A71">
    <w:name w:val="0D91491759EF4468ABE9B1DA177250A71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D8B977F201340A5B3FC6A75510E188B">
    <w:name w:val="AD8B977F201340A5B3FC6A75510E188B"/>
    <w:rsid w:val="00F65F4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9A3F4F7780748479D65314B87C84DDF">
    <w:name w:val="D9A3F4F7780748479D65314B87C84DDF"/>
    <w:rsid w:val="00F65F44"/>
    <w:pPr>
      <w:spacing w:before="100" w:after="200" w:line="276" w:lineRule="auto"/>
    </w:pPr>
    <w:rPr>
      <w:sz w:val="20"/>
      <w:szCs w:val="2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53AD08-CD76-4630-90F5-49A5F2B2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 pre uchádzača s poznámkami na pohovor.dotx</Template>
  <TotalTime>16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Klanicová Lucia</cp:lastModifiedBy>
  <cp:revision>4</cp:revision>
  <cp:lastPrinted>2020-05-07T12:07:00Z</cp:lastPrinted>
  <dcterms:created xsi:type="dcterms:W3CDTF">2023-03-13T13:55:00Z</dcterms:created>
  <dcterms:modified xsi:type="dcterms:W3CDTF">2023-03-14T11:06:00Z</dcterms:modified>
</cp:coreProperties>
</file>