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046B" w14:textId="77777777" w:rsidR="00532840" w:rsidRPr="009C1943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194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46DD9E22" wp14:editId="3F0853D9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94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D857470" wp14:editId="19C47290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94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3B6B5A12" wp14:editId="11057775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A3B71" w14:textId="52DF8AD6" w:rsidR="00532840" w:rsidRPr="009C1943" w:rsidRDefault="006B493B" w:rsidP="00873F5C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1943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Príloha č. 1</w:t>
      </w:r>
    </w:p>
    <w:p w14:paraId="716704DC" w14:textId="77777777" w:rsidR="000512DB" w:rsidRPr="009C194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F66AB49" w14:textId="77777777" w:rsidR="006B493B" w:rsidRPr="009C1943" w:rsidRDefault="00844765" w:rsidP="00206CEB">
      <w:pPr>
        <w:pStyle w:val="ListParagraph"/>
        <w:spacing w:after="0"/>
        <w:jc w:val="center"/>
        <w:rPr>
          <w:b/>
          <w:bCs/>
          <w:szCs w:val="22"/>
        </w:rPr>
      </w:pPr>
      <w:r w:rsidRPr="009C1943">
        <w:rPr>
          <w:b/>
          <w:bCs/>
          <w:szCs w:val="22"/>
        </w:rPr>
        <w:t xml:space="preserve">PRIHLASOVACÍ </w:t>
      </w:r>
      <w:r w:rsidR="00206CEB" w:rsidRPr="009C1943">
        <w:rPr>
          <w:b/>
          <w:bCs/>
          <w:szCs w:val="22"/>
        </w:rPr>
        <w:t xml:space="preserve">FORMULÁR </w:t>
      </w:r>
    </w:p>
    <w:p w14:paraId="18326F93" w14:textId="1A94CAAD" w:rsidR="00206CEB" w:rsidRPr="009C1943" w:rsidRDefault="00206CEB" w:rsidP="00206CEB">
      <w:pPr>
        <w:pStyle w:val="ListParagraph"/>
        <w:spacing w:after="0"/>
        <w:jc w:val="center"/>
        <w:rPr>
          <w:szCs w:val="22"/>
        </w:rPr>
      </w:pPr>
      <w:r w:rsidRPr="009C1943">
        <w:rPr>
          <w:szCs w:val="22"/>
        </w:rPr>
        <w:t>k prípravným trhovým konzultáciám</w:t>
      </w:r>
      <w:r w:rsidR="006B493B" w:rsidRPr="009C1943">
        <w:rPr>
          <w:szCs w:val="22"/>
        </w:rPr>
        <w:t xml:space="preserve"> (ďalej len „PTK“)</w:t>
      </w:r>
      <w:r w:rsidRPr="009C1943">
        <w:rPr>
          <w:szCs w:val="22"/>
        </w:rPr>
        <w:t xml:space="preserve"> na predmet</w:t>
      </w:r>
      <w:r w:rsidR="00357540" w:rsidRPr="009C1943">
        <w:rPr>
          <w:szCs w:val="22"/>
        </w:rPr>
        <w:t xml:space="preserve"> pripravovanej</w:t>
      </w:r>
      <w:r w:rsidRPr="009C1943">
        <w:rPr>
          <w:szCs w:val="22"/>
        </w:rPr>
        <w:t xml:space="preserve"> zákazky</w:t>
      </w:r>
    </w:p>
    <w:p w14:paraId="64540CAF" w14:textId="2B60DF3B" w:rsidR="00D34568" w:rsidRPr="006026D1" w:rsidRDefault="006026D1" w:rsidP="00D34568">
      <w:pPr>
        <w:ind w:left="705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6026D1">
        <w:rPr>
          <w:rFonts w:ascii="Cambria" w:hAnsi="Cambria"/>
          <w:b/>
          <w:bCs/>
          <w:sz w:val="22"/>
          <w:szCs w:val="22"/>
        </w:rPr>
        <w:t>Nasadenie integračnej platformy</w:t>
      </w:r>
    </w:p>
    <w:p w14:paraId="0EA90846" w14:textId="77777777" w:rsidR="00D34568" w:rsidRPr="009C1943" w:rsidRDefault="00D34568" w:rsidP="00D34568">
      <w:pPr>
        <w:ind w:left="705"/>
        <w:jc w:val="center"/>
        <w:rPr>
          <w:rFonts w:ascii="Cambria" w:eastAsiaTheme="minorHAnsi" w:hAnsi="Cambria" w:cstheme="minorBidi"/>
          <w:b/>
          <w:sz w:val="22"/>
          <w:szCs w:val="22"/>
        </w:rPr>
      </w:pPr>
    </w:p>
    <w:p w14:paraId="6FE9E521" w14:textId="77777777" w:rsidR="006B493B" w:rsidRPr="009C1943" w:rsidRDefault="00206CEB" w:rsidP="00D34568">
      <w:pPr>
        <w:ind w:left="705"/>
        <w:jc w:val="center"/>
        <w:rPr>
          <w:rFonts w:ascii="Cambria" w:hAnsi="Cambria"/>
          <w:sz w:val="22"/>
          <w:szCs w:val="22"/>
        </w:rPr>
      </w:pPr>
      <w:r w:rsidRPr="009C1943">
        <w:rPr>
          <w:rFonts w:ascii="Cambria" w:hAnsi="Cambria"/>
          <w:sz w:val="22"/>
          <w:szCs w:val="22"/>
        </w:rPr>
        <w:t>Lehota na prihláseni</w:t>
      </w:r>
      <w:r w:rsidR="006B493B" w:rsidRPr="009C1943">
        <w:rPr>
          <w:rFonts w:ascii="Cambria" w:hAnsi="Cambria"/>
          <w:sz w:val="22"/>
          <w:szCs w:val="22"/>
        </w:rPr>
        <w:t>e sa k</w:t>
      </w:r>
      <w:r w:rsidRPr="009C1943">
        <w:rPr>
          <w:rFonts w:ascii="Cambria" w:hAnsi="Cambria"/>
          <w:sz w:val="22"/>
          <w:szCs w:val="22"/>
        </w:rPr>
        <w:t xml:space="preserve"> účasti </w:t>
      </w:r>
      <w:r w:rsidR="006B493B" w:rsidRPr="009C1943">
        <w:rPr>
          <w:rFonts w:ascii="Cambria" w:hAnsi="Cambria"/>
          <w:sz w:val="22"/>
          <w:szCs w:val="22"/>
        </w:rPr>
        <w:t xml:space="preserve">na PTK </w:t>
      </w:r>
    </w:p>
    <w:p w14:paraId="4CBBBE62" w14:textId="60B366C3" w:rsidR="006B493B" w:rsidRPr="009C1943" w:rsidRDefault="00206CEB" w:rsidP="00D34568">
      <w:pPr>
        <w:ind w:left="705"/>
        <w:jc w:val="center"/>
        <w:rPr>
          <w:rFonts w:ascii="Cambria" w:hAnsi="Cambria"/>
          <w:color w:val="000000" w:themeColor="text1"/>
          <w:sz w:val="22"/>
          <w:szCs w:val="22"/>
        </w:rPr>
      </w:pPr>
      <w:r w:rsidRPr="009C1943">
        <w:rPr>
          <w:rFonts w:ascii="Cambria" w:hAnsi="Cambria"/>
          <w:sz w:val="22"/>
          <w:szCs w:val="22"/>
        </w:rPr>
        <w:t>prostredníctvom e-mailu</w:t>
      </w:r>
      <w:r w:rsidR="0009387C" w:rsidRPr="009C1943">
        <w:rPr>
          <w:rFonts w:ascii="Cambria" w:hAnsi="Cambria"/>
          <w:sz w:val="22"/>
          <w:szCs w:val="22"/>
        </w:rPr>
        <w:t>:</w:t>
      </w:r>
      <w:r w:rsidRPr="009C1943">
        <w:rPr>
          <w:rFonts w:ascii="Cambria" w:hAnsi="Cambria"/>
          <w:sz w:val="22"/>
          <w:szCs w:val="22"/>
        </w:rPr>
        <w:t xml:space="preserve"> </w:t>
      </w:r>
      <w:hyperlink r:id="rId14" w:history="1">
        <w:r w:rsidR="006026D1" w:rsidRPr="00F47507">
          <w:rPr>
            <w:rStyle w:val="Hyperlink"/>
            <w:rFonts w:ascii="Cambria" w:hAnsi="Cambria"/>
            <w:sz w:val="22"/>
            <w:szCs w:val="22"/>
          </w:rPr>
          <w:t>julius.mikula@nbs.sk</w:t>
        </w:r>
      </w:hyperlink>
      <w:r w:rsidR="006026D1">
        <w:rPr>
          <w:rFonts w:ascii="Cambria" w:hAnsi="Cambria"/>
          <w:sz w:val="22"/>
          <w:szCs w:val="22"/>
        </w:rPr>
        <w:t xml:space="preserve">, </w:t>
      </w:r>
      <w:hyperlink r:id="rId15" w:history="1">
        <w:r w:rsidR="006026D1" w:rsidRPr="00F47507">
          <w:rPr>
            <w:rStyle w:val="Hyperlink"/>
            <w:rFonts w:ascii="Cambria" w:hAnsi="Cambria"/>
            <w:sz w:val="22"/>
            <w:szCs w:val="22"/>
          </w:rPr>
          <w:t>stanislav.steigauf@nbs.sk</w:t>
        </w:r>
      </w:hyperlink>
      <w:r w:rsidR="006B493B" w:rsidRPr="009C1943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57FF2B71" w14:textId="2ECC8C07" w:rsidR="00206CEB" w:rsidRPr="009C1943" w:rsidRDefault="00206CEB" w:rsidP="00D34568">
      <w:pPr>
        <w:ind w:left="705"/>
        <w:jc w:val="center"/>
        <w:rPr>
          <w:rFonts w:ascii="Cambria" w:hAnsi="Cambria"/>
          <w:sz w:val="22"/>
          <w:szCs w:val="22"/>
        </w:rPr>
      </w:pPr>
      <w:r w:rsidRPr="009C1943">
        <w:rPr>
          <w:rFonts w:ascii="Cambria" w:hAnsi="Cambria"/>
          <w:sz w:val="22"/>
          <w:szCs w:val="22"/>
        </w:rPr>
        <w:t>je stanovená</w:t>
      </w:r>
      <w:r w:rsidR="008318BF" w:rsidRPr="009C1943">
        <w:rPr>
          <w:rFonts w:ascii="Cambria" w:hAnsi="Cambria"/>
          <w:sz w:val="22"/>
          <w:szCs w:val="22"/>
        </w:rPr>
        <w:t xml:space="preserve"> do </w:t>
      </w:r>
      <w:r w:rsidR="001A2C70">
        <w:rPr>
          <w:rFonts w:ascii="Cambria" w:hAnsi="Cambria"/>
          <w:b/>
          <w:bCs/>
          <w:sz w:val="22"/>
          <w:szCs w:val="22"/>
        </w:rPr>
        <w:t>03.07</w:t>
      </w:r>
      <w:r w:rsidR="006026D1">
        <w:rPr>
          <w:rFonts w:ascii="Cambria" w:hAnsi="Cambria"/>
          <w:b/>
          <w:bCs/>
          <w:sz w:val="22"/>
          <w:szCs w:val="22"/>
        </w:rPr>
        <w:t>.2026</w:t>
      </w:r>
      <w:r w:rsidR="008318BF" w:rsidRPr="009C1943">
        <w:rPr>
          <w:rFonts w:ascii="Cambria" w:hAnsi="Cambria"/>
          <w:b/>
          <w:bCs/>
          <w:sz w:val="22"/>
          <w:szCs w:val="22"/>
        </w:rPr>
        <w:t xml:space="preserve"> do 1</w:t>
      </w:r>
      <w:r w:rsidR="006026D1">
        <w:rPr>
          <w:rFonts w:ascii="Cambria" w:hAnsi="Cambria"/>
          <w:b/>
          <w:bCs/>
          <w:sz w:val="22"/>
          <w:szCs w:val="22"/>
        </w:rPr>
        <w:t>2</w:t>
      </w:r>
      <w:r w:rsidR="008318BF" w:rsidRPr="009C1943">
        <w:rPr>
          <w:rFonts w:ascii="Cambria" w:hAnsi="Cambria"/>
          <w:b/>
          <w:bCs/>
          <w:sz w:val="22"/>
          <w:szCs w:val="22"/>
        </w:rPr>
        <w:t>.00 h</w:t>
      </w:r>
      <w:r w:rsidR="00427673" w:rsidRPr="009C1943">
        <w:rPr>
          <w:rFonts w:ascii="Cambria" w:hAnsi="Cambria"/>
          <w:b/>
          <w:bCs/>
          <w:sz w:val="22"/>
          <w:szCs w:val="22"/>
        </w:rPr>
        <w:t>.</w:t>
      </w:r>
      <w:r w:rsidR="00D34568" w:rsidRPr="009C1943">
        <w:rPr>
          <w:rFonts w:ascii="Cambria" w:hAnsi="Cambria"/>
          <w:b/>
          <w:bCs/>
          <w:sz w:val="22"/>
          <w:szCs w:val="22"/>
        </w:rPr>
        <w:t xml:space="preserve"> </w:t>
      </w:r>
    </w:p>
    <w:p w14:paraId="733277FF" w14:textId="77777777" w:rsidR="00206CEB" w:rsidRPr="009C1943" w:rsidRDefault="00206CEB" w:rsidP="00206CEB">
      <w:pPr>
        <w:jc w:val="both"/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4105"/>
      </w:tblGrid>
      <w:tr w:rsidR="00206CEB" w:rsidRPr="009C1943" w14:paraId="0D599E99" w14:textId="77777777" w:rsidTr="006F3CA2">
        <w:trPr>
          <w:trHeight w:val="542"/>
        </w:trPr>
        <w:tc>
          <w:tcPr>
            <w:tcW w:w="4237" w:type="dxa"/>
            <w:vAlign w:val="center"/>
          </w:tcPr>
          <w:p w14:paraId="72326BB1" w14:textId="77777777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Názov účastníka</w:t>
            </w:r>
          </w:p>
        </w:tc>
        <w:tc>
          <w:tcPr>
            <w:tcW w:w="4105" w:type="dxa"/>
            <w:vAlign w:val="center"/>
          </w:tcPr>
          <w:p w14:paraId="135A6176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71F6F64A" w14:textId="77777777" w:rsidTr="006F3CA2">
        <w:trPr>
          <w:trHeight w:val="565"/>
        </w:trPr>
        <w:tc>
          <w:tcPr>
            <w:tcW w:w="4237" w:type="dxa"/>
            <w:vAlign w:val="center"/>
          </w:tcPr>
          <w:p w14:paraId="422605EF" w14:textId="77777777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Sídlo</w:t>
            </w:r>
          </w:p>
        </w:tc>
        <w:tc>
          <w:tcPr>
            <w:tcW w:w="4105" w:type="dxa"/>
            <w:vAlign w:val="center"/>
          </w:tcPr>
          <w:p w14:paraId="47BE7E10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64F6762A" w14:textId="77777777" w:rsidTr="006F3CA2">
        <w:trPr>
          <w:trHeight w:val="545"/>
        </w:trPr>
        <w:tc>
          <w:tcPr>
            <w:tcW w:w="4237" w:type="dxa"/>
            <w:vAlign w:val="center"/>
          </w:tcPr>
          <w:p w14:paraId="2A5363DA" w14:textId="77777777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Právna forma</w:t>
            </w:r>
          </w:p>
        </w:tc>
        <w:tc>
          <w:tcPr>
            <w:tcW w:w="4105" w:type="dxa"/>
            <w:vAlign w:val="center"/>
          </w:tcPr>
          <w:p w14:paraId="5C2A7C7C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7C503D42" w14:textId="77777777" w:rsidTr="006F3CA2">
        <w:trPr>
          <w:trHeight w:val="565"/>
        </w:trPr>
        <w:tc>
          <w:tcPr>
            <w:tcW w:w="4237" w:type="dxa"/>
            <w:vAlign w:val="center"/>
          </w:tcPr>
          <w:p w14:paraId="5E201048" w14:textId="77777777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IČO</w:t>
            </w:r>
          </w:p>
        </w:tc>
        <w:tc>
          <w:tcPr>
            <w:tcW w:w="4105" w:type="dxa"/>
            <w:vAlign w:val="center"/>
          </w:tcPr>
          <w:p w14:paraId="0F1D90FF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3D912EAF" w14:textId="77777777" w:rsidTr="006F3CA2">
        <w:trPr>
          <w:trHeight w:val="559"/>
        </w:trPr>
        <w:tc>
          <w:tcPr>
            <w:tcW w:w="4237" w:type="dxa"/>
            <w:vAlign w:val="center"/>
          </w:tcPr>
          <w:p w14:paraId="2D4AF6C7" w14:textId="77777777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Telefón</w:t>
            </w:r>
          </w:p>
        </w:tc>
        <w:tc>
          <w:tcPr>
            <w:tcW w:w="4105" w:type="dxa"/>
            <w:vAlign w:val="center"/>
          </w:tcPr>
          <w:p w14:paraId="2FE9F60D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7D58CB90" w14:textId="77777777" w:rsidTr="006F3CA2">
        <w:trPr>
          <w:trHeight w:val="567"/>
        </w:trPr>
        <w:tc>
          <w:tcPr>
            <w:tcW w:w="4237" w:type="dxa"/>
            <w:vAlign w:val="center"/>
          </w:tcPr>
          <w:p w14:paraId="05B8C0E0" w14:textId="77777777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E-mailová adresa</w:t>
            </w:r>
          </w:p>
        </w:tc>
        <w:tc>
          <w:tcPr>
            <w:tcW w:w="4105" w:type="dxa"/>
            <w:vAlign w:val="center"/>
          </w:tcPr>
          <w:p w14:paraId="1BCC07ED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6FE0388B" w14:textId="77777777" w:rsidTr="006F3CA2">
        <w:trPr>
          <w:trHeight w:val="547"/>
        </w:trPr>
        <w:tc>
          <w:tcPr>
            <w:tcW w:w="4237" w:type="dxa"/>
            <w:vAlign w:val="center"/>
          </w:tcPr>
          <w:p w14:paraId="5286438E" w14:textId="07F7B538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Meno a priezvisko, osoby</w:t>
            </w:r>
            <w:r w:rsidR="002A2A78">
              <w:rPr>
                <w:szCs w:val="22"/>
              </w:rPr>
              <w:t xml:space="preserve"> č. 1</w:t>
            </w:r>
            <w:r w:rsidRPr="009C1943">
              <w:rPr>
                <w:szCs w:val="22"/>
              </w:rPr>
              <w:t>/účastníka</w:t>
            </w:r>
          </w:p>
        </w:tc>
        <w:tc>
          <w:tcPr>
            <w:tcW w:w="4105" w:type="dxa"/>
            <w:vAlign w:val="center"/>
          </w:tcPr>
          <w:p w14:paraId="03DA7C53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00F319C0" w14:textId="77777777" w:rsidTr="006F3CA2">
        <w:trPr>
          <w:trHeight w:val="556"/>
        </w:trPr>
        <w:tc>
          <w:tcPr>
            <w:tcW w:w="4237" w:type="dxa"/>
            <w:vAlign w:val="center"/>
          </w:tcPr>
          <w:p w14:paraId="07E615C6" w14:textId="6A9B1ACA" w:rsidR="00206CEB" w:rsidRPr="009C1943" w:rsidRDefault="00206CEB" w:rsidP="00206CEB">
            <w:pPr>
              <w:pStyle w:val="ListParagraph"/>
              <w:ind w:left="0"/>
              <w:rPr>
                <w:szCs w:val="22"/>
              </w:rPr>
            </w:pPr>
            <w:r w:rsidRPr="009C1943">
              <w:rPr>
                <w:szCs w:val="22"/>
              </w:rPr>
              <w:t>Meno a priezvisko, osoby</w:t>
            </w:r>
            <w:r w:rsidR="002A2A78">
              <w:rPr>
                <w:szCs w:val="22"/>
              </w:rPr>
              <w:t xml:space="preserve"> </w:t>
            </w:r>
            <w:r w:rsidR="002A2A78" w:rsidRPr="002A2A78">
              <w:rPr>
                <w:szCs w:val="22"/>
              </w:rPr>
              <w:t>č. 2</w:t>
            </w:r>
            <w:r w:rsidR="002A2A78" w:rsidRPr="002A2A78">
              <w:rPr>
                <w:rStyle w:val="FootnoteReference"/>
                <w:szCs w:val="22"/>
              </w:rPr>
              <w:footnoteReference w:id="1"/>
            </w:r>
            <w:r w:rsidRPr="009C1943">
              <w:rPr>
                <w:szCs w:val="22"/>
              </w:rPr>
              <w:t xml:space="preserve">/účastníka </w:t>
            </w:r>
          </w:p>
        </w:tc>
        <w:tc>
          <w:tcPr>
            <w:tcW w:w="4105" w:type="dxa"/>
            <w:vAlign w:val="center"/>
          </w:tcPr>
          <w:p w14:paraId="20DE085A" w14:textId="77777777" w:rsidR="00206CEB" w:rsidRPr="009C1943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  <w:szCs w:val="22"/>
              </w:rPr>
            </w:pPr>
            <w:r w:rsidRPr="009C1943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494569" w:rsidRPr="009C1943" w14:paraId="1AAC3DA5" w14:textId="77777777" w:rsidTr="006F3CA2">
        <w:trPr>
          <w:trHeight w:val="556"/>
        </w:trPr>
        <w:tc>
          <w:tcPr>
            <w:tcW w:w="4237" w:type="dxa"/>
            <w:vAlign w:val="center"/>
          </w:tcPr>
          <w:p w14:paraId="533F8792" w14:textId="5CEA0418" w:rsidR="00494569" w:rsidRPr="00494569" w:rsidRDefault="00494569" w:rsidP="00494569">
            <w:pPr>
              <w:pStyle w:val="ListParagraph"/>
              <w:ind w:left="0"/>
              <w:rPr>
                <w:szCs w:val="22"/>
                <w:highlight w:val="yellow"/>
              </w:rPr>
            </w:pPr>
            <w:r w:rsidRPr="00376FCA">
              <w:rPr>
                <w:szCs w:val="22"/>
              </w:rPr>
              <w:t xml:space="preserve">Termín </w:t>
            </w:r>
            <w:r w:rsidRPr="00376FCA">
              <w:rPr>
                <w:rFonts w:cs="Arial"/>
                <w:szCs w:val="22"/>
              </w:rPr>
              <w:t>účasti na prípravných trhových konzultáciách</w:t>
            </w:r>
          </w:p>
        </w:tc>
        <w:tc>
          <w:tcPr>
            <w:tcW w:w="4105" w:type="dxa"/>
            <w:vAlign w:val="center"/>
          </w:tcPr>
          <w:p w14:paraId="4740C401" w14:textId="53A55125" w:rsidR="00494569" w:rsidRPr="00494569" w:rsidRDefault="00494569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  <w:szCs w:val="22"/>
                <w:highlight w:val="yellow"/>
              </w:rPr>
            </w:pPr>
            <w:r w:rsidRPr="00376FCA">
              <w:rPr>
                <w:rFonts w:cs="Arial"/>
                <w:i/>
                <w:iCs/>
                <w:color w:val="FF0000"/>
                <w:szCs w:val="22"/>
              </w:rPr>
              <w:t>&lt;vyplní účastník&gt;</w:t>
            </w:r>
          </w:p>
        </w:tc>
      </w:tr>
      <w:tr w:rsidR="00206CEB" w:rsidRPr="009C1943" w14:paraId="7E25B31F" w14:textId="77777777" w:rsidTr="007A1FE5">
        <w:tc>
          <w:tcPr>
            <w:tcW w:w="8342" w:type="dxa"/>
            <w:gridSpan w:val="2"/>
          </w:tcPr>
          <w:p w14:paraId="092F7EF2" w14:textId="69543CC7" w:rsidR="00206CEB" w:rsidRPr="009C1943" w:rsidRDefault="00206CEB" w:rsidP="007A1FE5">
            <w:pPr>
              <w:pStyle w:val="ListParagraph"/>
              <w:ind w:left="0"/>
              <w:jc w:val="both"/>
              <w:rPr>
                <w:szCs w:val="22"/>
              </w:rPr>
            </w:pPr>
            <w:r w:rsidRPr="009C1943">
              <w:rPr>
                <w:szCs w:val="22"/>
              </w:rPr>
              <w:t>Účastník zaslaním tohto formulára vyjadruje súhlas s vyhotovením a zverejnením zápisnice z priebehu PTK</w:t>
            </w:r>
          </w:p>
        </w:tc>
      </w:tr>
    </w:tbl>
    <w:p w14:paraId="0755B439" w14:textId="77777777" w:rsidR="00206CEB" w:rsidRPr="009C1943" w:rsidRDefault="00206CEB" w:rsidP="00206CEB">
      <w:pPr>
        <w:pStyle w:val="ListParagraph"/>
        <w:spacing w:after="0"/>
        <w:jc w:val="both"/>
        <w:rPr>
          <w:szCs w:val="22"/>
        </w:rPr>
      </w:pPr>
    </w:p>
    <w:p w14:paraId="7DEFA5A0" w14:textId="77777777" w:rsidR="00206CEB" w:rsidRPr="009C1943" w:rsidRDefault="00206CEB" w:rsidP="00206CEB">
      <w:pPr>
        <w:pStyle w:val="ListParagraph"/>
        <w:spacing w:after="0"/>
        <w:jc w:val="both"/>
        <w:rPr>
          <w:szCs w:val="22"/>
        </w:rPr>
      </w:pPr>
      <w:r w:rsidRPr="009C1943">
        <w:rPr>
          <w:szCs w:val="22"/>
        </w:rPr>
        <w:t>Tento formulár môže mať aj inú formu, musí však obsahovať požadované údaje.</w:t>
      </w:r>
    </w:p>
    <w:p w14:paraId="6DB1F0CB" w14:textId="77777777" w:rsidR="000512DB" w:rsidRPr="009C194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5E6F9DBF" w14:textId="77777777" w:rsidR="000512DB" w:rsidRPr="009C194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7B0387EB" w14:textId="77777777" w:rsidR="000512DB" w:rsidRPr="009C194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518232EA" w14:textId="77777777" w:rsidR="00314334" w:rsidRPr="009C1943" w:rsidRDefault="00314334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AE80E42" w14:textId="77777777" w:rsidR="003570EE" w:rsidRPr="009C1943" w:rsidRDefault="003570EE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377A5E3" w14:textId="77777777" w:rsidR="00AB1690" w:rsidRPr="00D34568" w:rsidRDefault="00E67FA5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9C194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1D2540" wp14:editId="5B2AE8C2">
                <wp:simplePos x="0" y="0"/>
                <wp:positionH relativeFrom="column">
                  <wp:posOffset>-615315</wp:posOffset>
                </wp:positionH>
                <wp:positionV relativeFrom="paragraph">
                  <wp:posOffset>4583430</wp:posOffset>
                </wp:positionV>
                <wp:extent cx="190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8CB7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5pt,360.9pt" to="-33.4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  <w:r w:rsidRPr="009C1943">
        <w:rPr>
          <w:rFonts w:ascii="Cambria" w:hAnsi="Cambria" w:cs="DelvardCond Reg"/>
          <w:b/>
          <w:bCs/>
          <w:noProof/>
          <w:color w:val="000000" w:themeColor="text1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18303285" wp14:editId="0C0EDC34">
                <wp:simplePos x="0" y="0"/>
                <wp:positionH relativeFrom="column">
                  <wp:posOffset>-624840</wp:posOffset>
                </wp:positionH>
                <wp:positionV relativeFrom="paragraph">
                  <wp:posOffset>1163955</wp:posOffset>
                </wp:positionV>
                <wp:extent cx="200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3C65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91.65pt" to="-3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p w14:paraId="2023B9E0" w14:textId="77777777" w:rsidR="00AB1690" w:rsidRPr="00D34568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159E99FF" w14:textId="77777777" w:rsidR="00AB1690" w:rsidRPr="00D34568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0869A64" w14:textId="77777777" w:rsidR="0082292A" w:rsidRPr="00D34568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ectPr w:rsidR="0082292A" w:rsidRPr="00D34568" w:rsidSect="004D75BC"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F04D" w14:textId="77777777" w:rsidR="00FD6A7D" w:rsidRDefault="00FD6A7D" w:rsidP="000C7B24">
      <w:r>
        <w:separator/>
      </w:r>
    </w:p>
  </w:endnote>
  <w:endnote w:type="continuationSeparator" w:id="0">
    <w:p w14:paraId="76856F8E" w14:textId="77777777" w:rsidR="00FD6A7D" w:rsidRDefault="00FD6A7D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E749DA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0913A1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2E4204F2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35C48FBB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50CACE47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9234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BEC1" w14:textId="77777777" w:rsidR="00FD6A7D" w:rsidRDefault="00FD6A7D" w:rsidP="000C7B24">
      <w:r>
        <w:separator/>
      </w:r>
    </w:p>
  </w:footnote>
  <w:footnote w:type="continuationSeparator" w:id="0">
    <w:p w14:paraId="2FB80363" w14:textId="77777777" w:rsidR="00FD6A7D" w:rsidRDefault="00FD6A7D" w:rsidP="000C7B24">
      <w:r>
        <w:continuationSeparator/>
      </w:r>
    </w:p>
  </w:footnote>
  <w:footnote w:id="1">
    <w:p w14:paraId="40C8B317" w14:textId="77777777" w:rsidR="002A2A78" w:rsidRPr="00214309" w:rsidRDefault="002A2A78" w:rsidP="002A2A78">
      <w:pPr>
        <w:pStyle w:val="FootnoteText"/>
        <w:rPr>
          <w:rFonts w:ascii="Cambria" w:hAnsi="Cambria"/>
        </w:rPr>
      </w:pPr>
      <w:r w:rsidRPr="00214309">
        <w:rPr>
          <w:rStyle w:val="FootnoteReference"/>
          <w:rFonts w:ascii="Cambria" w:hAnsi="Cambria"/>
        </w:rPr>
        <w:footnoteRef/>
      </w:r>
      <w:r w:rsidRPr="00214309">
        <w:rPr>
          <w:rFonts w:ascii="Cambria" w:hAnsi="Cambria"/>
        </w:rPr>
        <w:t xml:space="preserve"> Účastník pre ďalšie osoby rozšíri tabuľku o nové riadky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66E5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2F7CA02" wp14:editId="470D5ADC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4BCE12BF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3BB1F4FD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Imricha Karvaša 1</w:t>
                          </w:r>
                        </w:p>
                        <w:p w14:paraId="3510725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52FE5030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157153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04D56EF2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7CA0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4BCE12BF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3BB1F4FD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510725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52FE5030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157153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04D56EF2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663833C" wp14:editId="12AE826C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26A1E"/>
    <w:rsid w:val="00030D94"/>
    <w:rsid w:val="00044892"/>
    <w:rsid w:val="00046760"/>
    <w:rsid w:val="000512DB"/>
    <w:rsid w:val="00057505"/>
    <w:rsid w:val="00064A59"/>
    <w:rsid w:val="00075AD9"/>
    <w:rsid w:val="00077FC1"/>
    <w:rsid w:val="00085962"/>
    <w:rsid w:val="0009387C"/>
    <w:rsid w:val="000965E7"/>
    <w:rsid w:val="000A181E"/>
    <w:rsid w:val="000A3CB0"/>
    <w:rsid w:val="000C3A51"/>
    <w:rsid w:val="000C7B24"/>
    <w:rsid w:val="000D7E6C"/>
    <w:rsid w:val="000F00E7"/>
    <w:rsid w:val="00134CF4"/>
    <w:rsid w:val="00142689"/>
    <w:rsid w:val="00146EDC"/>
    <w:rsid w:val="001534BC"/>
    <w:rsid w:val="00157C4E"/>
    <w:rsid w:val="00162131"/>
    <w:rsid w:val="00164B6E"/>
    <w:rsid w:val="00174342"/>
    <w:rsid w:val="00177FB2"/>
    <w:rsid w:val="00187EDD"/>
    <w:rsid w:val="001A2C70"/>
    <w:rsid w:val="001A779B"/>
    <w:rsid w:val="001B0E69"/>
    <w:rsid w:val="001C1249"/>
    <w:rsid w:val="001C7C96"/>
    <w:rsid w:val="001D430E"/>
    <w:rsid w:val="001E77FB"/>
    <w:rsid w:val="00206CEB"/>
    <w:rsid w:val="00214309"/>
    <w:rsid w:val="00217114"/>
    <w:rsid w:val="00221133"/>
    <w:rsid w:val="00231127"/>
    <w:rsid w:val="00234100"/>
    <w:rsid w:val="002672BC"/>
    <w:rsid w:val="00267E95"/>
    <w:rsid w:val="00272726"/>
    <w:rsid w:val="00282F9B"/>
    <w:rsid w:val="002A2A78"/>
    <w:rsid w:val="002D159B"/>
    <w:rsid w:val="002D2428"/>
    <w:rsid w:val="002E6EA9"/>
    <w:rsid w:val="00312EB4"/>
    <w:rsid w:val="00314334"/>
    <w:rsid w:val="003300F7"/>
    <w:rsid w:val="00335380"/>
    <w:rsid w:val="003539C2"/>
    <w:rsid w:val="003570EE"/>
    <w:rsid w:val="00357540"/>
    <w:rsid w:val="00371B78"/>
    <w:rsid w:val="0037663A"/>
    <w:rsid w:val="00376FCA"/>
    <w:rsid w:val="00385E49"/>
    <w:rsid w:val="003B0C24"/>
    <w:rsid w:val="003F0B21"/>
    <w:rsid w:val="00413A9C"/>
    <w:rsid w:val="0042111A"/>
    <w:rsid w:val="00425762"/>
    <w:rsid w:val="00427673"/>
    <w:rsid w:val="00446F34"/>
    <w:rsid w:val="00464DAF"/>
    <w:rsid w:val="00494569"/>
    <w:rsid w:val="004A2680"/>
    <w:rsid w:val="004D75BC"/>
    <w:rsid w:val="004F212C"/>
    <w:rsid w:val="00516682"/>
    <w:rsid w:val="00522A0B"/>
    <w:rsid w:val="00532840"/>
    <w:rsid w:val="005530C4"/>
    <w:rsid w:val="00554801"/>
    <w:rsid w:val="00557803"/>
    <w:rsid w:val="005612DF"/>
    <w:rsid w:val="0057390E"/>
    <w:rsid w:val="005D025B"/>
    <w:rsid w:val="005D17FC"/>
    <w:rsid w:val="005E0FF9"/>
    <w:rsid w:val="005E2C32"/>
    <w:rsid w:val="006026D1"/>
    <w:rsid w:val="00604232"/>
    <w:rsid w:val="006231B3"/>
    <w:rsid w:val="00623819"/>
    <w:rsid w:val="00625FB9"/>
    <w:rsid w:val="00642025"/>
    <w:rsid w:val="00650CAA"/>
    <w:rsid w:val="00650F60"/>
    <w:rsid w:val="0067311E"/>
    <w:rsid w:val="00690391"/>
    <w:rsid w:val="006A3961"/>
    <w:rsid w:val="006B2365"/>
    <w:rsid w:val="006B493B"/>
    <w:rsid w:val="006C643D"/>
    <w:rsid w:val="006E0F68"/>
    <w:rsid w:val="006F3CA2"/>
    <w:rsid w:val="006F7723"/>
    <w:rsid w:val="007033FC"/>
    <w:rsid w:val="00705EB8"/>
    <w:rsid w:val="00713782"/>
    <w:rsid w:val="00716989"/>
    <w:rsid w:val="00726898"/>
    <w:rsid w:val="007557D8"/>
    <w:rsid w:val="00765A9A"/>
    <w:rsid w:val="00774DFF"/>
    <w:rsid w:val="00793B65"/>
    <w:rsid w:val="007B0F61"/>
    <w:rsid w:val="007B69DB"/>
    <w:rsid w:val="007C3440"/>
    <w:rsid w:val="007F4A29"/>
    <w:rsid w:val="00816404"/>
    <w:rsid w:val="00816B75"/>
    <w:rsid w:val="0082292A"/>
    <w:rsid w:val="0083039B"/>
    <w:rsid w:val="008318BF"/>
    <w:rsid w:val="00844445"/>
    <w:rsid w:val="00844765"/>
    <w:rsid w:val="0085644A"/>
    <w:rsid w:val="0086005A"/>
    <w:rsid w:val="00863116"/>
    <w:rsid w:val="00871F79"/>
    <w:rsid w:val="00873F5C"/>
    <w:rsid w:val="008824E3"/>
    <w:rsid w:val="008A1CF3"/>
    <w:rsid w:val="008A4A86"/>
    <w:rsid w:val="008C4185"/>
    <w:rsid w:val="008D184E"/>
    <w:rsid w:val="008F4A39"/>
    <w:rsid w:val="00931286"/>
    <w:rsid w:val="009426AC"/>
    <w:rsid w:val="00953FAE"/>
    <w:rsid w:val="0095774A"/>
    <w:rsid w:val="00994152"/>
    <w:rsid w:val="009A4C46"/>
    <w:rsid w:val="009C0424"/>
    <w:rsid w:val="009C1943"/>
    <w:rsid w:val="009E36B5"/>
    <w:rsid w:val="009F1F8E"/>
    <w:rsid w:val="00A054AD"/>
    <w:rsid w:val="00A20AD6"/>
    <w:rsid w:val="00A20D9E"/>
    <w:rsid w:val="00A254DA"/>
    <w:rsid w:val="00A3335F"/>
    <w:rsid w:val="00A43EF2"/>
    <w:rsid w:val="00A46CDA"/>
    <w:rsid w:val="00A70F7D"/>
    <w:rsid w:val="00A72390"/>
    <w:rsid w:val="00A75B72"/>
    <w:rsid w:val="00AA2CEB"/>
    <w:rsid w:val="00AA487D"/>
    <w:rsid w:val="00AA5509"/>
    <w:rsid w:val="00AA6ED4"/>
    <w:rsid w:val="00AB1690"/>
    <w:rsid w:val="00AD6EC7"/>
    <w:rsid w:val="00AE259C"/>
    <w:rsid w:val="00AF2858"/>
    <w:rsid w:val="00B14258"/>
    <w:rsid w:val="00B24AB4"/>
    <w:rsid w:val="00B3274C"/>
    <w:rsid w:val="00B33D9C"/>
    <w:rsid w:val="00B7662C"/>
    <w:rsid w:val="00B81864"/>
    <w:rsid w:val="00B846CE"/>
    <w:rsid w:val="00BB2AA4"/>
    <w:rsid w:val="00BC452A"/>
    <w:rsid w:val="00BF5795"/>
    <w:rsid w:val="00C13170"/>
    <w:rsid w:val="00C34197"/>
    <w:rsid w:val="00C72840"/>
    <w:rsid w:val="00C87994"/>
    <w:rsid w:val="00CA4C60"/>
    <w:rsid w:val="00CC3303"/>
    <w:rsid w:val="00CD196D"/>
    <w:rsid w:val="00CE21DB"/>
    <w:rsid w:val="00CE4F9B"/>
    <w:rsid w:val="00D019BD"/>
    <w:rsid w:val="00D26D26"/>
    <w:rsid w:val="00D34568"/>
    <w:rsid w:val="00D43EB5"/>
    <w:rsid w:val="00D46F7E"/>
    <w:rsid w:val="00D565EF"/>
    <w:rsid w:val="00D73239"/>
    <w:rsid w:val="00D83693"/>
    <w:rsid w:val="00DC249C"/>
    <w:rsid w:val="00DD6853"/>
    <w:rsid w:val="00E05EB5"/>
    <w:rsid w:val="00E41652"/>
    <w:rsid w:val="00E41F3A"/>
    <w:rsid w:val="00E54B28"/>
    <w:rsid w:val="00E67FA5"/>
    <w:rsid w:val="00E8129D"/>
    <w:rsid w:val="00E84F9E"/>
    <w:rsid w:val="00E85BD6"/>
    <w:rsid w:val="00E9364A"/>
    <w:rsid w:val="00E942F1"/>
    <w:rsid w:val="00E94E50"/>
    <w:rsid w:val="00EA2394"/>
    <w:rsid w:val="00EA5EB5"/>
    <w:rsid w:val="00ED34D5"/>
    <w:rsid w:val="00ED3FB6"/>
    <w:rsid w:val="00EE4D98"/>
    <w:rsid w:val="00EE5406"/>
    <w:rsid w:val="00EF1BC5"/>
    <w:rsid w:val="00EF2A00"/>
    <w:rsid w:val="00EF7016"/>
    <w:rsid w:val="00F135F1"/>
    <w:rsid w:val="00F17C25"/>
    <w:rsid w:val="00F61E8F"/>
    <w:rsid w:val="00F62FCA"/>
    <w:rsid w:val="00F71C19"/>
    <w:rsid w:val="00F71CA6"/>
    <w:rsid w:val="00F86DCC"/>
    <w:rsid w:val="00FA6330"/>
    <w:rsid w:val="00FC4D81"/>
    <w:rsid w:val="00FD6A7D"/>
    <w:rsid w:val="00FF0879"/>
    <w:rsid w:val="00FF30CC"/>
    <w:rsid w:val="00FF57A0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373EC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styleId="ListParagraph">
    <w:name w:val="List Paragraph"/>
    <w:basedOn w:val="Normal"/>
    <w:uiPriority w:val="34"/>
    <w:qFormat/>
    <w:rsid w:val="00206CEB"/>
    <w:pPr>
      <w:spacing w:after="120" w:line="276" w:lineRule="auto"/>
      <w:ind w:left="720"/>
      <w:contextualSpacing/>
    </w:pPr>
    <w:rPr>
      <w:rFonts w:ascii="Cambria" w:eastAsiaTheme="minorHAnsi" w:hAnsi="Cambria" w:cstheme="minorBidi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2767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C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CA2"/>
  </w:style>
  <w:style w:type="character" w:styleId="FootnoteReference">
    <w:name w:val="footnote reference"/>
    <w:basedOn w:val="DefaultParagraphFont"/>
    <w:uiPriority w:val="99"/>
    <w:semiHidden/>
    <w:unhideWhenUsed/>
    <w:rsid w:val="006F3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mailto:stanislav.steigauf@nbs.sk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lius.mikula@nb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467DFF-FAEA-41BE-AD19-D42AA9422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dc1984-4e7d-439a-9f8d-a1b7ed460e00"/>
    <ds:schemaRef ds:uri="http://schemas.microsoft.com/sharepoint/v3/fields"/>
    <ds:schemaRef ds:uri="CAD7385A-07AE-43A6-842E-8B888B839729"/>
  </ds:schemaRefs>
</ds:datastoreItem>
</file>

<file path=customXml/itemProps4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NARODNA BANKA SLOVENSKA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Katarina.Ftacnikova@nbs.sk</dc:creator>
  <cp:keywords/>
  <dc:description/>
  <cp:lastModifiedBy>Mišurová Ivana</cp:lastModifiedBy>
  <cp:revision>7</cp:revision>
  <cp:lastPrinted>2019-04-17T09:00:00Z</cp:lastPrinted>
  <dcterms:created xsi:type="dcterms:W3CDTF">2026-06-22T11:32:00Z</dcterms:created>
  <dcterms:modified xsi:type="dcterms:W3CDTF">2026-06-24T11:13:00Z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