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046B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6DD9E22" wp14:editId="3F0853D9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857470" wp14:editId="6EA23FEA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3B6B5A12" wp14:editId="08C7A8C5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3B71" w14:textId="77777777" w:rsidR="00532840" w:rsidRPr="00F17C25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716704DC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8326F93" w14:textId="77777777" w:rsidR="00206CEB" w:rsidRDefault="00844765" w:rsidP="00206CEB">
      <w:pPr>
        <w:pStyle w:val="ListParagraph"/>
        <w:spacing w:after="0"/>
        <w:jc w:val="center"/>
      </w:pPr>
      <w:r>
        <w:t xml:space="preserve">PRIHLASOVACÍ </w:t>
      </w:r>
      <w:r w:rsidR="00206CEB">
        <w:t>FORMULÁR k prípravným trhovým konzultáciám na predmet</w:t>
      </w:r>
      <w:r w:rsidR="00357540">
        <w:t xml:space="preserve"> pripravovanej</w:t>
      </w:r>
      <w:r w:rsidR="00206CEB">
        <w:t xml:space="preserve"> zákazky</w:t>
      </w:r>
    </w:p>
    <w:p w14:paraId="2BC8F8D7" w14:textId="7259DC79" w:rsidR="00206CEB" w:rsidRPr="00BB798F" w:rsidRDefault="006B459E" w:rsidP="00793B65">
      <w:pPr>
        <w:pStyle w:val="ListParagraph"/>
        <w:spacing w:after="0"/>
        <w:jc w:val="center"/>
        <w:rPr>
          <w:b/>
        </w:rPr>
      </w:pPr>
      <w:r>
        <w:rPr>
          <w:b/>
        </w:rPr>
        <w:t>Správa privilegovaných účtov</w:t>
      </w:r>
    </w:p>
    <w:p w14:paraId="715487F1" w14:textId="56A94457" w:rsidR="006B459E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357540">
        <w:rPr>
          <w:rFonts w:ascii="Cambria" w:hAnsi="Cambria"/>
          <w:sz w:val="22"/>
          <w:szCs w:val="22"/>
        </w:rPr>
        <w:t>Lehota na prihlásenie k úč</w:t>
      </w:r>
      <w:r w:rsidRPr="00335380">
        <w:rPr>
          <w:rFonts w:ascii="Cambria" w:hAnsi="Cambria"/>
          <w:sz w:val="22"/>
          <w:szCs w:val="22"/>
        </w:rPr>
        <w:t>asti prostredníctvom e-</w:t>
      </w:r>
      <w:r w:rsidRPr="005E0FF9">
        <w:rPr>
          <w:rFonts w:ascii="Cambria" w:hAnsi="Cambria"/>
          <w:sz w:val="22"/>
          <w:szCs w:val="22"/>
        </w:rPr>
        <w:t>mailu</w:t>
      </w:r>
      <w:r w:rsidR="006B459E">
        <w:rPr>
          <w:rFonts w:ascii="Cambria" w:hAnsi="Cambria"/>
          <w:sz w:val="22"/>
          <w:szCs w:val="22"/>
        </w:rPr>
        <w:t xml:space="preserve"> </w:t>
      </w:r>
      <w:hyperlink r:id="rId13" w:history="1">
        <w:r w:rsidR="006B459E" w:rsidRPr="00B12FC8">
          <w:rPr>
            <w:rStyle w:val="Hyperlink"/>
            <w:rFonts w:ascii="Cambria" w:hAnsi="Cambria"/>
            <w:sz w:val="22"/>
            <w:szCs w:val="22"/>
          </w:rPr>
          <w:t>alexandra.gogova@nbs.sk</w:t>
        </w:r>
      </w:hyperlink>
    </w:p>
    <w:p w14:paraId="57FF2B71" w14:textId="3AD2CCCD" w:rsidR="00206CEB" w:rsidRPr="00357540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5E0FF9">
        <w:rPr>
          <w:rFonts w:ascii="Cambria" w:hAnsi="Cambria"/>
          <w:sz w:val="22"/>
          <w:szCs w:val="22"/>
        </w:rPr>
        <w:t>je stanovená</w:t>
      </w:r>
      <w:r w:rsidR="008318BF" w:rsidRPr="005E0FF9">
        <w:rPr>
          <w:rFonts w:ascii="Cambria" w:hAnsi="Cambria"/>
          <w:sz w:val="22"/>
          <w:szCs w:val="22"/>
        </w:rPr>
        <w:t xml:space="preserve"> do </w:t>
      </w:r>
      <w:r w:rsidR="00DD66A6" w:rsidRPr="00047C5E">
        <w:rPr>
          <w:rFonts w:ascii="Cambria" w:hAnsi="Cambria"/>
          <w:b/>
          <w:bCs/>
          <w:sz w:val="22"/>
          <w:szCs w:val="22"/>
        </w:rPr>
        <w:t>16.8.2024 do 12:00 hod.</w:t>
      </w:r>
      <w:r w:rsidR="00DD66A6" w:rsidRPr="00047C5E">
        <w:rPr>
          <w:rFonts w:ascii="Cambria" w:hAnsi="Cambria"/>
          <w:sz w:val="22"/>
          <w:szCs w:val="22"/>
        </w:rPr>
        <w:t xml:space="preserve"> </w:t>
      </w:r>
    </w:p>
    <w:p w14:paraId="733277FF" w14:textId="77777777" w:rsidR="00206CEB" w:rsidRDefault="00206CEB" w:rsidP="00206CEB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206CEB" w14:paraId="0D599E99" w14:textId="77777777" w:rsidTr="006F3CA2">
        <w:trPr>
          <w:trHeight w:val="542"/>
        </w:trPr>
        <w:tc>
          <w:tcPr>
            <w:tcW w:w="4237" w:type="dxa"/>
            <w:vAlign w:val="center"/>
          </w:tcPr>
          <w:p w14:paraId="72326BB1" w14:textId="77777777" w:rsidR="00206CEB" w:rsidRDefault="00206CEB" w:rsidP="00206CEB">
            <w:pPr>
              <w:pStyle w:val="ListParagraph"/>
              <w:ind w:left="0"/>
            </w:pPr>
            <w:r>
              <w:t>Názov účastníka</w:t>
            </w:r>
          </w:p>
        </w:tc>
        <w:tc>
          <w:tcPr>
            <w:tcW w:w="4105" w:type="dxa"/>
            <w:vAlign w:val="center"/>
          </w:tcPr>
          <w:p w14:paraId="135A6176" w14:textId="77777777" w:rsidR="00206CEB" w:rsidRDefault="00206CEB" w:rsidP="00206CEB">
            <w:pPr>
              <w:pStyle w:val="ListParagraph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71F6F64A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422605EF" w14:textId="77777777" w:rsidR="00206CEB" w:rsidRDefault="00206CEB" w:rsidP="00206CEB">
            <w:pPr>
              <w:pStyle w:val="ListParagraph"/>
              <w:ind w:left="0"/>
            </w:pPr>
            <w:r>
              <w:t>Sídlo</w:t>
            </w:r>
          </w:p>
        </w:tc>
        <w:tc>
          <w:tcPr>
            <w:tcW w:w="4105" w:type="dxa"/>
            <w:vAlign w:val="center"/>
          </w:tcPr>
          <w:p w14:paraId="47BE7E10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4F6762A" w14:textId="77777777" w:rsidTr="006F3CA2">
        <w:trPr>
          <w:trHeight w:val="545"/>
        </w:trPr>
        <w:tc>
          <w:tcPr>
            <w:tcW w:w="4237" w:type="dxa"/>
            <w:vAlign w:val="center"/>
          </w:tcPr>
          <w:p w14:paraId="2A5363DA" w14:textId="77777777" w:rsidR="00206CEB" w:rsidRDefault="00206CEB" w:rsidP="00206CEB">
            <w:pPr>
              <w:pStyle w:val="ListParagraph"/>
              <w:ind w:left="0"/>
            </w:pPr>
            <w:r>
              <w:t>Právna forma</w:t>
            </w:r>
          </w:p>
        </w:tc>
        <w:tc>
          <w:tcPr>
            <w:tcW w:w="4105" w:type="dxa"/>
            <w:vAlign w:val="center"/>
          </w:tcPr>
          <w:p w14:paraId="5C2A7C7C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C503D42" w14:textId="77777777" w:rsidTr="006F3CA2">
        <w:trPr>
          <w:trHeight w:val="565"/>
        </w:trPr>
        <w:tc>
          <w:tcPr>
            <w:tcW w:w="4237" w:type="dxa"/>
            <w:vAlign w:val="center"/>
          </w:tcPr>
          <w:p w14:paraId="5E201048" w14:textId="77777777" w:rsidR="00206CEB" w:rsidRDefault="00206CEB" w:rsidP="00206CEB">
            <w:pPr>
              <w:pStyle w:val="ListParagraph"/>
              <w:ind w:left="0"/>
            </w:pPr>
            <w:r>
              <w:t>IČO</w:t>
            </w:r>
          </w:p>
        </w:tc>
        <w:tc>
          <w:tcPr>
            <w:tcW w:w="4105" w:type="dxa"/>
            <w:vAlign w:val="center"/>
          </w:tcPr>
          <w:p w14:paraId="0F1D90FF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D912EAF" w14:textId="77777777" w:rsidTr="006F3CA2">
        <w:trPr>
          <w:trHeight w:val="559"/>
        </w:trPr>
        <w:tc>
          <w:tcPr>
            <w:tcW w:w="4237" w:type="dxa"/>
            <w:vAlign w:val="center"/>
          </w:tcPr>
          <w:p w14:paraId="2D4AF6C7" w14:textId="77777777" w:rsidR="00206CEB" w:rsidRDefault="00206CEB" w:rsidP="00206CEB">
            <w:pPr>
              <w:pStyle w:val="ListParagraph"/>
              <w:ind w:left="0"/>
            </w:pPr>
            <w:r>
              <w:t>Telefón</w:t>
            </w:r>
          </w:p>
        </w:tc>
        <w:tc>
          <w:tcPr>
            <w:tcW w:w="4105" w:type="dxa"/>
            <w:vAlign w:val="center"/>
          </w:tcPr>
          <w:p w14:paraId="2FE9F60D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D58CB90" w14:textId="77777777" w:rsidTr="006F3CA2">
        <w:trPr>
          <w:trHeight w:val="567"/>
        </w:trPr>
        <w:tc>
          <w:tcPr>
            <w:tcW w:w="4237" w:type="dxa"/>
            <w:vAlign w:val="center"/>
          </w:tcPr>
          <w:p w14:paraId="05B8C0E0" w14:textId="77777777" w:rsidR="00206CEB" w:rsidRDefault="00206CEB" w:rsidP="00206CEB">
            <w:pPr>
              <w:pStyle w:val="ListParagraph"/>
              <w:ind w:left="0"/>
            </w:pPr>
            <w:r>
              <w:t>E-mailová adresa</w:t>
            </w:r>
          </w:p>
        </w:tc>
        <w:tc>
          <w:tcPr>
            <w:tcW w:w="4105" w:type="dxa"/>
            <w:vAlign w:val="center"/>
          </w:tcPr>
          <w:p w14:paraId="1BCC07ED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FE0388B" w14:textId="77777777" w:rsidTr="006F3CA2">
        <w:trPr>
          <w:trHeight w:val="547"/>
        </w:trPr>
        <w:tc>
          <w:tcPr>
            <w:tcW w:w="4237" w:type="dxa"/>
            <w:vAlign w:val="center"/>
          </w:tcPr>
          <w:p w14:paraId="5286438E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1</w:t>
            </w:r>
          </w:p>
        </w:tc>
        <w:tc>
          <w:tcPr>
            <w:tcW w:w="4105" w:type="dxa"/>
            <w:vAlign w:val="center"/>
          </w:tcPr>
          <w:p w14:paraId="03DA7C53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00F319C0" w14:textId="77777777" w:rsidTr="006F3CA2">
        <w:trPr>
          <w:trHeight w:val="556"/>
        </w:trPr>
        <w:tc>
          <w:tcPr>
            <w:tcW w:w="4237" w:type="dxa"/>
            <w:vAlign w:val="center"/>
          </w:tcPr>
          <w:p w14:paraId="07E615C6" w14:textId="4BC1A4C5" w:rsidR="00206CEB" w:rsidRDefault="00206CEB" w:rsidP="00206CEB">
            <w:pPr>
              <w:pStyle w:val="ListParagraph"/>
              <w:ind w:left="0"/>
            </w:pPr>
            <w:r>
              <w:t>Meno a priezvisko, osoby/účastníka č. 2</w:t>
            </w:r>
            <w:r w:rsidR="006F3CA2">
              <w:rPr>
                <w:rStyle w:val="FootnoteReference"/>
              </w:rPr>
              <w:footnoteReference w:id="1"/>
            </w:r>
          </w:p>
        </w:tc>
        <w:tc>
          <w:tcPr>
            <w:tcW w:w="4105" w:type="dxa"/>
            <w:vAlign w:val="center"/>
          </w:tcPr>
          <w:p w14:paraId="20DE085A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E25B31F" w14:textId="77777777" w:rsidTr="007A1FE5">
        <w:tc>
          <w:tcPr>
            <w:tcW w:w="8342" w:type="dxa"/>
            <w:gridSpan w:val="2"/>
          </w:tcPr>
          <w:p w14:paraId="092F7EF2" w14:textId="1E7EE953" w:rsidR="00206CEB" w:rsidRDefault="00206CEB" w:rsidP="007A1FE5">
            <w:pPr>
              <w:pStyle w:val="ListParagraph"/>
              <w:ind w:left="0"/>
              <w:jc w:val="both"/>
            </w:pPr>
            <w:r>
              <w:t xml:space="preserve">Účastník zaslaním tohto formulára vyjadruje súhlas s vyhotovením a zverejnením zápisnice z priebehu PTK, vrátane vyhotovenia audio záznamu </w:t>
            </w:r>
            <w:r w:rsidR="006F3CA2">
              <w:t xml:space="preserve">pre účely vyhotovenia zápisnice </w:t>
            </w:r>
            <w:r>
              <w:t>z priebehu PTK</w:t>
            </w:r>
            <w:r w:rsidR="006F3CA2">
              <w:t>, ktorý bude následne zlikvidovaný</w:t>
            </w:r>
            <w:r>
              <w:t>.</w:t>
            </w:r>
          </w:p>
        </w:tc>
      </w:tr>
    </w:tbl>
    <w:p w14:paraId="0755B439" w14:textId="77777777" w:rsidR="00206CEB" w:rsidRDefault="00206CEB" w:rsidP="00206CEB">
      <w:pPr>
        <w:pStyle w:val="ListParagraph"/>
        <w:spacing w:after="0"/>
        <w:jc w:val="both"/>
      </w:pPr>
    </w:p>
    <w:p w14:paraId="7DEFA5A0" w14:textId="77777777" w:rsidR="00206CEB" w:rsidRDefault="00206CEB" w:rsidP="00206CEB">
      <w:pPr>
        <w:pStyle w:val="ListParagraph"/>
        <w:spacing w:after="0"/>
        <w:jc w:val="both"/>
      </w:pPr>
      <w:r>
        <w:t>Tento formulár môže mať aj inú formu, musí však obsahovať požadované údaje.</w:t>
      </w:r>
    </w:p>
    <w:p w14:paraId="6DB1F0C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E6F9DBF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0387EB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18232EA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AE80E42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377A5E3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D2540" wp14:editId="5B2AE8C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18303285" wp14:editId="0C0EDC34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2023B9E0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59E99FF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0869A64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9F72" w14:textId="77777777" w:rsidR="00514718" w:rsidRDefault="00514718" w:rsidP="000C7B24">
      <w:r>
        <w:separator/>
      </w:r>
    </w:p>
  </w:endnote>
  <w:endnote w:type="continuationSeparator" w:id="0">
    <w:p w14:paraId="7D7F49F5" w14:textId="77777777" w:rsidR="00514718" w:rsidRDefault="00514718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Content>
      <w:p w14:paraId="64E749DA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913A1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2E4204F2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35C48FBB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50CACE47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234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540E" w14:textId="77777777" w:rsidR="00514718" w:rsidRDefault="00514718" w:rsidP="000C7B24">
      <w:r>
        <w:separator/>
      </w:r>
    </w:p>
  </w:footnote>
  <w:footnote w:type="continuationSeparator" w:id="0">
    <w:p w14:paraId="4681EB1F" w14:textId="77777777" w:rsidR="00514718" w:rsidRDefault="00514718" w:rsidP="000C7B24">
      <w:r>
        <w:continuationSeparator/>
      </w:r>
    </w:p>
  </w:footnote>
  <w:footnote w:id="1">
    <w:p w14:paraId="5EDAF281" w14:textId="2995ABF2" w:rsidR="006F3CA2" w:rsidRDefault="006F3CA2">
      <w:pPr>
        <w:pStyle w:val="FootnoteText"/>
      </w:pPr>
      <w:r>
        <w:rPr>
          <w:rStyle w:val="FootnoteReference"/>
        </w:rPr>
        <w:footnoteRef/>
      </w:r>
      <w:r>
        <w:t xml:space="preserve"> Účastník pre ďalšie osoby rozšíri tabuľku o nové riadky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6E5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F7CA02" wp14:editId="470D5ADC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BCE12B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3BB1F4FD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510725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2FE5030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157153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4D56EF2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7CA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4BCE12B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3BB1F4FD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510725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2FE5030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157153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4D56EF2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663833C" wp14:editId="12AE826C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6A1E"/>
    <w:rsid w:val="00030D94"/>
    <w:rsid w:val="00046760"/>
    <w:rsid w:val="000512DB"/>
    <w:rsid w:val="00057505"/>
    <w:rsid w:val="00064A59"/>
    <w:rsid w:val="00075AD9"/>
    <w:rsid w:val="00077FC1"/>
    <w:rsid w:val="00085962"/>
    <w:rsid w:val="000965E7"/>
    <w:rsid w:val="000A181E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17114"/>
    <w:rsid w:val="00221133"/>
    <w:rsid w:val="00231127"/>
    <w:rsid w:val="00234100"/>
    <w:rsid w:val="002672BC"/>
    <w:rsid w:val="00267E95"/>
    <w:rsid w:val="00272726"/>
    <w:rsid w:val="00282F9B"/>
    <w:rsid w:val="002D159B"/>
    <w:rsid w:val="002D2428"/>
    <w:rsid w:val="002E6EA9"/>
    <w:rsid w:val="00312EB4"/>
    <w:rsid w:val="00314334"/>
    <w:rsid w:val="003300F7"/>
    <w:rsid w:val="00335380"/>
    <w:rsid w:val="003539C2"/>
    <w:rsid w:val="003570EE"/>
    <w:rsid w:val="00357540"/>
    <w:rsid w:val="00371B78"/>
    <w:rsid w:val="0037663A"/>
    <w:rsid w:val="00385E49"/>
    <w:rsid w:val="003A5A29"/>
    <w:rsid w:val="003B0C24"/>
    <w:rsid w:val="00413A9C"/>
    <w:rsid w:val="0042111A"/>
    <w:rsid w:val="00425762"/>
    <w:rsid w:val="00427673"/>
    <w:rsid w:val="00446F34"/>
    <w:rsid w:val="004A2680"/>
    <w:rsid w:val="004D75BC"/>
    <w:rsid w:val="00514718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0FF9"/>
    <w:rsid w:val="005E2C32"/>
    <w:rsid w:val="00604232"/>
    <w:rsid w:val="006231B3"/>
    <w:rsid w:val="00625FB9"/>
    <w:rsid w:val="00642025"/>
    <w:rsid w:val="00650CAA"/>
    <w:rsid w:val="00650F60"/>
    <w:rsid w:val="0067311E"/>
    <w:rsid w:val="00690391"/>
    <w:rsid w:val="006A3961"/>
    <w:rsid w:val="006B2365"/>
    <w:rsid w:val="006B459E"/>
    <w:rsid w:val="006C643D"/>
    <w:rsid w:val="006E0F68"/>
    <w:rsid w:val="006F3CA2"/>
    <w:rsid w:val="006F7723"/>
    <w:rsid w:val="007033FC"/>
    <w:rsid w:val="00713782"/>
    <w:rsid w:val="00726898"/>
    <w:rsid w:val="007557D8"/>
    <w:rsid w:val="00765A9A"/>
    <w:rsid w:val="00774DFF"/>
    <w:rsid w:val="00793B65"/>
    <w:rsid w:val="007B0F61"/>
    <w:rsid w:val="007B69DB"/>
    <w:rsid w:val="007C3440"/>
    <w:rsid w:val="007F4A29"/>
    <w:rsid w:val="00816404"/>
    <w:rsid w:val="00816B75"/>
    <w:rsid w:val="0082292A"/>
    <w:rsid w:val="0083039B"/>
    <w:rsid w:val="008318BF"/>
    <w:rsid w:val="00844445"/>
    <w:rsid w:val="00844765"/>
    <w:rsid w:val="0085644A"/>
    <w:rsid w:val="0086005A"/>
    <w:rsid w:val="00863116"/>
    <w:rsid w:val="00871F79"/>
    <w:rsid w:val="008824E3"/>
    <w:rsid w:val="008A1CF3"/>
    <w:rsid w:val="008A4A86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C0424"/>
    <w:rsid w:val="009F1F8E"/>
    <w:rsid w:val="00A054AD"/>
    <w:rsid w:val="00A20AD6"/>
    <w:rsid w:val="00A20D9E"/>
    <w:rsid w:val="00A254DA"/>
    <w:rsid w:val="00A3335F"/>
    <w:rsid w:val="00A43EF2"/>
    <w:rsid w:val="00A46CDA"/>
    <w:rsid w:val="00A70F7D"/>
    <w:rsid w:val="00A72390"/>
    <w:rsid w:val="00A75B72"/>
    <w:rsid w:val="00AA2CEB"/>
    <w:rsid w:val="00AA487D"/>
    <w:rsid w:val="00AA5509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7662C"/>
    <w:rsid w:val="00B81864"/>
    <w:rsid w:val="00B846CE"/>
    <w:rsid w:val="00BB2AA4"/>
    <w:rsid w:val="00BC452A"/>
    <w:rsid w:val="00BF5795"/>
    <w:rsid w:val="00C13170"/>
    <w:rsid w:val="00C34197"/>
    <w:rsid w:val="00C72840"/>
    <w:rsid w:val="00C87994"/>
    <w:rsid w:val="00CA4C60"/>
    <w:rsid w:val="00CC3303"/>
    <w:rsid w:val="00CD196D"/>
    <w:rsid w:val="00CE21DB"/>
    <w:rsid w:val="00CE4F9B"/>
    <w:rsid w:val="00D019BD"/>
    <w:rsid w:val="00D26D26"/>
    <w:rsid w:val="00D43EB5"/>
    <w:rsid w:val="00D46F7E"/>
    <w:rsid w:val="00D565EF"/>
    <w:rsid w:val="00D73239"/>
    <w:rsid w:val="00D83693"/>
    <w:rsid w:val="00DC249C"/>
    <w:rsid w:val="00DD66A6"/>
    <w:rsid w:val="00DD6853"/>
    <w:rsid w:val="00E05EB5"/>
    <w:rsid w:val="00E20885"/>
    <w:rsid w:val="00E41652"/>
    <w:rsid w:val="00E41F3A"/>
    <w:rsid w:val="00E54B28"/>
    <w:rsid w:val="00E67FA5"/>
    <w:rsid w:val="00E8129D"/>
    <w:rsid w:val="00E84F9E"/>
    <w:rsid w:val="00E85BD6"/>
    <w:rsid w:val="00E9364A"/>
    <w:rsid w:val="00E942F1"/>
    <w:rsid w:val="00E94E50"/>
    <w:rsid w:val="00EA2394"/>
    <w:rsid w:val="00ED34D5"/>
    <w:rsid w:val="00ED3FB6"/>
    <w:rsid w:val="00EE4D98"/>
    <w:rsid w:val="00EE5406"/>
    <w:rsid w:val="00EF1BC5"/>
    <w:rsid w:val="00EF2A00"/>
    <w:rsid w:val="00EF7016"/>
    <w:rsid w:val="00F135F1"/>
    <w:rsid w:val="00F17C25"/>
    <w:rsid w:val="00F61E8F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373EC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A2"/>
  </w:style>
  <w:style w:type="character" w:styleId="FootnoteReference">
    <w:name w:val="footnote reference"/>
    <w:basedOn w:val="DefaultParagraphFont"/>
    <w:uiPriority w:val="99"/>
    <w:semiHidden/>
    <w:unhideWhenUsed/>
    <w:rsid w:val="006F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xandra.gogova@nbs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FB3600D88D84E9AAB06A345D0C412" ma:contentTypeVersion="6" ma:contentTypeDescription="Umožňuje vytvoriť nový dokument." ma:contentTypeScope="" ma:versionID="7ed1aa8519e6e73f96f51ce14ca4381a">
  <xsd:schema xmlns:xsd="http://www.w3.org/2001/XMLSchema" xmlns:xs="http://www.w3.org/2001/XMLSchema" xmlns:p="http://schemas.microsoft.com/office/2006/metadata/properties" xmlns:ns2="cab691b3-c62d-4835-8f47-91226df194c6" xmlns:ns3="9693a5a8-a532-410f-8ab3-b26268a3005f" targetNamespace="http://schemas.microsoft.com/office/2006/metadata/properties" ma:root="true" ma:fieldsID="a2c5dae1b3b55fc92ce7ca5b6047e096" ns2:_="" ns3:_="">
    <xsd:import namespace="cab691b3-c62d-4835-8f47-91226df194c6"/>
    <xsd:import namespace="9693a5a8-a532-410f-8ab3-b26268a30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91b3-c62d-4835-8f47-91226df19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a5a8-a532-410f-8ab3-b26268a30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3F20-C92D-44E7-B5CE-7B94CB9F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691b3-c62d-4835-8f47-91226df194c6"/>
    <ds:schemaRef ds:uri="9693a5a8-a532-410f-8ab3-b26268a30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67DFF-FAEA-41BE-AD19-D42AA94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jan.debnar@nbs.sk</dc:creator>
  <cp:keywords/>
  <dc:description/>
  <cp:lastModifiedBy>Bandura Pavol</cp:lastModifiedBy>
  <cp:revision>3</cp:revision>
  <cp:lastPrinted>2019-04-17T09:00:00Z</cp:lastPrinted>
  <dcterms:created xsi:type="dcterms:W3CDTF">2024-08-01T10:28:00Z</dcterms:created>
  <dcterms:modified xsi:type="dcterms:W3CDTF">2024-08-01T10:29:00Z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0x010100BD7FB3600D88D84E9AAB06A345D0C412</vt:lpwstr>
  </property>
</Properties>
</file>