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CA1" w:rsidRPr="0077165D" w:rsidRDefault="003E4CA1" w:rsidP="00655DDD">
      <w:pPr>
        <w:pStyle w:val="Heading3"/>
        <w:spacing w:before="0"/>
        <w:jc w:val="right"/>
        <w:rPr>
          <w:sz w:val="16"/>
          <w:szCs w:val="16"/>
        </w:rPr>
      </w:pPr>
      <w:r w:rsidRPr="0077165D">
        <w:rPr>
          <w:sz w:val="16"/>
          <w:szCs w:val="16"/>
        </w:rPr>
        <w:t>Národná banka Slovenska</w:t>
      </w:r>
    </w:p>
    <w:p w:rsidR="003E4CA1" w:rsidRPr="0077165D" w:rsidRDefault="003E4CA1" w:rsidP="00655DDD">
      <w:pPr>
        <w:pStyle w:val="Heading3"/>
        <w:spacing w:before="0"/>
        <w:jc w:val="right"/>
        <w:rPr>
          <w:sz w:val="16"/>
          <w:szCs w:val="16"/>
        </w:rPr>
      </w:pPr>
      <w:r w:rsidRPr="0077165D">
        <w:rPr>
          <w:sz w:val="16"/>
          <w:szCs w:val="16"/>
        </w:rPr>
        <w:t>Odbor dohľadu nad kapitálovým trhom</w:t>
      </w:r>
    </w:p>
    <w:p w:rsidR="003E4CA1" w:rsidRPr="0077165D" w:rsidRDefault="003E4CA1" w:rsidP="00655DDD">
      <w:pPr>
        <w:pStyle w:val="Heading3"/>
        <w:spacing w:before="0"/>
        <w:jc w:val="right"/>
        <w:rPr>
          <w:sz w:val="16"/>
          <w:szCs w:val="16"/>
        </w:rPr>
      </w:pPr>
      <w:r w:rsidRPr="0077165D">
        <w:rPr>
          <w:sz w:val="16"/>
          <w:szCs w:val="16"/>
        </w:rPr>
        <w:t xml:space="preserve">Oddelenie </w:t>
      </w:r>
      <w:r w:rsidR="00796B63">
        <w:rPr>
          <w:sz w:val="16"/>
          <w:szCs w:val="16"/>
        </w:rPr>
        <w:t>prvostupňových konaní</w:t>
      </w:r>
    </w:p>
    <w:p w:rsidR="003E4CA1" w:rsidRPr="0077165D" w:rsidRDefault="003E4CA1" w:rsidP="00655DDD">
      <w:pPr>
        <w:pStyle w:val="Heading3"/>
        <w:spacing w:before="0"/>
        <w:jc w:val="right"/>
        <w:rPr>
          <w:sz w:val="16"/>
          <w:szCs w:val="16"/>
        </w:rPr>
      </w:pPr>
      <w:r w:rsidRPr="0077165D">
        <w:rPr>
          <w:sz w:val="16"/>
          <w:szCs w:val="16"/>
        </w:rPr>
        <w:t>Imricha Karvaša 1</w:t>
      </w:r>
    </w:p>
    <w:p w:rsidR="003E4CA1" w:rsidRPr="0077165D" w:rsidRDefault="003E4CA1" w:rsidP="00655DDD">
      <w:pPr>
        <w:pStyle w:val="Heading3"/>
        <w:spacing w:before="0"/>
        <w:jc w:val="right"/>
        <w:rPr>
          <w:sz w:val="16"/>
          <w:szCs w:val="16"/>
        </w:rPr>
      </w:pPr>
      <w:r w:rsidRPr="0077165D">
        <w:rPr>
          <w:sz w:val="16"/>
          <w:szCs w:val="16"/>
        </w:rPr>
        <w:t>813 25 Bratislava</w:t>
      </w:r>
    </w:p>
    <w:p w:rsidR="00DA69C0" w:rsidRDefault="003E4CA1">
      <w:pPr>
        <w:pStyle w:val="Heading1"/>
      </w:pPr>
      <w:r>
        <w:t>Žiadosť o </w:t>
      </w:r>
      <w:r w:rsidR="00D8499F">
        <w:t>zmenu</w:t>
      </w:r>
      <w:r>
        <w:t xml:space="preserve"> povolenia na vykonávanie činnosti</w:t>
      </w:r>
    </w:p>
    <w:p w:rsidR="000C5B14" w:rsidRPr="000C5B14" w:rsidRDefault="000C5B14" w:rsidP="000C5B14">
      <w:pPr>
        <w:jc w:val="both"/>
        <w:outlineLvl w:val="0"/>
        <w:rPr>
          <w:rFonts w:ascii="Cambria" w:hAnsi="Cambria"/>
          <w:color w:val="FF0000"/>
          <w:sz w:val="16"/>
        </w:rPr>
      </w:pPr>
      <w:bookmarkStart w:id="0" w:name="_Hlk43882212"/>
      <w:r w:rsidRPr="000C5B14">
        <w:rPr>
          <w:rFonts w:ascii="Cambria" w:hAnsi="Cambria"/>
          <w:color w:val="FF0000"/>
          <w:sz w:val="16"/>
        </w:rPr>
        <w:t xml:space="preserve">V prípade </w:t>
      </w:r>
      <w:r w:rsidRPr="000C5B14">
        <w:rPr>
          <w:rFonts w:ascii="Cambria" w:hAnsi="Cambria"/>
          <w:b/>
          <w:bCs/>
          <w:color w:val="FF0000"/>
          <w:sz w:val="16"/>
        </w:rPr>
        <w:t>zúženia</w:t>
      </w:r>
      <w:r w:rsidRPr="000C5B14">
        <w:rPr>
          <w:rFonts w:ascii="Cambria" w:hAnsi="Cambria"/>
          <w:color w:val="FF0000"/>
          <w:sz w:val="16"/>
        </w:rPr>
        <w:t xml:space="preserve"> povolenia sa vypĺňajú iba údaje v časti I, v prípade </w:t>
      </w:r>
      <w:r w:rsidRPr="000C5B14">
        <w:rPr>
          <w:rFonts w:ascii="Cambria" w:hAnsi="Cambria"/>
          <w:b/>
          <w:bCs/>
          <w:color w:val="FF0000"/>
          <w:sz w:val="16"/>
        </w:rPr>
        <w:t>rozšírenia</w:t>
      </w:r>
      <w:r w:rsidRPr="000C5B14">
        <w:rPr>
          <w:rFonts w:ascii="Cambria" w:hAnsi="Cambria"/>
          <w:color w:val="FF0000"/>
          <w:sz w:val="16"/>
        </w:rPr>
        <w:t xml:space="preserve"> povolenia </w:t>
      </w:r>
      <w:r>
        <w:rPr>
          <w:rFonts w:ascii="Cambria" w:hAnsi="Cambria"/>
          <w:color w:val="FF0000"/>
          <w:sz w:val="16"/>
        </w:rPr>
        <w:t xml:space="preserve">sa v časti II a III vypĺňajú </w:t>
      </w:r>
      <w:r w:rsidRPr="000C5B14">
        <w:rPr>
          <w:rFonts w:ascii="Cambria" w:hAnsi="Cambria"/>
          <w:color w:val="FF0000"/>
          <w:sz w:val="16"/>
        </w:rPr>
        <w:t xml:space="preserve">údaje za ŠO a OG </w:t>
      </w:r>
      <w:r>
        <w:rPr>
          <w:rFonts w:ascii="Cambria" w:hAnsi="Cambria"/>
          <w:color w:val="FF0000"/>
          <w:sz w:val="16"/>
        </w:rPr>
        <w:t xml:space="preserve">iba </w:t>
      </w:r>
      <w:r w:rsidRPr="000C5B14">
        <w:rPr>
          <w:rFonts w:ascii="Cambria" w:hAnsi="Cambria"/>
          <w:color w:val="FF0000"/>
          <w:sz w:val="16"/>
        </w:rPr>
        <w:t>v</w:t>
      </w:r>
      <w:r>
        <w:rPr>
          <w:rFonts w:ascii="Cambria" w:hAnsi="Cambria"/>
          <w:color w:val="FF0000"/>
          <w:sz w:val="16"/>
        </w:rPr>
        <w:t> </w:t>
      </w:r>
      <w:r w:rsidRPr="000C5B14">
        <w:rPr>
          <w:rFonts w:ascii="Cambria" w:hAnsi="Cambria"/>
          <w:color w:val="FF0000"/>
          <w:sz w:val="16"/>
        </w:rPr>
        <w:t>sektoroch</w:t>
      </w:r>
      <w:r>
        <w:rPr>
          <w:rFonts w:ascii="Cambria" w:hAnsi="Cambria"/>
          <w:color w:val="FF0000"/>
          <w:sz w:val="16"/>
        </w:rPr>
        <w:t>, ktorých sa týka zmena povolenia</w:t>
      </w:r>
    </w:p>
    <w:bookmarkEnd w:id="0"/>
    <w:p w:rsidR="003E4CA1" w:rsidRDefault="003E4CA1" w:rsidP="006D7F70">
      <w:pPr>
        <w:outlineLvl w:val="0"/>
      </w:pPr>
      <w:r>
        <w:t>Číslo účtu:</w:t>
      </w:r>
      <w:r w:rsidR="00303259">
        <w:t xml:space="preserve"> </w:t>
      </w:r>
      <w:r w:rsidR="000E67A9">
        <w:t>SK87 0720 0000 0000 0000 2516</w:t>
      </w:r>
    </w:p>
    <w:p w:rsidR="00511C18" w:rsidRDefault="00511C18" w:rsidP="006D7F70">
      <w:pPr>
        <w:outlineLvl w:val="0"/>
      </w:pPr>
      <w:r>
        <w:t>Variabilný symbol: IČO</w:t>
      </w:r>
    </w:p>
    <w:p w:rsidR="003E4CA1" w:rsidRPr="002F3649" w:rsidRDefault="00DE5A38" w:rsidP="006D7F70">
      <w:pPr>
        <w:pStyle w:val="Heading1"/>
        <w:rPr>
          <w:b/>
        </w:rPr>
      </w:pPr>
      <w:r>
        <w:t xml:space="preserve">  </w:t>
      </w:r>
      <w:sdt>
        <w:sdtPr>
          <w:id w:val="1161973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C09">
            <w:rPr>
              <w:rFonts w:ascii="MS Gothic" w:eastAsia="MS Gothic" w:hAnsi="MS Gothic" w:hint="eastAsia"/>
            </w:rPr>
            <w:t>☐</w:t>
          </w:r>
        </w:sdtContent>
      </w:sdt>
      <w:r w:rsidR="00E20364">
        <w:t xml:space="preserve"> samostatného finančného agenta</w:t>
      </w:r>
      <w:r w:rsidR="0013449A">
        <w:t>*</w:t>
      </w:r>
      <w:r w:rsidR="00E20364">
        <w:tab/>
      </w:r>
      <w:r>
        <w:t xml:space="preserve">     </w:t>
      </w:r>
      <w:r w:rsidRPr="002F3649">
        <w:rPr>
          <w:rStyle w:val="SubtleEmphasis"/>
          <w:b/>
        </w:rPr>
        <w:t>špecifický symbol: 5</w:t>
      </w:r>
      <w:r w:rsidR="00976F23">
        <w:rPr>
          <w:rStyle w:val="SubtleEmphasis"/>
          <w:b/>
        </w:rPr>
        <w:t>201</w:t>
      </w:r>
    </w:p>
    <w:p w:rsidR="00D264B2" w:rsidRDefault="00DE5A38" w:rsidP="00511C18">
      <w:pPr>
        <w:pStyle w:val="Heading1"/>
        <w:spacing w:after="240"/>
      </w:pPr>
      <w:r>
        <w:t xml:space="preserve">  </w:t>
      </w:r>
      <w:sdt>
        <w:sdtPr>
          <w:id w:val="-468044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7A9">
            <w:rPr>
              <w:rFonts w:ascii="MS Gothic" w:eastAsia="MS Gothic" w:hAnsi="MS Gothic" w:hint="eastAsia"/>
            </w:rPr>
            <w:t>☐</w:t>
          </w:r>
        </w:sdtContent>
      </w:sdt>
      <w:r w:rsidR="00E20364">
        <w:t xml:space="preserve"> Finančného poradcu</w:t>
      </w:r>
      <w:r w:rsidR="0013449A">
        <w:t>*</w:t>
      </w:r>
      <w:r w:rsidR="00E20364">
        <w:tab/>
      </w:r>
      <w:r w:rsidR="00E20364">
        <w:tab/>
      </w:r>
      <w:r w:rsidRPr="002F3649">
        <w:rPr>
          <w:b/>
        </w:rPr>
        <w:t xml:space="preserve">          </w:t>
      </w:r>
      <w:r w:rsidR="00E20364" w:rsidRPr="002F3649">
        <w:rPr>
          <w:b/>
        </w:rPr>
        <w:t xml:space="preserve">      </w:t>
      </w:r>
      <w:r w:rsidRPr="002F3649">
        <w:rPr>
          <w:rStyle w:val="SubtleEmphasis"/>
          <w:b/>
        </w:rPr>
        <w:t>špecifický symbol: 5</w:t>
      </w:r>
      <w:r w:rsidR="00976F23">
        <w:rPr>
          <w:rStyle w:val="SubtleEmphasis"/>
          <w:b/>
        </w:rPr>
        <w:t>203</w:t>
      </w:r>
    </w:p>
    <w:p w:rsidR="00D264B2" w:rsidRDefault="003163AA" w:rsidP="00655DDD">
      <w:pPr>
        <w:pStyle w:val="Heading2"/>
        <w:rPr>
          <w:b/>
          <w:bCs/>
        </w:rPr>
      </w:pPr>
      <w:r>
        <w:rPr>
          <w:b/>
          <w:bCs/>
        </w:rPr>
        <w:t xml:space="preserve">I. </w:t>
      </w:r>
      <w:r w:rsidR="00D264B2" w:rsidRPr="00655DDD">
        <w:rPr>
          <w:b/>
          <w:bCs/>
        </w:rPr>
        <w:t xml:space="preserve">Údaje o žiadateľovi </w:t>
      </w:r>
      <w:r w:rsidR="00282CE8">
        <w:rPr>
          <w:b/>
          <w:bCs/>
        </w:rPr>
        <w:t>– Právnická osoba</w:t>
      </w:r>
    </w:p>
    <w:p w:rsidR="00DE5A38" w:rsidRPr="00282CE8" w:rsidRDefault="00282CE8" w:rsidP="00DE5A38">
      <w:pPr>
        <w:rPr>
          <w:sz w:val="22"/>
          <w:szCs w:val="22"/>
        </w:rPr>
      </w:pPr>
      <w:r w:rsidRPr="00E20364">
        <w:rPr>
          <w:b/>
          <w:bCs/>
          <w:sz w:val="22"/>
          <w:szCs w:val="22"/>
        </w:rPr>
        <w:t>Obchodné meno alebo názov:</w:t>
      </w:r>
      <w:r w:rsidR="006660F0">
        <w:rPr>
          <w:b/>
          <w:bCs/>
          <w:sz w:val="22"/>
          <w:szCs w:val="22"/>
        </w:rPr>
        <w:t xml:space="preserve">    </w:t>
      </w:r>
      <w:r w:rsidRPr="00282CE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615101463"/>
          <w:placeholder>
            <w:docPart w:val="20308BC864F54630A8284CDA5913742D"/>
          </w:placeholder>
          <w:showingPlcHdr/>
          <w:text/>
        </w:sdtPr>
        <w:sdtEndPr/>
        <w:sdtContent>
          <w:r w:rsidR="00AE299B">
            <w:rPr>
              <w:rStyle w:val="PlaceholderText"/>
            </w:rPr>
            <w:t>n</w:t>
          </w:r>
          <w:r w:rsidR="00502DAA">
            <w:rPr>
              <w:rStyle w:val="PlaceholderText"/>
            </w:rPr>
            <w:t>ázov spoločnosti</w:t>
          </w:r>
        </w:sdtContent>
      </w:sdt>
    </w:p>
    <w:p w:rsidR="00DE5A38" w:rsidRPr="00282CE8" w:rsidRDefault="00282CE8" w:rsidP="00DE5A38">
      <w:pPr>
        <w:rPr>
          <w:sz w:val="22"/>
          <w:szCs w:val="22"/>
        </w:rPr>
      </w:pPr>
      <w:r w:rsidRPr="00282CE8">
        <w:rPr>
          <w:sz w:val="22"/>
          <w:szCs w:val="22"/>
        </w:rPr>
        <w:t>Sídlo (ulica, obec, štát):</w:t>
      </w:r>
      <w:r w:rsidR="006660F0">
        <w:rPr>
          <w:sz w:val="22"/>
          <w:szCs w:val="22"/>
        </w:rPr>
        <w:t xml:space="preserve">    </w:t>
      </w:r>
      <w:r w:rsidRPr="00282CE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444819875"/>
          <w:placeholder>
            <w:docPart w:val="BF2489B04A51453CA6527044B31C2F4D"/>
          </w:placeholder>
          <w:showingPlcHdr/>
          <w:text/>
        </w:sdtPr>
        <w:sdtEndPr/>
        <w:sdtContent>
          <w:r w:rsidR="00AE299B">
            <w:rPr>
              <w:rStyle w:val="PlaceholderText"/>
            </w:rPr>
            <w:t>a</w:t>
          </w:r>
          <w:r w:rsidR="00502DAA">
            <w:rPr>
              <w:rStyle w:val="PlaceholderText"/>
            </w:rPr>
            <w:t>dresa</w:t>
          </w:r>
        </w:sdtContent>
      </w:sdt>
    </w:p>
    <w:p w:rsidR="00282CE8" w:rsidRDefault="00282CE8" w:rsidP="00DE5A38">
      <w:pPr>
        <w:rPr>
          <w:sz w:val="22"/>
          <w:szCs w:val="22"/>
        </w:rPr>
      </w:pPr>
      <w:r>
        <w:rPr>
          <w:sz w:val="22"/>
          <w:szCs w:val="22"/>
        </w:rPr>
        <w:t>Právna forma:</w:t>
      </w:r>
      <w:r w:rsidR="006660F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2011165730"/>
          <w:placeholder>
            <w:docPart w:val="A5BA49B232B442B699E8F2397D9DCFD2"/>
          </w:placeholder>
          <w:showingPlcHdr/>
          <w:comboBox>
            <w:listItem w:value="Vyberte položku."/>
            <w:listItem w:displayText="spoločnosť s ručením obmedzeným" w:value="spoločnosť s ručením obmedzeným"/>
            <w:listItem w:displayText="akciová spoločnosť" w:value="akciová spoločnosť"/>
            <w:listItem w:displayText="komanditná spoločnosť" w:value="komanditná spoločnosť"/>
            <w:listItem w:displayText="verejná obchodná spoločnosť" w:value="verejná obchodná spoločnosť"/>
            <w:listItem w:displayText="jednoduchá spoločnosť na akcie" w:value="jednoduchá spoločnosť na akcie"/>
            <w:listItem w:displayText="iné" w:value="iné"/>
          </w:comboBox>
        </w:sdtPr>
        <w:sdtEndPr/>
        <w:sdtContent>
          <w:r w:rsidRPr="00C632B4">
            <w:rPr>
              <w:rStyle w:val="PlaceholderText"/>
            </w:rPr>
            <w:t>Vyberte položku</w:t>
          </w:r>
        </w:sdtContent>
      </w:sdt>
    </w:p>
    <w:p w:rsidR="00D32FB0" w:rsidRDefault="00D32FB0" w:rsidP="00DE5A38">
      <w:pPr>
        <w:rPr>
          <w:sz w:val="22"/>
          <w:szCs w:val="22"/>
        </w:rPr>
      </w:pPr>
      <w:r>
        <w:rPr>
          <w:sz w:val="22"/>
          <w:szCs w:val="22"/>
        </w:rPr>
        <w:t>IČO</w:t>
      </w:r>
      <w:r w:rsidR="0013449A">
        <w:rPr>
          <w:sz w:val="22"/>
          <w:szCs w:val="22"/>
        </w:rPr>
        <w:t>**</w:t>
      </w:r>
      <w:r>
        <w:rPr>
          <w:sz w:val="22"/>
          <w:szCs w:val="22"/>
        </w:rPr>
        <w:t>:</w:t>
      </w:r>
      <w:r w:rsidR="006660F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282307031"/>
          <w:placeholder>
            <w:docPart w:val="D3E02DB6228F448C82FB07FE722F6919"/>
          </w:placeholder>
          <w:showingPlcHdr/>
          <w:text/>
        </w:sdtPr>
        <w:sdtEndPr/>
        <w:sdtContent>
          <w:r w:rsidR="00502DAA">
            <w:rPr>
              <w:rStyle w:val="PlaceholderText"/>
            </w:rPr>
            <w:t>IČO</w:t>
          </w:r>
        </w:sdtContent>
      </w:sdt>
    </w:p>
    <w:p w:rsidR="00D32FB0" w:rsidRDefault="00D32FB0" w:rsidP="00DE5A38">
      <w:pPr>
        <w:rPr>
          <w:sz w:val="22"/>
          <w:szCs w:val="22"/>
        </w:rPr>
      </w:pPr>
      <w:r>
        <w:rPr>
          <w:sz w:val="22"/>
          <w:szCs w:val="22"/>
        </w:rPr>
        <w:t>Adresa elektronickej pošty na účely zverejnenia</w:t>
      </w:r>
      <w:r w:rsidR="007A2B4E">
        <w:rPr>
          <w:sz w:val="22"/>
          <w:szCs w:val="22"/>
        </w:rPr>
        <w:t>***</w:t>
      </w:r>
      <w:r>
        <w:rPr>
          <w:sz w:val="22"/>
          <w:szCs w:val="22"/>
        </w:rPr>
        <w:t>:</w:t>
      </w:r>
      <w:r w:rsidR="006660F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233890005"/>
          <w:placeholder>
            <w:docPart w:val="9D80862309E5465E9B54FBE1E3E598A2"/>
          </w:placeholder>
          <w:showingPlcHdr/>
        </w:sdtPr>
        <w:sdtEndPr/>
        <w:sdtContent>
          <w:r w:rsidR="00502DAA">
            <w:rPr>
              <w:rStyle w:val="PlaceholderText"/>
            </w:rPr>
            <w:t>email</w:t>
          </w:r>
        </w:sdtContent>
      </w:sdt>
    </w:p>
    <w:p w:rsidR="00D32FB0" w:rsidRDefault="00D32FB0" w:rsidP="00DE5A38">
      <w:pPr>
        <w:rPr>
          <w:sz w:val="22"/>
          <w:szCs w:val="22"/>
        </w:rPr>
      </w:pPr>
      <w:r>
        <w:rPr>
          <w:sz w:val="22"/>
          <w:szCs w:val="22"/>
        </w:rPr>
        <w:t>Telefónne číslo na účely zverejnenia</w:t>
      </w:r>
      <w:r w:rsidR="007A2B4E">
        <w:rPr>
          <w:sz w:val="22"/>
          <w:szCs w:val="22"/>
        </w:rPr>
        <w:t>***</w:t>
      </w:r>
      <w:r>
        <w:rPr>
          <w:sz w:val="22"/>
          <w:szCs w:val="22"/>
        </w:rPr>
        <w:t>:</w:t>
      </w:r>
      <w:r w:rsidR="006660F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305900048"/>
          <w:placeholder>
            <w:docPart w:val="710E98C028794BC59B3815C75BCF67D0"/>
          </w:placeholder>
          <w:showingPlcHdr/>
          <w:text/>
        </w:sdtPr>
        <w:sdtEndPr/>
        <w:sdtContent>
          <w:r w:rsidR="00502DAA">
            <w:rPr>
              <w:rStyle w:val="PlaceholderText"/>
            </w:rPr>
            <w:t>telefónne číslo</w:t>
          </w:r>
        </w:sdtContent>
      </w:sdt>
    </w:p>
    <w:p w:rsidR="00BF1FA6" w:rsidRDefault="00BF1FA6" w:rsidP="001434F3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Označenie registra, do ktorého je žiadateľ zapísaný:    </w:t>
      </w:r>
      <w:sdt>
        <w:sdtPr>
          <w:rPr>
            <w:sz w:val="22"/>
            <w:szCs w:val="22"/>
          </w:rPr>
          <w:id w:val="257256442"/>
          <w:placeholder>
            <w:docPart w:val="030A7BFDABE840648000AFCCB6A29B31"/>
          </w:placeholder>
          <w:showingPlcHdr/>
        </w:sdtPr>
        <w:sdtEndPr/>
        <w:sdtContent>
          <w:r>
            <w:rPr>
              <w:rStyle w:val="PlaceholderText"/>
            </w:rPr>
            <w:t>číslo registra</w:t>
          </w:r>
        </w:sdtContent>
      </w:sdt>
      <w:r>
        <w:rPr>
          <w:sz w:val="22"/>
          <w:szCs w:val="22"/>
        </w:rPr>
        <w:t xml:space="preserve">   </w:t>
      </w:r>
      <w:sdt>
        <w:sdtPr>
          <w:rPr>
            <w:sz w:val="22"/>
            <w:szCs w:val="22"/>
          </w:rPr>
          <w:id w:val="-2074185436"/>
          <w:placeholder>
            <w:docPart w:val="660879F4E55F4C1F8C25DD1834F0449F"/>
          </w:placeholder>
          <w:showingPlcHdr/>
        </w:sdtPr>
        <w:sdtEndPr/>
        <w:sdtContent>
          <w:r w:rsidRPr="00BF1FA6">
            <w:rPr>
              <w:rStyle w:val="PlaceholderText"/>
            </w:rPr>
            <w:t>značka zápisu</w:t>
          </w:r>
        </w:sdtContent>
      </w:sdt>
    </w:p>
    <w:p w:rsidR="00BF1FA6" w:rsidRPr="00A17F2A" w:rsidRDefault="00BF1FA6" w:rsidP="00A17F2A">
      <w:pPr>
        <w:pStyle w:val="Quote"/>
        <w:rPr>
          <w:rStyle w:val="SubtleReference"/>
          <w:b w:val="0"/>
          <w:color w:val="auto"/>
          <w:sz w:val="16"/>
          <w:szCs w:val="16"/>
        </w:rPr>
      </w:pPr>
      <w:r w:rsidRPr="00A17F2A">
        <w:rPr>
          <w:rStyle w:val="SubtleReference"/>
          <w:b w:val="0"/>
          <w:color w:val="auto"/>
          <w:sz w:val="16"/>
          <w:szCs w:val="16"/>
        </w:rPr>
        <w:t>§18 ods. 6 písm. e) zákona č. 186/2009 Z.z. o finančnom sprostredkovaní a finančnom poradenstve</w:t>
      </w:r>
    </w:p>
    <w:p w:rsidR="00D32FB0" w:rsidRPr="000A1E19" w:rsidRDefault="008C2623" w:rsidP="00E20364">
      <w:pPr>
        <w:pStyle w:val="Heading4"/>
        <w:rPr>
          <w:b/>
        </w:rPr>
      </w:pPr>
      <w:r w:rsidRPr="000A1E19">
        <w:rPr>
          <w:b/>
        </w:rPr>
        <w:t>Kontaktná osoba</w:t>
      </w:r>
      <w:r w:rsidR="00E20364" w:rsidRPr="000A1E19">
        <w:rPr>
          <w:b/>
        </w:rPr>
        <w:t xml:space="preserve"> pre účely konania</w:t>
      </w:r>
      <w:r w:rsidRPr="000A1E19">
        <w:rPr>
          <w:b/>
        </w:rPr>
        <w:t xml:space="preserve">: </w:t>
      </w:r>
    </w:p>
    <w:p w:rsidR="008C2623" w:rsidRDefault="008C2623" w:rsidP="00DE5A38">
      <w:pPr>
        <w:rPr>
          <w:sz w:val="22"/>
          <w:szCs w:val="22"/>
        </w:rPr>
      </w:pPr>
      <w:r>
        <w:rPr>
          <w:sz w:val="22"/>
          <w:szCs w:val="22"/>
        </w:rPr>
        <w:t xml:space="preserve">Meno </w:t>
      </w:r>
      <w:r w:rsidR="00E20364">
        <w:rPr>
          <w:sz w:val="22"/>
          <w:szCs w:val="22"/>
        </w:rPr>
        <w:t>a priezvisko</w:t>
      </w:r>
      <w:r>
        <w:rPr>
          <w:sz w:val="22"/>
          <w:szCs w:val="22"/>
        </w:rPr>
        <w:t>:</w:t>
      </w:r>
      <w:r w:rsidR="006660F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858422370"/>
          <w:placeholder>
            <w:docPart w:val="C363147CB6904EAEB32F4E195B113A9A"/>
          </w:placeholder>
          <w:showingPlcHdr/>
          <w:text/>
        </w:sdtPr>
        <w:sdtEndPr/>
        <w:sdtContent>
          <w:r w:rsidR="00AE299B">
            <w:rPr>
              <w:rStyle w:val="PlaceholderText"/>
            </w:rPr>
            <w:t>m</w:t>
          </w:r>
          <w:r w:rsidR="00502DAA">
            <w:rPr>
              <w:rStyle w:val="PlaceholderText"/>
            </w:rPr>
            <w:t>eno a priezvisko</w:t>
          </w:r>
        </w:sdtContent>
      </w:sdt>
    </w:p>
    <w:p w:rsidR="008C2623" w:rsidRDefault="00E20364" w:rsidP="00DE5A38">
      <w:pPr>
        <w:rPr>
          <w:sz w:val="22"/>
          <w:szCs w:val="22"/>
        </w:rPr>
      </w:pPr>
      <w:r>
        <w:rPr>
          <w:sz w:val="22"/>
          <w:szCs w:val="22"/>
        </w:rPr>
        <w:t>Email</w:t>
      </w:r>
      <w:r w:rsidR="008C2623">
        <w:rPr>
          <w:sz w:val="22"/>
          <w:szCs w:val="22"/>
        </w:rPr>
        <w:t>:</w:t>
      </w:r>
      <w:r w:rsidR="006660F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967310534"/>
          <w:placeholder>
            <w:docPart w:val="5261F5AACB3742709F9404ED42D86FA4"/>
          </w:placeholder>
          <w:showingPlcHdr/>
          <w:text/>
        </w:sdtPr>
        <w:sdtEndPr/>
        <w:sdtContent>
          <w:r w:rsidR="00502DAA">
            <w:rPr>
              <w:rStyle w:val="PlaceholderText"/>
            </w:rPr>
            <w:t>email</w:t>
          </w:r>
        </w:sdtContent>
      </w:sdt>
    </w:p>
    <w:p w:rsidR="00E20364" w:rsidRDefault="00E20364" w:rsidP="00DE5A38">
      <w:pPr>
        <w:rPr>
          <w:sz w:val="22"/>
          <w:szCs w:val="22"/>
        </w:rPr>
      </w:pPr>
      <w:r>
        <w:rPr>
          <w:sz w:val="22"/>
          <w:szCs w:val="22"/>
        </w:rPr>
        <w:t>Telefónne číslo :</w:t>
      </w:r>
      <w:r w:rsidR="006660F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756436632"/>
          <w:placeholder>
            <w:docPart w:val="25F3F40951744C6A92BF3505C0CB9294"/>
          </w:placeholder>
          <w:showingPlcHdr/>
          <w:text/>
        </w:sdtPr>
        <w:sdtEndPr/>
        <w:sdtContent>
          <w:r w:rsidR="00502DAA">
            <w:rPr>
              <w:rStyle w:val="PlaceholderText"/>
            </w:rPr>
            <w:t>telefónne číslo</w:t>
          </w:r>
        </w:sdtContent>
      </w:sdt>
    </w:p>
    <w:p w:rsidR="00E20364" w:rsidRPr="000A1E19" w:rsidRDefault="00E20364" w:rsidP="00397C20">
      <w:pPr>
        <w:pStyle w:val="Heading4"/>
        <w15:collapsed/>
        <w:rPr>
          <w:b/>
        </w:rPr>
      </w:pPr>
      <w:r w:rsidRPr="000A1E19">
        <w:rPr>
          <w:b/>
        </w:rPr>
        <w:t>Splnomocnený zástupca, ak bol ustanovený:</w:t>
      </w:r>
    </w:p>
    <w:p w:rsidR="008C2623" w:rsidRDefault="00E20364" w:rsidP="00DE5A38">
      <w:pPr>
        <w:rPr>
          <w:sz w:val="22"/>
          <w:szCs w:val="22"/>
        </w:rPr>
      </w:pPr>
      <w:r>
        <w:rPr>
          <w:sz w:val="22"/>
          <w:szCs w:val="22"/>
        </w:rPr>
        <w:t>Meno a priezvisko (názov spoločnosti):</w:t>
      </w:r>
      <w:r w:rsidR="006660F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63936658"/>
          <w:placeholder>
            <w:docPart w:val="0DEA2E94A6214E599AA4E1CA67A6668E"/>
          </w:placeholder>
          <w:showingPlcHdr/>
          <w:text/>
        </w:sdtPr>
        <w:sdtEndPr/>
        <w:sdtContent>
          <w:r w:rsidR="00502DAA">
            <w:rPr>
              <w:rStyle w:val="PlaceholderText"/>
            </w:rPr>
            <w:t>meno a priezvisko alebo názov spoločnosti</w:t>
          </w:r>
        </w:sdtContent>
      </w:sdt>
    </w:p>
    <w:p w:rsidR="00E20364" w:rsidRDefault="00E20364" w:rsidP="00DE5A38">
      <w:pPr>
        <w:rPr>
          <w:sz w:val="22"/>
          <w:szCs w:val="22"/>
        </w:rPr>
      </w:pPr>
      <w:r>
        <w:rPr>
          <w:sz w:val="22"/>
          <w:szCs w:val="22"/>
        </w:rPr>
        <w:t>Email :</w:t>
      </w:r>
      <w:r w:rsidR="006660F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2126971601"/>
          <w:placeholder>
            <w:docPart w:val="5C08A77BF85F45CCB30B3DD8A80582F4"/>
          </w:placeholder>
          <w:showingPlcHdr/>
          <w:text/>
        </w:sdtPr>
        <w:sdtEndPr/>
        <w:sdtContent>
          <w:r w:rsidR="00502DAA">
            <w:rPr>
              <w:rStyle w:val="PlaceholderText"/>
            </w:rPr>
            <w:t>email</w:t>
          </w:r>
        </w:sdtContent>
      </w:sdt>
    </w:p>
    <w:p w:rsidR="00731DAD" w:rsidRPr="000A1E19" w:rsidRDefault="00731DAD" w:rsidP="00822281">
      <w:pPr>
        <w:pStyle w:val="Heading4"/>
        <w:spacing w:after="240"/>
        <w15:collapsed/>
        <w:rPr>
          <w:b/>
        </w:rPr>
      </w:pPr>
      <w:r w:rsidRPr="000A1E19">
        <w:rPr>
          <w:b/>
        </w:rPr>
        <w:t>Ž</w:t>
      </w:r>
      <w:r w:rsidR="00606951" w:rsidRPr="000A1E19">
        <w:rPr>
          <w:b/>
        </w:rPr>
        <w:t>i</w:t>
      </w:r>
      <w:r w:rsidRPr="000A1E19">
        <w:rPr>
          <w:b/>
        </w:rPr>
        <w:t xml:space="preserve">adateľ so sídlom mimo územia </w:t>
      </w:r>
      <w:r w:rsidR="00606951" w:rsidRPr="000A1E19">
        <w:rPr>
          <w:b/>
        </w:rPr>
        <w:t>SR:</w:t>
      </w:r>
    </w:p>
    <w:p w:rsidR="00E20364" w:rsidRDefault="00606951" w:rsidP="00DE5A38">
      <w:pPr>
        <w:rPr>
          <w:sz w:val="22"/>
          <w:szCs w:val="22"/>
        </w:rPr>
      </w:pPr>
      <w:r>
        <w:rPr>
          <w:sz w:val="22"/>
          <w:szCs w:val="22"/>
        </w:rPr>
        <w:t>Názov organizačnej zložky podniku v SR :</w:t>
      </w:r>
      <w:r w:rsidR="006660F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664736720"/>
          <w:placeholder>
            <w:docPart w:val="996784D3B47D4D21822A7F199E6780EA"/>
          </w:placeholder>
          <w:showingPlcHdr/>
          <w:text/>
        </w:sdtPr>
        <w:sdtEndPr/>
        <w:sdtContent>
          <w:r w:rsidR="00502DAA">
            <w:rPr>
              <w:rStyle w:val="PlaceholderText"/>
            </w:rPr>
            <w:t>názov organizačnej zožky</w:t>
          </w:r>
        </w:sdtContent>
      </w:sdt>
    </w:p>
    <w:p w:rsidR="00606951" w:rsidRDefault="00606951" w:rsidP="00DE5A38">
      <w:pPr>
        <w:rPr>
          <w:sz w:val="22"/>
          <w:szCs w:val="22"/>
        </w:rPr>
      </w:pPr>
      <w:r>
        <w:rPr>
          <w:sz w:val="22"/>
          <w:szCs w:val="22"/>
        </w:rPr>
        <w:t>Adresa umiestnenia organizačnej zložky na území SR :</w:t>
      </w:r>
      <w:r w:rsidR="006660F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523636272"/>
          <w:placeholder>
            <w:docPart w:val="CD315B54F93F472BB4DDADCB9C4B6A12"/>
          </w:placeholder>
          <w:showingPlcHdr/>
          <w:text/>
        </w:sdtPr>
        <w:sdtEndPr/>
        <w:sdtContent>
          <w:r w:rsidR="00502DAA">
            <w:rPr>
              <w:rStyle w:val="PlaceholderText"/>
            </w:rPr>
            <w:t>adresa</w:t>
          </w:r>
        </w:sdtContent>
      </w:sdt>
    </w:p>
    <w:p w:rsidR="00606951" w:rsidRDefault="00606951" w:rsidP="00DE5A38">
      <w:pPr>
        <w:rPr>
          <w:sz w:val="22"/>
          <w:szCs w:val="22"/>
        </w:rPr>
      </w:pPr>
      <w:r>
        <w:rPr>
          <w:sz w:val="22"/>
          <w:szCs w:val="22"/>
        </w:rPr>
        <w:t>Telefónne číslo organizačnej zložky na území SR :</w:t>
      </w:r>
      <w:r w:rsidR="006660F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bookmarkStart w:id="1" w:name="_Hlk43880677"/>
      <w:sdt>
        <w:sdtPr>
          <w:rPr>
            <w:sz w:val="22"/>
            <w:szCs w:val="22"/>
          </w:rPr>
          <w:id w:val="-2141410046"/>
          <w:placeholder>
            <w:docPart w:val="5C005F97DAEA46428EF1B4403766D3A1"/>
          </w:placeholder>
          <w:showingPlcHdr/>
          <w:text/>
        </w:sdtPr>
        <w:sdtEndPr/>
        <w:sdtContent>
          <w:r w:rsidR="00502DAA">
            <w:rPr>
              <w:rStyle w:val="PlaceholderText"/>
            </w:rPr>
            <w:t>telefónne číslo</w:t>
          </w:r>
        </w:sdtContent>
      </w:sdt>
      <w:bookmarkEnd w:id="1"/>
    </w:p>
    <w:p w:rsidR="00606951" w:rsidRDefault="00606951" w:rsidP="00DE5A38">
      <w:pPr>
        <w:rPr>
          <w:sz w:val="22"/>
          <w:szCs w:val="22"/>
        </w:rPr>
      </w:pPr>
      <w:r>
        <w:rPr>
          <w:sz w:val="22"/>
          <w:szCs w:val="22"/>
        </w:rPr>
        <w:t>Adresa elektronickej pošty organizačnej</w:t>
      </w:r>
      <w:r w:rsidR="00C85CD3">
        <w:rPr>
          <w:sz w:val="22"/>
          <w:szCs w:val="22"/>
        </w:rPr>
        <w:t xml:space="preserve"> zložky na území SR :</w:t>
      </w:r>
      <w:r w:rsidR="006660F0">
        <w:rPr>
          <w:sz w:val="22"/>
          <w:szCs w:val="22"/>
        </w:rPr>
        <w:t xml:space="preserve">    </w:t>
      </w:r>
      <w:r w:rsidR="00C85CD3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230454120"/>
          <w:placeholder>
            <w:docPart w:val="4E774ADA80A5447786EB9A2DEFBF40D6"/>
          </w:placeholder>
          <w:showingPlcHdr/>
          <w:text/>
        </w:sdtPr>
        <w:sdtEndPr/>
        <w:sdtContent>
          <w:r w:rsidR="00502DAA">
            <w:rPr>
              <w:rStyle w:val="PlaceholderText"/>
            </w:rPr>
            <w:t>email</w:t>
          </w:r>
        </w:sdtContent>
      </w:sdt>
    </w:p>
    <w:p w:rsidR="00796B63" w:rsidRDefault="00796B63" w:rsidP="00DE5A38">
      <w:pPr>
        <w:rPr>
          <w:rStyle w:val="PlaceholderText"/>
        </w:rPr>
      </w:pPr>
      <w:r>
        <w:rPr>
          <w:sz w:val="22"/>
          <w:szCs w:val="22"/>
        </w:rPr>
        <w:t xml:space="preserve">Meno a priezvisko vedúceho organizačnej zložky:   </w:t>
      </w:r>
      <w:sdt>
        <w:sdtPr>
          <w:rPr>
            <w:rStyle w:val="PlaceholderText"/>
          </w:rPr>
          <w:id w:val="-254680435"/>
          <w:placeholder>
            <w:docPart w:val="9D433696A9774420970E291EC6C44E04"/>
          </w:placeholder>
          <w:text/>
        </w:sdtPr>
        <w:sdtEndPr>
          <w:rPr>
            <w:rStyle w:val="PlaceholderText"/>
          </w:rPr>
        </w:sdtEndPr>
        <w:sdtContent>
          <w:r w:rsidRPr="00796B63">
            <w:rPr>
              <w:rStyle w:val="PlaceholderText"/>
            </w:rPr>
            <w:t>meno a</w:t>
          </w:r>
          <w:r>
            <w:rPr>
              <w:rStyle w:val="PlaceholderText"/>
            </w:rPr>
            <w:t> </w:t>
          </w:r>
          <w:r w:rsidRPr="00796B63">
            <w:rPr>
              <w:rStyle w:val="PlaceholderText"/>
            </w:rPr>
            <w:t>priezvisko</w:t>
          </w:r>
        </w:sdtContent>
      </w:sdt>
    </w:p>
    <w:p w:rsidR="00796B63" w:rsidRDefault="00796B63" w:rsidP="00796B63">
      <w:pPr>
        <w:jc w:val="both"/>
        <w:rPr>
          <w:sz w:val="22"/>
          <w:szCs w:val="22"/>
        </w:rPr>
      </w:pPr>
      <w:r w:rsidRPr="00796B63">
        <w:rPr>
          <w:sz w:val="22"/>
          <w:szCs w:val="22"/>
        </w:rPr>
        <w:t>Rodné číslo vedúceho organizačnej zložky</w:t>
      </w:r>
      <w:r>
        <w:rPr>
          <w:sz w:val="22"/>
          <w:szCs w:val="22"/>
        </w:rPr>
        <w:t xml:space="preserve">:     </w:t>
      </w:r>
      <w:sdt>
        <w:sdtPr>
          <w:rPr>
            <w:sz w:val="22"/>
            <w:szCs w:val="22"/>
          </w:rPr>
          <w:id w:val="1945950618"/>
          <w:placeholder>
            <w:docPart w:val="6B0D370DE1D14D8BA58E4A1C5351D348"/>
          </w:placeholder>
          <w:showingPlcHdr/>
          <w:text/>
        </w:sdtPr>
        <w:sdtEndPr/>
        <w:sdtContent>
          <w:r>
            <w:rPr>
              <w:rStyle w:val="PlaceholderText"/>
            </w:rPr>
            <w:t>rodné číslo</w:t>
          </w:r>
        </w:sdtContent>
      </w:sdt>
    </w:p>
    <w:p w:rsidR="00D8499F" w:rsidRDefault="00796B63" w:rsidP="00796B63">
      <w:pPr>
        <w:rPr>
          <w:b/>
        </w:rPr>
      </w:pPr>
      <w:r w:rsidRPr="00B351FD">
        <w:rPr>
          <w:b/>
        </w:rPr>
        <w:t xml:space="preserve"> </w:t>
      </w:r>
      <w:r w:rsidR="00B351FD" w:rsidRPr="00B351FD">
        <w:rPr>
          <w:b/>
        </w:rPr>
        <w:t>T</w:t>
      </w:r>
      <w:r w:rsidR="006D4748" w:rsidRPr="00B351FD">
        <w:rPr>
          <w:b/>
        </w:rPr>
        <w:t>ýmto</w:t>
      </w:r>
      <w:r w:rsidR="0077165D" w:rsidRPr="00B351FD">
        <w:rPr>
          <w:b/>
        </w:rPr>
        <w:t xml:space="preserve"> žiadam o </w:t>
      </w:r>
      <w:r w:rsidR="00D8499F">
        <w:rPr>
          <w:b/>
        </w:rPr>
        <w:t>zmenu</w:t>
      </w:r>
      <w:r w:rsidR="0077165D" w:rsidRPr="00B351FD">
        <w:rPr>
          <w:b/>
        </w:rPr>
        <w:t xml:space="preserve"> povolenia podľa § 18 </w:t>
      </w:r>
      <w:r w:rsidR="006D4748" w:rsidRPr="00B351FD">
        <w:rPr>
          <w:b/>
        </w:rPr>
        <w:t xml:space="preserve">zákona č. 186/2009 Z. z. o finančnom sprostredkovaní a finančnom poradenstve a o zmene a doplnení niektorých zákonov v platnom znení </w:t>
      </w:r>
    </w:p>
    <w:p w:rsidR="00412E09" w:rsidRPr="008E4C09" w:rsidRDefault="00D8499F" w:rsidP="003E5396">
      <w:pPr>
        <w:pStyle w:val="Heading4"/>
        <w:spacing w:after="240"/>
        <w:rPr>
          <w:b/>
        </w:rPr>
      </w:pPr>
      <w:r w:rsidRPr="008E4C09">
        <w:rPr>
          <w:b/>
          <w:iCs/>
        </w:rPr>
        <w:t>Činnosť podľa zákona č. 186/2009 z. z. mám záujem vykonávať v</w:t>
      </w:r>
      <w:r w:rsidR="00412E09" w:rsidRPr="008E4C09">
        <w:rPr>
          <w:b/>
          <w:iCs/>
        </w:rPr>
        <w:t> </w:t>
      </w:r>
      <w:r w:rsidRPr="008E4C09">
        <w:rPr>
          <w:b/>
          <w:iCs/>
        </w:rPr>
        <w:t>sektoroch</w:t>
      </w:r>
      <w:r w:rsidR="00412E09" w:rsidRPr="008E4C09">
        <w:rPr>
          <w:b/>
        </w:rPr>
        <w:t>:</w:t>
      </w:r>
    </w:p>
    <w:p w:rsidR="00C85CD3" w:rsidRPr="00412E09" w:rsidRDefault="00412E09" w:rsidP="00AD081C">
      <w:pPr>
        <w:jc w:val="both"/>
        <w:rPr>
          <w:rStyle w:val="BookTitle"/>
          <w:i w:val="0"/>
          <w:iCs w:val="0"/>
          <w:color w:val="FF0000"/>
          <w:sz w:val="16"/>
        </w:rPr>
      </w:pPr>
      <w:r w:rsidRPr="00D8499F">
        <w:rPr>
          <w:rStyle w:val="Style1"/>
          <w:color w:val="FF0000"/>
        </w:rPr>
        <w:t>označte všetky sektory, v ktorých máte záujem vykonávať činnosť, nie len tie, pri ktorých dochádza k zmene rozsahu oprávneni</w:t>
      </w:r>
      <w:r w:rsidR="00AD081C">
        <w:rPr>
          <w:rStyle w:val="Style1"/>
          <w:color w:val="FF0000"/>
        </w:rPr>
        <w:t>a</w:t>
      </w:r>
    </w:p>
    <w:p w:rsidR="006D4748" w:rsidRDefault="00A61398" w:rsidP="006D4748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041664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74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D4748">
        <w:rPr>
          <w:sz w:val="22"/>
          <w:szCs w:val="22"/>
        </w:rPr>
        <w:t xml:space="preserve"> </w:t>
      </w:r>
      <w:r w:rsidR="006D4748">
        <w:rPr>
          <w:sz w:val="22"/>
          <w:szCs w:val="22"/>
        </w:rPr>
        <w:tab/>
        <w:t>poistenia alebo zaistenia</w:t>
      </w:r>
    </w:p>
    <w:p w:rsidR="006D4748" w:rsidRDefault="00A61398" w:rsidP="006D4748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231142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74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D4748">
        <w:rPr>
          <w:sz w:val="22"/>
          <w:szCs w:val="22"/>
        </w:rPr>
        <w:tab/>
        <w:t>kapitálového trhu</w:t>
      </w:r>
    </w:p>
    <w:p w:rsidR="006D4748" w:rsidRDefault="00A61398" w:rsidP="006D4748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2140756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74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D4748">
        <w:rPr>
          <w:sz w:val="22"/>
          <w:szCs w:val="22"/>
        </w:rPr>
        <w:tab/>
        <w:t>doplnkového dôchodkového sporenia</w:t>
      </w:r>
    </w:p>
    <w:p w:rsidR="006D4748" w:rsidRDefault="00A61398" w:rsidP="006D4748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737931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74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D4748">
        <w:rPr>
          <w:sz w:val="22"/>
          <w:szCs w:val="22"/>
        </w:rPr>
        <w:tab/>
        <w:t>prijímania vkladov</w:t>
      </w:r>
    </w:p>
    <w:p w:rsidR="006D4748" w:rsidRDefault="00A61398" w:rsidP="006D4748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295768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74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D4748">
        <w:rPr>
          <w:sz w:val="22"/>
          <w:szCs w:val="22"/>
        </w:rPr>
        <w:tab/>
        <w:t>poskytovania úverov, úverov na bývanie a spotrebiteľských úverov</w:t>
      </w:r>
    </w:p>
    <w:p w:rsidR="006D4748" w:rsidRDefault="00A61398" w:rsidP="006D4748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750889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5FC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D4748">
        <w:rPr>
          <w:sz w:val="22"/>
          <w:szCs w:val="22"/>
        </w:rPr>
        <w:tab/>
        <w:t>starobného dôchodkového sporenia</w:t>
      </w:r>
    </w:p>
    <w:p w:rsidR="00B351FD" w:rsidRPr="00B351FD" w:rsidRDefault="00B351FD" w:rsidP="00B351FD">
      <w:pPr>
        <w:pStyle w:val="Heading4"/>
        <w:rPr>
          <w:rStyle w:val="Style1"/>
        </w:rPr>
      </w:pPr>
      <w:r w:rsidRPr="00B351FD">
        <w:rPr>
          <w:rStyle w:val="Style1"/>
        </w:rPr>
        <w:t>*</w:t>
      </w:r>
      <w:r w:rsidRPr="00B351FD">
        <w:rPr>
          <w:rStyle w:val="Style1"/>
          <w:caps w:val="0"/>
        </w:rPr>
        <w:t>označte vhodnú možnosť</w:t>
      </w:r>
    </w:p>
    <w:p w:rsidR="00B351FD" w:rsidRDefault="00B351FD" w:rsidP="00B351FD">
      <w:pPr>
        <w:rPr>
          <w:rStyle w:val="Style1"/>
        </w:rPr>
      </w:pPr>
      <w:r w:rsidRPr="00B351FD">
        <w:rPr>
          <w:rStyle w:val="Style1"/>
        </w:rPr>
        <w:t>**</w:t>
      </w:r>
      <w:r>
        <w:rPr>
          <w:rStyle w:val="Style1"/>
        </w:rPr>
        <w:t>pridelené na území SR; žiadateľ so sídlom mimo územia SR uvádza IČO organizačnej zložky podniku na území SR</w:t>
      </w:r>
    </w:p>
    <w:p w:rsidR="00B351FD" w:rsidRDefault="00B351FD" w:rsidP="00B351FD">
      <w:pPr>
        <w:rPr>
          <w:rStyle w:val="Style1"/>
        </w:rPr>
      </w:pPr>
      <w:r>
        <w:rPr>
          <w:rStyle w:val="Style1"/>
        </w:rPr>
        <w:t>***na účely zverejnenia v zmysle § 17 ods. 2, resp. 8 zákona č. 186/2009 Z.z.</w:t>
      </w:r>
    </w:p>
    <w:p w:rsidR="003163AA" w:rsidRPr="008C62B8" w:rsidRDefault="003163AA" w:rsidP="00412E09">
      <w:pPr>
        <w:pStyle w:val="Heading2"/>
        <w:jc w:val="both"/>
        <w15:collapsed/>
        <w:rPr>
          <w:color w:val="FF0000"/>
          <w:sz w:val="16"/>
          <w:szCs w:val="16"/>
        </w:rPr>
      </w:pPr>
      <w:r w:rsidRPr="003163AA">
        <w:rPr>
          <w:b/>
          <w:bCs/>
        </w:rPr>
        <w:t xml:space="preserve">II. </w:t>
      </w:r>
      <w:r w:rsidR="009D07A1">
        <w:rPr>
          <w:b/>
          <w:bCs/>
        </w:rPr>
        <w:t xml:space="preserve">člen </w:t>
      </w:r>
      <w:r w:rsidRPr="003163AA">
        <w:rPr>
          <w:b/>
          <w:bCs/>
        </w:rPr>
        <w:t>Štatutárn</w:t>
      </w:r>
      <w:r w:rsidR="009D07A1">
        <w:rPr>
          <w:b/>
          <w:bCs/>
        </w:rPr>
        <w:t>eho</w:t>
      </w:r>
      <w:r w:rsidRPr="003163AA">
        <w:rPr>
          <w:b/>
          <w:bCs/>
        </w:rPr>
        <w:t xml:space="preserve"> orgán</w:t>
      </w:r>
      <w:r w:rsidR="009D07A1">
        <w:rPr>
          <w:b/>
          <w:bCs/>
        </w:rPr>
        <w:t>u</w:t>
      </w:r>
      <w:r w:rsidRPr="003163AA">
        <w:rPr>
          <w:b/>
          <w:bCs/>
        </w:rPr>
        <w:t xml:space="preserve"> </w:t>
      </w:r>
      <w:r w:rsidR="00976F23" w:rsidRPr="003163AA">
        <w:rPr>
          <w:b/>
          <w:bCs/>
          <w:caps w:val="0"/>
        </w:rPr>
        <w:t>žiadateľa</w:t>
      </w:r>
      <w:r w:rsidR="00976F23">
        <w:rPr>
          <w:b/>
          <w:bCs/>
          <w:caps w:val="0"/>
        </w:rPr>
        <w:t xml:space="preserve"> </w:t>
      </w:r>
      <w:r w:rsidR="00976F23" w:rsidRPr="008C62B8">
        <w:rPr>
          <w:caps w:val="0"/>
          <w:color w:val="FF0000"/>
          <w:sz w:val="16"/>
          <w:szCs w:val="16"/>
        </w:rPr>
        <w:t>(vypl</w:t>
      </w:r>
      <w:r w:rsidR="00976F23">
        <w:rPr>
          <w:caps w:val="0"/>
          <w:color w:val="FF0000"/>
          <w:sz w:val="16"/>
          <w:szCs w:val="16"/>
        </w:rPr>
        <w:t>ňte</w:t>
      </w:r>
      <w:r w:rsidR="00976F23" w:rsidRPr="008C62B8">
        <w:rPr>
          <w:caps w:val="0"/>
          <w:color w:val="FF0000"/>
          <w:sz w:val="16"/>
          <w:szCs w:val="16"/>
        </w:rPr>
        <w:t xml:space="preserve"> za všetkých členov </w:t>
      </w:r>
      <w:r w:rsidR="00976F23">
        <w:rPr>
          <w:caps w:val="0"/>
          <w:color w:val="FF0000"/>
          <w:sz w:val="16"/>
          <w:szCs w:val="16"/>
        </w:rPr>
        <w:t>š</w:t>
      </w:r>
      <w:r w:rsidR="00976F23" w:rsidRPr="008C62B8">
        <w:rPr>
          <w:caps w:val="0"/>
          <w:color w:val="FF0000"/>
          <w:sz w:val="16"/>
          <w:szCs w:val="16"/>
        </w:rPr>
        <w:t>tatutárneho orgánu</w:t>
      </w:r>
      <w:r w:rsidR="00976F23">
        <w:rPr>
          <w:caps w:val="0"/>
          <w:color w:val="FF0000"/>
          <w:sz w:val="16"/>
          <w:szCs w:val="16"/>
        </w:rPr>
        <w:t>, kde dochádza k zmene v dôsledku zmeny rozsahu oprávnenia</w:t>
      </w:r>
      <w:r w:rsidR="00976F23" w:rsidRPr="008C62B8">
        <w:rPr>
          <w:caps w:val="0"/>
          <w:color w:val="FF0000"/>
          <w:sz w:val="16"/>
          <w:szCs w:val="16"/>
        </w:rPr>
        <w:t>)</w:t>
      </w:r>
    </w:p>
    <w:p w:rsidR="006A567E" w:rsidRPr="000A1E19" w:rsidRDefault="00915FC5" w:rsidP="006A567E">
      <w:pPr>
        <w:pStyle w:val="Heading4"/>
        <w:jc w:val="both"/>
        <w:rPr>
          <w:b/>
        </w:rPr>
      </w:pPr>
      <w:r w:rsidRPr="000A1E19">
        <w:rPr>
          <w:b/>
        </w:rPr>
        <w:t>Člen Š</w:t>
      </w:r>
      <w:r w:rsidR="006A567E" w:rsidRPr="000A1E19">
        <w:rPr>
          <w:b/>
        </w:rPr>
        <w:t xml:space="preserve">tatutárneho </w:t>
      </w:r>
      <w:r w:rsidRPr="000A1E19">
        <w:rPr>
          <w:b/>
        </w:rPr>
        <w:t>O</w:t>
      </w:r>
      <w:r w:rsidR="006A567E" w:rsidRPr="000A1E19">
        <w:rPr>
          <w:b/>
        </w:rPr>
        <w:t>rgánu</w:t>
      </w:r>
      <w:r w:rsidRPr="000A1E19">
        <w:rPr>
          <w:b/>
        </w:rPr>
        <w:t xml:space="preserve"> žiadateľa zodpovedný za vykonávanie FS alebo FP podľa § 24 ods. 2 zákona č. 186/2009 Z. z.</w:t>
      </w:r>
    </w:p>
    <w:p w:rsidR="003163AA" w:rsidRDefault="006A567E" w:rsidP="006D474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Titul, meno, priezvisko: </w:t>
      </w:r>
      <w:r w:rsidR="006660F0">
        <w:rPr>
          <w:sz w:val="22"/>
          <w:szCs w:val="22"/>
        </w:rPr>
        <w:t xml:space="preserve">    </w:t>
      </w:r>
      <w:sdt>
        <w:sdtPr>
          <w:rPr>
            <w:sz w:val="22"/>
            <w:szCs w:val="22"/>
          </w:rPr>
          <w:id w:val="-1591922391"/>
          <w:placeholder>
            <w:docPart w:val="C21472B5EDD84B8CAAF245061C3A8787"/>
          </w:placeholder>
          <w:showingPlcHdr/>
          <w:text/>
        </w:sdtPr>
        <w:sdtEndPr/>
        <w:sdtContent>
          <w:r w:rsidR="00502DAA">
            <w:rPr>
              <w:rStyle w:val="PlaceholderText"/>
            </w:rPr>
            <w:t>titul, meno, priezvisko</w:t>
          </w:r>
        </w:sdtContent>
      </w:sdt>
    </w:p>
    <w:p w:rsidR="006A567E" w:rsidRDefault="006A567E" w:rsidP="006D4748">
      <w:pPr>
        <w:jc w:val="both"/>
        <w:rPr>
          <w:sz w:val="22"/>
          <w:szCs w:val="22"/>
        </w:rPr>
      </w:pPr>
      <w:r>
        <w:rPr>
          <w:sz w:val="22"/>
          <w:szCs w:val="22"/>
        </w:rPr>
        <w:t>Rodné číslo :</w:t>
      </w:r>
      <w:r w:rsidR="006660F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328937231"/>
          <w:placeholder>
            <w:docPart w:val="161150EE05C042F1A8EF9FD15921B201"/>
          </w:placeholder>
          <w:showingPlcHdr/>
          <w:text/>
        </w:sdtPr>
        <w:sdtEndPr/>
        <w:sdtContent>
          <w:r w:rsidR="00502DAA">
            <w:rPr>
              <w:rStyle w:val="PlaceholderText"/>
            </w:rPr>
            <w:t>rodné číslo</w:t>
          </w:r>
        </w:sdtContent>
      </w:sdt>
    </w:p>
    <w:p w:rsidR="006F519A" w:rsidRDefault="006F519A" w:rsidP="006D4748">
      <w:pPr>
        <w:jc w:val="both"/>
        <w:rPr>
          <w:sz w:val="22"/>
          <w:szCs w:val="22"/>
        </w:rPr>
      </w:pPr>
      <w:r>
        <w:rPr>
          <w:sz w:val="22"/>
          <w:szCs w:val="22"/>
        </w:rPr>
        <w:t>Adresa trvalého pobytu :</w:t>
      </w:r>
      <w:r w:rsidR="006660F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531258944"/>
          <w:placeholder>
            <w:docPart w:val="1DA638BADB8C400C9208B893FE2DBBC6"/>
          </w:placeholder>
          <w:showingPlcHdr/>
          <w:text/>
        </w:sdtPr>
        <w:sdtEndPr/>
        <w:sdtContent>
          <w:r w:rsidR="00502DAA">
            <w:rPr>
              <w:rStyle w:val="PlaceholderText"/>
            </w:rPr>
            <w:t>adresa</w:t>
          </w:r>
        </w:sdtContent>
      </w:sdt>
    </w:p>
    <w:p w:rsidR="006F519A" w:rsidRDefault="006F519A" w:rsidP="006D4748">
      <w:pPr>
        <w:jc w:val="both"/>
        <w:rPr>
          <w:sz w:val="22"/>
          <w:szCs w:val="22"/>
        </w:rPr>
      </w:pPr>
      <w:r>
        <w:rPr>
          <w:sz w:val="22"/>
          <w:szCs w:val="22"/>
        </w:rPr>
        <w:t>Funkcia :</w:t>
      </w:r>
      <w:r w:rsidR="006660F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089352558"/>
          <w:placeholder>
            <w:docPart w:val="F27E94E1F24F45FD80E5C206205337F2"/>
          </w:placeholder>
          <w:showingPlcHdr/>
          <w:dropDownList>
            <w:listItem w:value="Vyberte položku."/>
            <w:listItem w:displayText="predseda predstavenstva" w:value="predseda predstavenstva"/>
            <w:listItem w:displayText="podpredseda predstavenstva" w:value="podpredseda predstavenstva"/>
            <w:listItem w:displayText="člen predstavenstva" w:value="člen predstavenstva"/>
            <w:listItem w:displayText="konateľ" w:value="konateľ"/>
          </w:dropDownList>
        </w:sdtPr>
        <w:sdtEndPr/>
        <w:sdtContent>
          <w:r w:rsidRPr="00C632B4">
            <w:rPr>
              <w:rStyle w:val="PlaceholderText"/>
            </w:rPr>
            <w:t>Vyberte položku.</w:t>
          </w:r>
        </w:sdtContent>
      </w:sdt>
    </w:p>
    <w:p w:rsidR="00374345" w:rsidRDefault="00374345" w:rsidP="006D4748">
      <w:pPr>
        <w:jc w:val="both"/>
        <w:rPr>
          <w:sz w:val="22"/>
          <w:szCs w:val="22"/>
        </w:rPr>
      </w:pPr>
      <w:r>
        <w:rPr>
          <w:sz w:val="22"/>
          <w:szCs w:val="22"/>
        </w:rPr>
        <w:t>Sektor za ktorý je člen ŠO zodpovedný</w:t>
      </w:r>
      <w:r w:rsidR="00B83615">
        <w:rPr>
          <w:sz w:val="22"/>
          <w:szCs w:val="22"/>
        </w:rPr>
        <w:t>*</w:t>
      </w:r>
      <w:r w:rsidR="00B2370E">
        <w:rPr>
          <w:sz w:val="22"/>
          <w:szCs w:val="22"/>
        </w:rPr>
        <w:t xml:space="preserve"> : </w:t>
      </w:r>
      <w:r>
        <w:rPr>
          <w:sz w:val="22"/>
          <w:szCs w:val="22"/>
        </w:rPr>
        <w:t xml:space="preserve"> PaZ </w:t>
      </w:r>
      <w:sdt>
        <w:sdtPr>
          <w:rPr>
            <w:sz w:val="22"/>
            <w:szCs w:val="22"/>
          </w:rPr>
          <w:id w:val="-832070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KT </w:t>
      </w:r>
      <w:sdt>
        <w:sdtPr>
          <w:rPr>
            <w:sz w:val="22"/>
            <w:szCs w:val="22"/>
          </w:rPr>
          <w:id w:val="1711994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DSS </w:t>
      </w:r>
      <w:sdt>
        <w:sdtPr>
          <w:rPr>
            <w:sz w:val="22"/>
            <w:szCs w:val="22"/>
          </w:rPr>
          <w:id w:val="1275438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UV </w:t>
      </w:r>
      <w:sdt>
        <w:sdtPr>
          <w:rPr>
            <w:sz w:val="22"/>
            <w:szCs w:val="22"/>
          </w:rPr>
          <w:id w:val="1728564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VKL </w:t>
      </w:r>
      <w:sdt>
        <w:sdtPr>
          <w:rPr>
            <w:sz w:val="22"/>
            <w:szCs w:val="22"/>
          </w:rPr>
          <w:id w:val="-78293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DDS </w:t>
      </w:r>
      <w:sdt>
        <w:sdtPr>
          <w:rPr>
            <w:sz w:val="22"/>
            <w:szCs w:val="22"/>
          </w:rPr>
          <w:id w:val="1621798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:rsidR="00374345" w:rsidRPr="000A1E19" w:rsidRDefault="00374345" w:rsidP="000D3504">
      <w:pPr>
        <w:pStyle w:val="Heading3"/>
      </w:pPr>
      <w:r w:rsidRPr="000A1E19">
        <w:t>Údaje potrebné na vyžiadanie výpisu z registra trestov  (fyzická osoba)</w:t>
      </w:r>
    </w:p>
    <w:p w:rsidR="00374345" w:rsidRPr="00374345" w:rsidRDefault="00374345" w:rsidP="00374345">
      <w:pPr>
        <w:rPr>
          <w:sz w:val="22"/>
          <w:szCs w:val="22"/>
        </w:rPr>
      </w:pPr>
      <w:r w:rsidRPr="00374345">
        <w:rPr>
          <w:sz w:val="22"/>
          <w:szCs w:val="22"/>
        </w:rPr>
        <w:t>Rodné priezvisko, pôvodné meno</w:t>
      </w:r>
      <w:r>
        <w:rPr>
          <w:sz w:val="22"/>
          <w:szCs w:val="22"/>
        </w:rPr>
        <w:t xml:space="preserve"> alebo priezvisko, ak došlo k zmene mena alebo priezviska, prípadne prezývka osoby ktorej sa žiadosť týka :</w:t>
      </w:r>
      <w:r w:rsidR="00281164">
        <w:rPr>
          <w:sz w:val="22"/>
          <w:szCs w:val="22"/>
        </w:rPr>
        <w:t xml:space="preserve">    </w:t>
      </w:r>
      <w:sdt>
        <w:sdtPr>
          <w:rPr>
            <w:sz w:val="22"/>
            <w:szCs w:val="22"/>
          </w:rPr>
          <w:id w:val="-646134801"/>
          <w:placeholder>
            <w:docPart w:val="733282B487AC4DFC9B0FF4894F9F8DBE"/>
          </w:placeholder>
          <w:showingPlcHdr/>
          <w:text/>
        </w:sdtPr>
        <w:sdtEndPr/>
        <w:sdtContent>
          <w:r w:rsidR="00AE299B">
            <w:rPr>
              <w:sz w:val="22"/>
              <w:szCs w:val="22"/>
            </w:rPr>
            <w:t>r</w:t>
          </w:r>
          <w:r w:rsidR="00502DAA">
            <w:rPr>
              <w:rStyle w:val="PlaceholderText"/>
            </w:rPr>
            <w:t>odné priezvisko</w:t>
          </w:r>
        </w:sdtContent>
      </w:sdt>
    </w:p>
    <w:p w:rsidR="00374345" w:rsidRDefault="00B2370E" w:rsidP="00374345">
      <w:pPr>
        <w:rPr>
          <w:sz w:val="22"/>
          <w:szCs w:val="22"/>
        </w:rPr>
      </w:pPr>
      <w:r w:rsidRPr="00B2370E">
        <w:rPr>
          <w:sz w:val="22"/>
          <w:szCs w:val="22"/>
        </w:rPr>
        <w:t>Dátum narodenia:</w:t>
      </w:r>
      <w:r w:rsidR="006660F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206026538"/>
          <w:placeholder>
            <w:docPart w:val="0E27AB4FD0E848F0A92FFF06B99E3506"/>
          </w:placeholder>
          <w:showingPlcHdr/>
          <w:date>
            <w:dateFormat w:val="d.M.yyyy"/>
            <w:lid w:val="sk-SK"/>
            <w:storeMappedDataAs w:val="dateTime"/>
            <w:calendar w:val="gregorian"/>
          </w:date>
        </w:sdtPr>
        <w:sdtEndPr/>
        <w:sdtContent>
          <w:r w:rsidR="00502DAA">
            <w:rPr>
              <w:rStyle w:val="PlaceholderText"/>
            </w:rPr>
            <w:t>vyberte dátum</w:t>
          </w:r>
        </w:sdtContent>
      </w:sdt>
    </w:p>
    <w:p w:rsidR="00B2370E" w:rsidRDefault="00B2370E" w:rsidP="00374345">
      <w:pPr>
        <w:rPr>
          <w:sz w:val="22"/>
          <w:szCs w:val="22"/>
        </w:rPr>
      </w:pPr>
      <w:r>
        <w:rPr>
          <w:sz w:val="22"/>
          <w:szCs w:val="22"/>
        </w:rPr>
        <w:t>Miesto a okres narodenia:</w:t>
      </w:r>
      <w:r w:rsidR="006660F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012533486"/>
          <w:placeholder>
            <w:docPart w:val="D089605AA9F340769C0392EEE99FA535"/>
          </w:placeholder>
          <w:showingPlcHdr/>
          <w:text/>
        </w:sdtPr>
        <w:sdtEndPr/>
        <w:sdtContent>
          <w:r w:rsidR="00502DAA">
            <w:rPr>
              <w:rStyle w:val="PlaceholderText"/>
            </w:rPr>
            <w:t>mesto</w:t>
          </w:r>
        </w:sdtContent>
      </w:sdt>
    </w:p>
    <w:p w:rsidR="00B2370E" w:rsidRDefault="00B2370E" w:rsidP="00374345">
      <w:pPr>
        <w:rPr>
          <w:sz w:val="22"/>
          <w:szCs w:val="22"/>
        </w:rPr>
      </w:pPr>
      <w:r>
        <w:rPr>
          <w:sz w:val="22"/>
          <w:szCs w:val="22"/>
        </w:rPr>
        <w:t>Štát narodenia (u osoby narodenej v zahraničí):</w:t>
      </w:r>
      <w:r w:rsidR="006660F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908307122"/>
          <w:placeholder>
            <w:docPart w:val="74DA67D345004EB2BCB52C041468FF1E"/>
          </w:placeholder>
          <w:showingPlcHdr/>
          <w:text/>
        </w:sdtPr>
        <w:sdtEndPr/>
        <w:sdtContent>
          <w:r w:rsidR="00502DAA">
            <w:rPr>
              <w:rStyle w:val="PlaceholderText"/>
            </w:rPr>
            <w:t>štát</w:t>
          </w:r>
        </w:sdtContent>
      </w:sdt>
    </w:p>
    <w:p w:rsidR="00D70CA1" w:rsidRDefault="00D70CA1" w:rsidP="00374345">
      <w:pPr>
        <w:rPr>
          <w:sz w:val="22"/>
          <w:szCs w:val="22"/>
        </w:rPr>
      </w:pPr>
      <w:r>
        <w:rPr>
          <w:sz w:val="22"/>
          <w:szCs w:val="22"/>
        </w:rPr>
        <w:t>Štátne občianstvo:</w:t>
      </w:r>
      <w:r w:rsidR="006660F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277060918"/>
          <w:placeholder>
            <w:docPart w:val="A7C1997481D04B22A708B1FCBAA89D9B"/>
          </w:placeholder>
          <w:showingPlcHdr/>
          <w:text/>
        </w:sdtPr>
        <w:sdtEndPr/>
        <w:sdtContent>
          <w:r w:rsidR="00502DAA">
            <w:rPr>
              <w:rStyle w:val="PlaceholderText"/>
            </w:rPr>
            <w:t>štátne občianstvo</w:t>
          </w:r>
        </w:sdtContent>
      </w:sdt>
    </w:p>
    <w:p w:rsidR="00D70CA1" w:rsidRDefault="00D70CA1" w:rsidP="00374345">
      <w:pPr>
        <w:rPr>
          <w:sz w:val="22"/>
          <w:szCs w:val="22"/>
        </w:rPr>
      </w:pPr>
      <w:r>
        <w:rPr>
          <w:sz w:val="22"/>
          <w:szCs w:val="22"/>
        </w:rPr>
        <w:t>Pohlavie:</w:t>
      </w:r>
      <w:r w:rsidR="006660F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760132772"/>
          <w:placeholder>
            <w:docPart w:val="842D01FC423F40C2BCE61C2801718FDC"/>
          </w:placeholder>
          <w:showingPlcHdr/>
          <w:dropDownList>
            <w:listItem w:value="Vyberte položku."/>
            <w:listItem w:displayText="žena" w:value="žena"/>
            <w:listItem w:displayText="muž" w:value="muž"/>
          </w:dropDownList>
        </w:sdtPr>
        <w:sdtEndPr/>
        <w:sdtContent>
          <w:r w:rsidRPr="00C632B4">
            <w:rPr>
              <w:rStyle w:val="PlaceholderText"/>
            </w:rPr>
            <w:t>Vyberte položku.</w:t>
          </w:r>
        </w:sdtContent>
      </w:sdt>
    </w:p>
    <w:p w:rsidR="00D70CA1" w:rsidRDefault="00D70CA1" w:rsidP="00374345">
      <w:pPr>
        <w:rPr>
          <w:sz w:val="22"/>
          <w:szCs w:val="22"/>
        </w:rPr>
      </w:pPr>
      <w:r>
        <w:rPr>
          <w:sz w:val="22"/>
          <w:szCs w:val="22"/>
        </w:rPr>
        <w:t>Meno a priezvisko matky:</w:t>
      </w:r>
      <w:r w:rsidR="006660F0">
        <w:rPr>
          <w:sz w:val="22"/>
          <w:szCs w:val="22"/>
        </w:rPr>
        <w:t xml:space="preserve">    </w:t>
      </w:r>
      <w:sdt>
        <w:sdtPr>
          <w:rPr>
            <w:sz w:val="22"/>
            <w:szCs w:val="22"/>
          </w:rPr>
          <w:id w:val="1679923797"/>
          <w:placeholder>
            <w:docPart w:val="0DB2C6FD82A14651A67A2E75DEE4793F"/>
          </w:placeholder>
          <w:showingPlcHdr/>
          <w:text/>
        </w:sdtPr>
        <w:sdtEndPr/>
        <w:sdtContent>
          <w:r w:rsidR="00502DAA">
            <w:rPr>
              <w:rStyle w:val="PlaceholderText"/>
            </w:rPr>
            <w:t>meno a priezvisko matky</w:t>
          </w:r>
        </w:sdtContent>
      </w:sdt>
    </w:p>
    <w:p w:rsidR="00D70CA1" w:rsidRDefault="00D70CA1" w:rsidP="00374345">
      <w:pPr>
        <w:rPr>
          <w:sz w:val="22"/>
          <w:szCs w:val="22"/>
        </w:rPr>
      </w:pPr>
      <w:r>
        <w:rPr>
          <w:sz w:val="22"/>
          <w:szCs w:val="22"/>
        </w:rPr>
        <w:t>Rodné priezvisko matky</w:t>
      </w:r>
      <w:r w:rsidR="006660F0">
        <w:rPr>
          <w:sz w:val="22"/>
          <w:szCs w:val="22"/>
        </w:rPr>
        <w:t xml:space="preserve">:    </w:t>
      </w:r>
      <w:sdt>
        <w:sdtPr>
          <w:rPr>
            <w:sz w:val="22"/>
            <w:szCs w:val="22"/>
          </w:rPr>
          <w:id w:val="324245060"/>
          <w:placeholder>
            <w:docPart w:val="EFD40A6758C643F4B398B48B6D25000E"/>
          </w:placeholder>
          <w:showingPlcHdr/>
          <w:text/>
        </w:sdtPr>
        <w:sdtEndPr/>
        <w:sdtContent>
          <w:r w:rsidR="00397C20">
            <w:rPr>
              <w:rStyle w:val="PlaceholderText"/>
            </w:rPr>
            <w:t>rodné priezvisko matky</w:t>
          </w:r>
        </w:sdtContent>
      </w:sdt>
    </w:p>
    <w:p w:rsidR="00D70CA1" w:rsidRDefault="00D70CA1" w:rsidP="00374345">
      <w:pPr>
        <w:rPr>
          <w:sz w:val="22"/>
          <w:szCs w:val="22"/>
        </w:rPr>
      </w:pPr>
      <w:r>
        <w:rPr>
          <w:sz w:val="22"/>
          <w:szCs w:val="22"/>
        </w:rPr>
        <w:t>Meno a priezvisko otca:</w:t>
      </w:r>
      <w:r w:rsidR="006660F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62565229"/>
          <w:placeholder>
            <w:docPart w:val="2DA6E25B3B434A6BB842D17C21A72ED9"/>
          </w:placeholder>
          <w:showingPlcHdr/>
          <w:text/>
        </w:sdtPr>
        <w:sdtEndPr/>
        <w:sdtContent>
          <w:r w:rsidR="00397C20">
            <w:rPr>
              <w:rStyle w:val="PlaceholderText"/>
            </w:rPr>
            <w:t>meno a priezvisko otca</w:t>
          </w:r>
        </w:sdtContent>
      </w:sdt>
    </w:p>
    <w:p w:rsidR="00D70CA1" w:rsidRDefault="00D70CA1" w:rsidP="00374345">
      <w:pPr>
        <w:rPr>
          <w:sz w:val="22"/>
          <w:szCs w:val="22"/>
        </w:rPr>
      </w:pPr>
      <w:r>
        <w:rPr>
          <w:sz w:val="22"/>
          <w:szCs w:val="22"/>
        </w:rPr>
        <w:t>Rodné priezvisko otca:</w:t>
      </w:r>
      <w:r w:rsidR="006660F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405540305"/>
          <w:placeholder>
            <w:docPart w:val="4A49A51AAA6F44FFB300A4612546F04C"/>
          </w:placeholder>
          <w:showingPlcHdr/>
          <w:text/>
        </w:sdtPr>
        <w:sdtEndPr/>
        <w:sdtContent>
          <w:r w:rsidR="00397C20">
            <w:rPr>
              <w:rStyle w:val="PlaceholderText"/>
            </w:rPr>
            <w:t>rodné priezvisko otca</w:t>
          </w:r>
        </w:sdtContent>
      </w:sdt>
    </w:p>
    <w:p w:rsidR="006660F0" w:rsidRDefault="006660F0" w:rsidP="00A17F2A">
      <w:pPr>
        <w:pStyle w:val="Heading2"/>
        <w:spacing w:before="120" w:after="120"/>
        <w15:collapsed/>
        <w:rPr>
          <w:b/>
        </w:rPr>
      </w:pPr>
      <w:r w:rsidRPr="006660F0">
        <w:rPr>
          <w:b/>
        </w:rPr>
        <w:t>člen štatutárneho orgánu žiadateľa</w:t>
      </w:r>
    </w:p>
    <w:p w:rsidR="006660F0" w:rsidRDefault="006660F0" w:rsidP="006660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Titul, meno, priezvisko:     </w:t>
      </w:r>
      <w:sdt>
        <w:sdtPr>
          <w:rPr>
            <w:sz w:val="22"/>
            <w:szCs w:val="22"/>
          </w:rPr>
          <w:id w:val="-13851835"/>
          <w:placeholder>
            <w:docPart w:val="696B305816804D3988A2E2A54457BCF7"/>
          </w:placeholder>
          <w:showingPlcHdr/>
          <w:text/>
        </w:sdtPr>
        <w:sdtEndPr/>
        <w:sdtContent>
          <w:r>
            <w:rPr>
              <w:rStyle w:val="PlaceholderText"/>
            </w:rPr>
            <w:t>titul, meno, priezvisko</w:t>
          </w:r>
        </w:sdtContent>
      </w:sdt>
    </w:p>
    <w:p w:rsidR="006660F0" w:rsidRDefault="006660F0" w:rsidP="006660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Rodné číslo :     </w:t>
      </w:r>
      <w:sdt>
        <w:sdtPr>
          <w:rPr>
            <w:sz w:val="22"/>
            <w:szCs w:val="22"/>
          </w:rPr>
          <w:id w:val="-332758272"/>
          <w:placeholder>
            <w:docPart w:val="529635AF069D437FA35B879936D551A2"/>
          </w:placeholder>
          <w:showingPlcHdr/>
          <w:text/>
        </w:sdtPr>
        <w:sdtEndPr/>
        <w:sdtContent>
          <w:r>
            <w:rPr>
              <w:rStyle w:val="PlaceholderText"/>
            </w:rPr>
            <w:t>rodné číslo</w:t>
          </w:r>
        </w:sdtContent>
      </w:sdt>
    </w:p>
    <w:p w:rsidR="006660F0" w:rsidRDefault="006660F0" w:rsidP="006660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Adresa trvalého pobytu :     </w:t>
      </w:r>
      <w:sdt>
        <w:sdtPr>
          <w:rPr>
            <w:sz w:val="22"/>
            <w:szCs w:val="22"/>
          </w:rPr>
          <w:id w:val="-450786068"/>
          <w:placeholder>
            <w:docPart w:val="199B8A1413394DE794EC5AC9958345E3"/>
          </w:placeholder>
          <w:showingPlcHdr/>
          <w:text/>
        </w:sdtPr>
        <w:sdtEndPr/>
        <w:sdtContent>
          <w:r>
            <w:rPr>
              <w:rStyle w:val="PlaceholderText"/>
            </w:rPr>
            <w:t>adresa</w:t>
          </w:r>
        </w:sdtContent>
      </w:sdt>
    </w:p>
    <w:p w:rsidR="006660F0" w:rsidRDefault="006660F0" w:rsidP="006660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Funkcia :     </w:t>
      </w:r>
      <w:sdt>
        <w:sdtPr>
          <w:rPr>
            <w:sz w:val="22"/>
            <w:szCs w:val="22"/>
          </w:rPr>
          <w:id w:val="-1584294803"/>
          <w:placeholder>
            <w:docPart w:val="2FA21D36C53348EAB3D85F688847E2B6"/>
          </w:placeholder>
          <w:showingPlcHdr/>
          <w:dropDownList>
            <w:listItem w:value="Vyberte položku."/>
            <w:listItem w:displayText="predseda predstavenstva" w:value="predseda predstavenstva"/>
            <w:listItem w:displayText="podpredseda predstavenstva" w:value="podpredseda predstavenstva"/>
            <w:listItem w:displayText="člen predstavenstva" w:value="člen predstavenstva"/>
            <w:listItem w:displayText="konateľ" w:value="konateľ"/>
          </w:dropDownList>
        </w:sdtPr>
        <w:sdtEndPr/>
        <w:sdtContent>
          <w:r w:rsidRPr="00C632B4">
            <w:rPr>
              <w:rStyle w:val="PlaceholderText"/>
            </w:rPr>
            <w:t>Vyberte položku.</w:t>
          </w:r>
        </w:sdtContent>
      </w:sdt>
    </w:p>
    <w:p w:rsidR="006660F0" w:rsidRDefault="006660F0" w:rsidP="006660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Sektor za ktorý je člen ŠO zodpovedný* :  PaZ </w:t>
      </w:r>
      <w:sdt>
        <w:sdtPr>
          <w:rPr>
            <w:sz w:val="22"/>
            <w:szCs w:val="22"/>
          </w:rPr>
          <w:id w:val="1878042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KT </w:t>
      </w:r>
      <w:sdt>
        <w:sdtPr>
          <w:rPr>
            <w:sz w:val="22"/>
            <w:szCs w:val="22"/>
          </w:rPr>
          <w:id w:val="215783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DSS </w:t>
      </w:r>
      <w:sdt>
        <w:sdtPr>
          <w:rPr>
            <w:sz w:val="22"/>
            <w:szCs w:val="22"/>
          </w:rPr>
          <w:id w:val="-711346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UV </w:t>
      </w:r>
      <w:sdt>
        <w:sdtPr>
          <w:rPr>
            <w:sz w:val="22"/>
            <w:szCs w:val="22"/>
          </w:rPr>
          <w:id w:val="-1132016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VKL </w:t>
      </w:r>
      <w:sdt>
        <w:sdtPr>
          <w:rPr>
            <w:sz w:val="22"/>
            <w:szCs w:val="22"/>
          </w:rPr>
          <w:id w:val="-912858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DDS </w:t>
      </w:r>
      <w:sdt>
        <w:sdtPr>
          <w:rPr>
            <w:sz w:val="22"/>
            <w:szCs w:val="22"/>
          </w:rPr>
          <w:id w:val="-558088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:rsidR="006660F0" w:rsidRPr="000A1E19" w:rsidRDefault="006660F0" w:rsidP="000D3504">
      <w:pPr>
        <w:pStyle w:val="Heading3"/>
      </w:pPr>
      <w:r w:rsidRPr="000A1E19">
        <w:t>Údaje potrebné na vyžiadanie výpisu z registra trestov  (fyzická osoba)</w:t>
      </w:r>
    </w:p>
    <w:p w:rsidR="006660F0" w:rsidRPr="00374345" w:rsidRDefault="006660F0" w:rsidP="006660F0">
      <w:pPr>
        <w:rPr>
          <w:sz w:val="22"/>
          <w:szCs w:val="22"/>
        </w:rPr>
      </w:pPr>
      <w:r w:rsidRPr="00374345">
        <w:rPr>
          <w:sz w:val="22"/>
          <w:szCs w:val="22"/>
        </w:rPr>
        <w:t>Rodné priezvisko, pôvodné meno</w:t>
      </w:r>
      <w:r>
        <w:rPr>
          <w:sz w:val="22"/>
          <w:szCs w:val="22"/>
        </w:rPr>
        <w:t xml:space="preserve"> alebo priezvisko, ak došlo k zmene mena alebo priezviska, prípadne prezývka osoby ktorej sa žiadosť týka :</w:t>
      </w:r>
      <w:r w:rsidR="00281164">
        <w:rPr>
          <w:sz w:val="22"/>
          <w:szCs w:val="22"/>
        </w:rPr>
        <w:t xml:space="preserve">    </w:t>
      </w:r>
      <w:sdt>
        <w:sdtPr>
          <w:rPr>
            <w:sz w:val="22"/>
            <w:szCs w:val="22"/>
          </w:rPr>
          <w:id w:val="2050555636"/>
          <w:placeholder>
            <w:docPart w:val="CB86B362716A4F4E96D33D998005F12C"/>
          </w:placeholder>
          <w:showingPlcHdr/>
          <w:text/>
        </w:sdtPr>
        <w:sdtEndPr/>
        <w:sdtContent>
          <w:r w:rsidR="00AE299B">
            <w:rPr>
              <w:rStyle w:val="PlaceholderText"/>
            </w:rPr>
            <w:t>r</w:t>
          </w:r>
          <w:r>
            <w:rPr>
              <w:rStyle w:val="PlaceholderText"/>
            </w:rPr>
            <w:t>odné priezvisko</w:t>
          </w:r>
        </w:sdtContent>
      </w:sdt>
    </w:p>
    <w:p w:rsidR="006660F0" w:rsidRDefault="006660F0" w:rsidP="006660F0">
      <w:pPr>
        <w:rPr>
          <w:sz w:val="22"/>
          <w:szCs w:val="22"/>
        </w:rPr>
      </w:pPr>
      <w:r w:rsidRPr="00B2370E">
        <w:rPr>
          <w:sz w:val="22"/>
          <w:szCs w:val="22"/>
        </w:rPr>
        <w:t>Dátum narodenia:</w:t>
      </w:r>
      <w:r>
        <w:rPr>
          <w:sz w:val="22"/>
          <w:szCs w:val="22"/>
        </w:rPr>
        <w:t xml:space="preserve">     </w:t>
      </w:r>
      <w:sdt>
        <w:sdtPr>
          <w:rPr>
            <w:sz w:val="22"/>
            <w:szCs w:val="22"/>
          </w:rPr>
          <w:id w:val="1399627946"/>
          <w:placeholder>
            <w:docPart w:val="25C87EAEE4194E7484242278F78E101A"/>
          </w:placeholder>
          <w:showingPlcHdr/>
          <w:date>
            <w:dateFormat w:val="d.M.yyyy"/>
            <w:lid w:val="sk-SK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>vyberte dátum</w:t>
          </w:r>
        </w:sdtContent>
      </w:sdt>
    </w:p>
    <w:p w:rsidR="006660F0" w:rsidRDefault="006660F0" w:rsidP="006660F0">
      <w:pPr>
        <w:rPr>
          <w:sz w:val="22"/>
          <w:szCs w:val="22"/>
        </w:rPr>
      </w:pPr>
      <w:r>
        <w:rPr>
          <w:sz w:val="22"/>
          <w:szCs w:val="22"/>
        </w:rPr>
        <w:t xml:space="preserve">Miesto a okres narodenia:     </w:t>
      </w:r>
      <w:sdt>
        <w:sdtPr>
          <w:rPr>
            <w:sz w:val="22"/>
            <w:szCs w:val="22"/>
          </w:rPr>
          <w:id w:val="-387803516"/>
          <w:placeholder>
            <w:docPart w:val="EC2F77AA25A741A2896DBD051DFA9C7B"/>
          </w:placeholder>
          <w:showingPlcHdr/>
          <w:text/>
        </w:sdtPr>
        <w:sdtEndPr/>
        <w:sdtContent>
          <w:r>
            <w:rPr>
              <w:rStyle w:val="PlaceholderText"/>
            </w:rPr>
            <w:t>mesto</w:t>
          </w:r>
        </w:sdtContent>
      </w:sdt>
    </w:p>
    <w:p w:rsidR="006660F0" w:rsidRDefault="006660F0" w:rsidP="006660F0">
      <w:pPr>
        <w:rPr>
          <w:sz w:val="22"/>
          <w:szCs w:val="22"/>
        </w:rPr>
      </w:pPr>
      <w:r>
        <w:rPr>
          <w:sz w:val="22"/>
          <w:szCs w:val="22"/>
        </w:rPr>
        <w:t xml:space="preserve">Štát narodenia (u osoby narodenej v zahraničí):     </w:t>
      </w:r>
      <w:sdt>
        <w:sdtPr>
          <w:rPr>
            <w:sz w:val="22"/>
            <w:szCs w:val="22"/>
          </w:rPr>
          <w:id w:val="-1810700876"/>
          <w:placeholder>
            <w:docPart w:val="82581D67B0F042D78549A156425F9F9A"/>
          </w:placeholder>
          <w:showingPlcHdr/>
          <w:text/>
        </w:sdtPr>
        <w:sdtEndPr/>
        <w:sdtContent>
          <w:r>
            <w:rPr>
              <w:rStyle w:val="PlaceholderText"/>
            </w:rPr>
            <w:t>štát</w:t>
          </w:r>
        </w:sdtContent>
      </w:sdt>
    </w:p>
    <w:p w:rsidR="006660F0" w:rsidRDefault="006660F0" w:rsidP="006660F0">
      <w:pPr>
        <w:rPr>
          <w:sz w:val="22"/>
          <w:szCs w:val="22"/>
        </w:rPr>
      </w:pPr>
      <w:r>
        <w:rPr>
          <w:sz w:val="22"/>
          <w:szCs w:val="22"/>
        </w:rPr>
        <w:t xml:space="preserve">Štátne občianstvo:     </w:t>
      </w:r>
      <w:sdt>
        <w:sdtPr>
          <w:rPr>
            <w:sz w:val="22"/>
            <w:szCs w:val="22"/>
          </w:rPr>
          <w:id w:val="-1878617460"/>
          <w:placeholder>
            <w:docPart w:val="68D7494DCB8749BFB6C3287B9B4821A5"/>
          </w:placeholder>
          <w:showingPlcHdr/>
          <w:text/>
        </w:sdtPr>
        <w:sdtEndPr/>
        <w:sdtContent>
          <w:r>
            <w:rPr>
              <w:rStyle w:val="PlaceholderText"/>
            </w:rPr>
            <w:t>štátne občianstvo</w:t>
          </w:r>
        </w:sdtContent>
      </w:sdt>
    </w:p>
    <w:p w:rsidR="006660F0" w:rsidRDefault="006660F0" w:rsidP="006660F0">
      <w:pPr>
        <w:rPr>
          <w:sz w:val="22"/>
          <w:szCs w:val="22"/>
        </w:rPr>
      </w:pPr>
      <w:r>
        <w:rPr>
          <w:sz w:val="22"/>
          <w:szCs w:val="22"/>
        </w:rPr>
        <w:t xml:space="preserve">Pohlavie:     </w:t>
      </w:r>
      <w:sdt>
        <w:sdtPr>
          <w:rPr>
            <w:sz w:val="22"/>
            <w:szCs w:val="22"/>
          </w:rPr>
          <w:id w:val="1693031079"/>
          <w:placeholder>
            <w:docPart w:val="853973D3ECD848ACAC2523D51A0D1D4D"/>
          </w:placeholder>
          <w:showingPlcHdr/>
          <w:dropDownList>
            <w:listItem w:value="Vyberte položku."/>
            <w:listItem w:displayText="žena" w:value="žena"/>
            <w:listItem w:displayText="muž" w:value="muž"/>
          </w:dropDownList>
        </w:sdtPr>
        <w:sdtEndPr/>
        <w:sdtContent>
          <w:r w:rsidRPr="00C632B4">
            <w:rPr>
              <w:rStyle w:val="PlaceholderText"/>
            </w:rPr>
            <w:t>Vyberte položku.</w:t>
          </w:r>
        </w:sdtContent>
      </w:sdt>
    </w:p>
    <w:p w:rsidR="006660F0" w:rsidRDefault="006660F0" w:rsidP="006660F0">
      <w:pPr>
        <w:rPr>
          <w:sz w:val="22"/>
          <w:szCs w:val="22"/>
        </w:rPr>
      </w:pPr>
      <w:r>
        <w:rPr>
          <w:sz w:val="22"/>
          <w:szCs w:val="22"/>
        </w:rPr>
        <w:t xml:space="preserve">Meno a priezvisko matky:    </w:t>
      </w:r>
      <w:sdt>
        <w:sdtPr>
          <w:rPr>
            <w:sz w:val="22"/>
            <w:szCs w:val="22"/>
          </w:rPr>
          <w:id w:val="1303735447"/>
          <w:placeholder>
            <w:docPart w:val="6A712D304F86463786041D582B8412D3"/>
          </w:placeholder>
          <w:showingPlcHdr/>
          <w:text/>
        </w:sdtPr>
        <w:sdtEndPr/>
        <w:sdtContent>
          <w:r>
            <w:rPr>
              <w:rStyle w:val="PlaceholderText"/>
            </w:rPr>
            <w:t>meno a priezvisko matky</w:t>
          </w:r>
        </w:sdtContent>
      </w:sdt>
    </w:p>
    <w:p w:rsidR="006660F0" w:rsidRDefault="006660F0" w:rsidP="006660F0">
      <w:pPr>
        <w:rPr>
          <w:sz w:val="22"/>
          <w:szCs w:val="22"/>
        </w:rPr>
      </w:pPr>
      <w:r>
        <w:rPr>
          <w:sz w:val="22"/>
          <w:szCs w:val="22"/>
        </w:rPr>
        <w:t xml:space="preserve">Rodné priezvisko matky:    </w:t>
      </w:r>
      <w:sdt>
        <w:sdtPr>
          <w:rPr>
            <w:sz w:val="22"/>
            <w:szCs w:val="22"/>
          </w:rPr>
          <w:id w:val="1125734158"/>
          <w:placeholder>
            <w:docPart w:val="480273852D99474280D1EEEBB1ECEC32"/>
          </w:placeholder>
          <w:showingPlcHdr/>
          <w:text/>
        </w:sdtPr>
        <w:sdtEndPr/>
        <w:sdtContent>
          <w:r>
            <w:rPr>
              <w:rStyle w:val="PlaceholderText"/>
            </w:rPr>
            <w:t>rodné priezvisko matky</w:t>
          </w:r>
        </w:sdtContent>
      </w:sdt>
    </w:p>
    <w:p w:rsidR="006660F0" w:rsidRDefault="006660F0" w:rsidP="006660F0">
      <w:pPr>
        <w:rPr>
          <w:sz w:val="22"/>
          <w:szCs w:val="22"/>
        </w:rPr>
      </w:pPr>
      <w:r>
        <w:rPr>
          <w:sz w:val="22"/>
          <w:szCs w:val="22"/>
        </w:rPr>
        <w:t xml:space="preserve">Meno a priezvisko otca:     </w:t>
      </w:r>
      <w:sdt>
        <w:sdtPr>
          <w:rPr>
            <w:sz w:val="22"/>
            <w:szCs w:val="22"/>
          </w:rPr>
          <w:id w:val="483745982"/>
          <w:placeholder>
            <w:docPart w:val="135FEAC5584B49CC9E481DC12F16A5A1"/>
          </w:placeholder>
          <w:showingPlcHdr/>
          <w:text/>
        </w:sdtPr>
        <w:sdtEndPr/>
        <w:sdtContent>
          <w:r>
            <w:rPr>
              <w:rStyle w:val="PlaceholderText"/>
            </w:rPr>
            <w:t>meno a priezvisko otca</w:t>
          </w:r>
        </w:sdtContent>
      </w:sdt>
    </w:p>
    <w:p w:rsidR="006660F0" w:rsidRDefault="006660F0" w:rsidP="006660F0">
      <w:pPr>
        <w:rPr>
          <w:sz w:val="22"/>
          <w:szCs w:val="22"/>
        </w:rPr>
      </w:pPr>
      <w:r>
        <w:rPr>
          <w:sz w:val="22"/>
          <w:szCs w:val="22"/>
        </w:rPr>
        <w:t xml:space="preserve">Rodné priezvisko otca:     </w:t>
      </w:r>
      <w:sdt>
        <w:sdtPr>
          <w:rPr>
            <w:sz w:val="22"/>
            <w:szCs w:val="22"/>
          </w:rPr>
          <w:id w:val="-1198847958"/>
          <w:placeholder>
            <w:docPart w:val="0CC72C91B79C410798FC0B6975E11C61"/>
          </w:placeholder>
          <w:showingPlcHdr/>
          <w:text/>
        </w:sdtPr>
        <w:sdtEndPr/>
        <w:sdtContent>
          <w:r>
            <w:rPr>
              <w:rStyle w:val="PlaceholderText"/>
            </w:rPr>
            <w:t>rodné priezvisko otca</w:t>
          </w:r>
        </w:sdtContent>
      </w:sdt>
    </w:p>
    <w:p w:rsidR="006660F0" w:rsidRDefault="006660F0" w:rsidP="006660F0">
      <w:pPr>
        <w:pStyle w:val="Heading2"/>
        <w:spacing w:before="120" w:after="120"/>
        <w15:collapsed/>
        <w:rPr>
          <w:b/>
        </w:rPr>
      </w:pPr>
      <w:r w:rsidRPr="006660F0">
        <w:rPr>
          <w:b/>
        </w:rPr>
        <w:t>člen štatutárneho orgánu žiadateľa</w:t>
      </w:r>
    </w:p>
    <w:p w:rsidR="006660F0" w:rsidRDefault="006660F0" w:rsidP="006660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Titul, meno, priezvisko:     </w:t>
      </w:r>
      <w:sdt>
        <w:sdtPr>
          <w:rPr>
            <w:sz w:val="22"/>
            <w:szCs w:val="22"/>
          </w:rPr>
          <w:id w:val="-606729959"/>
          <w:placeholder>
            <w:docPart w:val="6C2CC3E8F15E48348E2502ACCC45CCA2"/>
          </w:placeholder>
          <w:showingPlcHdr/>
          <w:text/>
        </w:sdtPr>
        <w:sdtEndPr/>
        <w:sdtContent>
          <w:r>
            <w:rPr>
              <w:rStyle w:val="PlaceholderText"/>
            </w:rPr>
            <w:t>titul, meno, priezvisko</w:t>
          </w:r>
        </w:sdtContent>
      </w:sdt>
    </w:p>
    <w:p w:rsidR="006660F0" w:rsidRDefault="006660F0" w:rsidP="006660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Rodné číslo :     </w:t>
      </w:r>
      <w:sdt>
        <w:sdtPr>
          <w:rPr>
            <w:sz w:val="22"/>
            <w:szCs w:val="22"/>
          </w:rPr>
          <w:id w:val="1458757240"/>
          <w:placeholder>
            <w:docPart w:val="E09999B18B4242EA85006D448751CD3F"/>
          </w:placeholder>
          <w:showingPlcHdr/>
          <w:text/>
        </w:sdtPr>
        <w:sdtEndPr/>
        <w:sdtContent>
          <w:r>
            <w:rPr>
              <w:rStyle w:val="PlaceholderText"/>
            </w:rPr>
            <w:t>rodné číslo</w:t>
          </w:r>
        </w:sdtContent>
      </w:sdt>
    </w:p>
    <w:p w:rsidR="006660F0" w:rsidRDefault="006660F0" w:rsidP="006660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Adresa trvalého pobytu :     </w:t>
      </w:r>
      <w:sdt>
        <w:sdtPr>
          <w:rPr>
            <w:sz w:val="22"/>
            <w:szCs w:val="22"/>
          </w:rPr>
          <w:id w:val="-37745221"/>
          <w:placeholder>
            <w:docPart w:val="CD58FB30A1E5455A842BE26E03219C84"/>
          </w:placeholder>
          <w:showingPlcHdr/>
          <w:text/>
        </w:sdtPr>
        <w:sdtEndPr/>
        <w:sdtContent>
          <w:r>
            <w:rPr>
              <w:rStyle w:val="PlaceholderText"/>
            </w:rPr>
            <w:t>adresa</w:t>
          </w:r>
        </w:sdtContent>
      </w:sdt>
    </w:p>
    <w:p w:rsidR="006660F0" w:rsidRDefault="006660F0" w:rsidP="006660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Funkcia :     </w:t>
      </w:r>
      <w:sdt>
        <w:sdtPr>
          <w:rPr>
            <w:sz w:val="22"/>
            <w:szCs w:val="22"/>
          </w:rPr>
          <w:id w:val="-29036366"/>
          <w:placeholder>
            <w:docPart w:val="EA0512561D054B7E8CA784641B22E3F0"/>
          </w:placeholder>
          <w:showingPlcHdr/>
          <w:dropDownList>
            <w:listItem w:value="Vyberte položku."/>
            <w:listItem w:displayText="predseda predstavenstva" w:value="predseda predstavenstva"/>
            <w:listItem w:displayText="podpredseda predstavenstva" w:value="podpredseda predstavenstva"/>
            <w:listItem w:displayText="člen predstavenstva" w:value="člen predstavenstva"/>
            <w:listItem w:displayText="konateľ" w:value="konateľ"/>
          </w:dropDownList>
        </w:sdtPr>
        <w:sdtEndPr/>
        <w:sdtContent>
          <w:r w:rsidRPr="00C632B4">
            <w:rPr>
              <w:rStyle w:val="PlaceholderText"/>
            </w:rPr>
            <w:t>Vyberte položku.</w:t>
          </w:r>
        </w:sdtContent>
      </w:sdt>
    </w:p>
    <w:p w:rsidR="006660F0" w:rsidRDefault="006660F0" w:rsidP="006660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Sektor za ktorý je člen ŠO zodpovedný* :  PaZ </w:t>
      </w:r>
      <w:sdt>
        <w:sdtPr>
          <w:rPr>
            <w:sz w:val="22"/>
            <w:szCs w:val="22"/>
          </w:rPr>
          <w:id w:val="1051203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KT </w:t>
      </w:r>
      <w:sdt>
        <w:sdtPr>
          <w:rPr>
            <w:sz w:val="22"/>
            <w:szCs w:val="22"/>
          </w:rPr>
          <w:id w:val="1879125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DSS </w:t>
      </w:r>
      <w:sdt>
        <w:sdtPr>
          <w:rPr>
            <w:sz w:val="22"/>
            <w:szCs w:val="22"/>
          </w:rPr>
          <w:id w:val="-934828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UV </w:t>
      </w:r>
      <w:sdt>
        <w:sdtPr>
          <w:rPr>
            <w:sz w:val="22"/>
            <w:szCs w:val="22"/>
          </w:rPr>
          <w:id w:val="-1392575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VKL </w:t>
      </w:r>
      <w:sdt>
        <w:sdtPr>
          <w:rPr>
            <w:sz w:val="22"/>
            <w:szCs w:val="22"/>
          </w:rPr>
          <w:id w:val="-1347633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DDS </w:t>
      </w:r>
      <w:sdt>
        <w:sdtPr>
          <w:rPr>
            <w:sz w:val="22"/>
            <w:szCs w:val="22"/>
          </w:rPr>
          <w:id w:val="-1504428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:rsidR="006660F0" w:rsidRPr="000A1E19" w:rsidRDefault="006660F0" w:rsidP="000D3504">
      <w:pPr>
        <w:pStyle w:val="Heading3"/>
      </w:pPr>
      <w:r w:rsidRPr="000A1E19">
        <w:t>Údaje potrebné na vyžiadanie výpisu z registra trestov  (fyzická osoba)</w:t>
      </w:r>
    </w:p>
    <w:p w:rsidR="006660F0" w:rsidRPr="00374345" w:rsidRDefault="006660F0" w:rsidP="006660F0">
      <w:pPr>
        <w:rPr>
          <w:sz w:val="22"/>
          <w:szCs w:val="22"/>
        </w:rPr>
      </w:pPr>
      <w:r w:rsidRPr="00374345">
        <w:rPr>
          <w:sz w:val="22"/>
          <w:szCs w:val="22"/>
        </w:rPr>
        <w:t>Rodné priezvisko, pôvodné meno</w:t>
      </w:r>
      <w:r>
        <w:rPr>
          <w:sz w:val="22"/>
          <w:szCs w:val="22"/>
        </w:rPr>
        <w:t xml:space="preserve"> alebo priezvisko, ak došlo k zmene mena alebo priezviska, prípadne prezývka osoby ktorej sa žiadosť týka :</w:t>
      </w:r>
      <w:r w:rsidR="00281164">
        <w:rPr>
          <w:sz w:val="22"/>
          <w:szCs w:val="22"/>
        </w:rPr>
        <w:t xml:space="preserve">    </w:t>
      </w:r>
      <w:sdt>
        <w:sdtPr>
          <w:rPr>
            <w:sz w:val="22"/>
            <w:szCs w:val="22"/>
          </w:rPr>
          <w:id w:val="706609897"/>
          <w:placeholder>
            <w:docPart w:val="5ABD2505B68840B888C564A39C88586B"/>
          </w:placeholder>
          <w:showingPlcHdr/>
          <w:text/>
        </w:sdtPr>
        <w:sdtEndPr/>
        <w:sdtContent>
          <w:r w:rsidR="00AE299B">
            <w:rPr>
              <w:rStyle w:val="PlaceholderText"/>
            </w:rPr>
            <w:t>ro</w:t>
          </w:r>
          <w:r>
            <w:rPr>
              <w:rStyle w:val="PlaceholderText"/>
            </w:rPr>
            <w:t>dné priezvisko</w:t>
          </w:r>
        </w:sdtContent>
      </w:sdt>
    </w:p>
    <w:p w:rsidR="006660F0" w:rsidRDefault="006660F0" w:rsidP="006660F0">
      <w:pPr>
        <w:rPr>
          <w:sz w:val="22"/>
          <w:szCs w:val="22"/>
        </w:rPr>
      </w:pPr>
      <w:r w:rsidRPr="00B2370E">
        <w:rPr>
          <w:sz w:val="22"/>
          <w:szCs w:val="22"/>
        </w:rPr>
        <w:t>Dátum narodenia:</w:t>
      </w:r>
      <w:r>
        <w:rPr>
          <w:sz w:val="22"/>
          <w:szCs w:val="22"/>
        </w:rPr>
        <w:t xml:space="preserve">     </w:t>
      </w:r>
      <w:sdt>
        <w:sdtPr>
          <w:rPr>
            <w:sz w:val="22"/>
            <w:szCs w:val="22"/>
          </w:rPr>
          <w:id w:val="-177732317"/>
          <w:placeholder>
            <w:docPart w:val="9E411F2C621F45E8A6DCD1AD6ECE69FB"/>
          </w:placeholder>
          <w:showingPlcHdr/>
          <w:date>
            <w:dateFormat w:val="d.M.yyyy"/>
            <w:lid w:val="sk-SK"/>
            <w:storeMappedDataAs w:val="dateTime"/>
            <w:calendar w:val="gregorian"/>
          </w:date>
        </w:sdtPr>
        <w:sdtEndPr/>
        <w:sdtContent>
          <w:r w:rsidR="00AE299B">
            <w:rPr>
              <w:rStyle w:val="PlaceholderText"/>
            </w:rPr>
            <w:t>V</w:t>
          </w:r>
          <w:r>
            <w:rPr>
              <w:rStyle w:val="PlaceholderText"/>
            </w:rPr>
            <w:t>yberte dátum</w:t>
          </w:r>
        </w:sdtContent>
      </w:sdt>
    </w:p>
    <w:p w:rsidR="006660F0" w:rsidRDefault="006660F0" w:rsidP="006660F0">
      <w:pPr>
        <w:rPr>
          <w:sz w:val="22"/>
          <w:szCs w:val="22"/>
        </w:rPr>
      </w:pPr>
      <w:r>
        <w:rPr>
          <w:sz w:val="22"/>
          <w:szCs w:val="22"/>
        </w:rPr>
        <w:t xml:space="preserve">Miesto a okres narodenia:     </w:t>
      </w:r>
      <w:sdt>
        <w:sdtPr>
          <w:rPr>
            <w:sz w:val="22"/>
            <w:szCs w:val="22"/>
          </w:rPr>
          <w:id w:val="1188568542"/>
          <w:placeholder>
            <w:docPart w:val="BFBCCB405E1E47BAB962A612CFBB5E6B"/>
          </w:placeholder>
          <w:showingPlcHdr/>
          <w:text/>
        </w:sdtPr>
        <w:sdtEndPr/>
        <w:sdtContent>
          <w:r>
            <w:rPr>
              <w:rStyle w:val="PlaceholderText"/>
            </w:rPr>
            <w:t>mesto</w:t>
          </w:r>
        </w:sdtContent>
      </w:sdt>
    </w:p>
    <w:p w:rsidR="006660F0" w:rsidRDefault="006660F0" w:rsidP="006660F0">
      <w:pPr>
        <w:rPr>
          <w:sz w:val="22"/>
          <w:szCs w:val="22"/>
        </w:rPr>
      </w:pPr>
      <w:r>
        <w:rPr>
          <w:sz w:val="22"/>
          <w:szCs w:val="22"/>
        </w:rPr>
        <w:t xml:space="preserve">Štát narodenia (u osoby narodenej v zahraničí):     </w:t>
      </w:r>
      <w:sdt>
        <w:sdtPr>
          <w:rPr>
            <w:sz w:val="22"/>
            <w:szCs w:val="22"/>
          </w:rPr>
          <w:id w:val="745617151"/>
          <w:placeholder>
            <w:docPart w:val="8ACC201A44F64F0E9235FE368718EE13"/>
          </w:placeholder>
          <w:showingPlcHdr/>
          <w:text/>
        </w:sdtPr>
        <w:sdtEndPr/>
        <w:sdtContent>
          <w:r>
            <w:rPr>
              <w:rStyle w:val="PlaceholderText"/>
            </w:rPr>
            <w:t>štát</w:t>
          </w:r>
        </w:sdtContent>
      </w:sdt>
    </w:p>
    <w:p w:rsidR="006660F0" w:rsidRDefault="006660F0" w:rsidP="006660F0">
      <w:pPr>
        <w:rPr>
          <w:sz w:val="22"/>
          <w:szCs w:val="22"/>
        </w:rPr>
      </w:pPr>
      <w:r>
        <w:rPr>
          <w:sz w:val="22"/>
          <w:szCs w:val="22"/>
        </w:rPr>
        <w:t xml:space="preserve">Štátne občianstvo:     </w:t>
      </w:r>
      <w:sdt>
        <w:sdtPr>
          <w:rPr>
            <w:sz w:val="22"/>
            <w:szCs w:val="22"/>
          </w:rPr>
          <w:id w:val="373052942"/>
          <w:placeholder>
            <w:docPart w:val="5128927E58D24EE7AE619A2392F123CE"/>
          </w:placeholder>
          <w:showingPlcHdr/>
          <w:text/>
        </w:sdtPr>
        <w:sdtEndPr/>
        <w:sdtContent>
          <w:r>
            <w:rPr>
              <w:rStyle w:val="PlaceholderText"/>
            </w:rPr>
            <w:t>štátne občianstvo</w:t>
          </w:r>
        </w:sdtContent>
      </w:sdt>
    </w:p>
    <w:p w:rsidR="006660F0" w:rsidRDefault="006660F0" w:rsidP="006660F0">
      <w:pPr>
        <w:rPr>
          <w:sz w:val="22"/>
          <w:szCs w:val="22"/>
        </w:rPr>
      </w:pPr>
      <w:r>
        <w:rPr>
          <w:sz w:val="22"/>
          <w:szCs w:val="22"/>
        </w:rPr>
        <w:t xml:space="preserve">Pohlavie:     </w:t>
      </w:r>
      <w:sdt>
        <w:sdtPr>
          <w:rPr>
            <w:sz w:val="22"/>
            <w:szCs w:val="22"/>
          </w:rPr>
          <w:id w:val="-1125158844"/>
          <w:placeholder>
            <w:docPart w:val="DB77B4FB927F45F9B6913C4751ABF6CC"/>
          </w:placeholder>
          <w:showingPlcHdr/>
          <w:dropDownList>
            <w:listItem w:value="Vyberte položku."/>
            <w:listItem w:displayText="žena" w:value="žena"/>
            <w:listItem w:displayText="muž" w:value="muž"/>
          </w:dropDownList>
        </w:sdtPr>
        <w:sdtEndPr/>
        <w:sdtContent>
          <w:r w:rsidRPr="00C632B4">
            <w:rPr>
              <w:rStyle w:val="PlaceholderText"/>
            </w:rPr>
            <w:t>Vyberte položku.</w:t>
          </w:r>
        </w:sdtContent>
      </w:sdt>
    </w:p>
    <w:p w:rsidR="006660F0" w:rsidRDefault="006660F0" w:rsidP="006660F0">
      <w:pPr>
        <w:rPr>
          <w:sz w:val="22"/>
          <w:szCs w:val="22"/>
        </w:rPr>
      </w:pPr>
      <w:r>
        <w:rPr>
          <w:sz w:val="22"/>
          <w:szCs w:val="22"/>
        </w:rPr>
        <w:t xml:space="preserve">Meno a priezvisko matky:    </w:t>
      </w:r>
      <w:sdt>
        <w:sdtPr>
          <w:rPr>
            <w:sz w:val="22"/>
            <w:szCs w:val="22"/>
          </w:rPr>
          <w:id w:val="907041595"/>
          <w:placeholder>
            <w:docPart w:val="BDD0834A815C4722914A25DA7A2FA26A"/>
          </w:placeholder>
          <w:showingPlcHdr/>
          <w:text/>
        </w:sdtPr>
        <w:sdtEndPr/>
        <w:sdtContent>
          <w:r>
            <w:rPr>
              <w:rStyle w:val="PlaceholderText"/>
            </w:rPr>
            <w:t>meno a priezvisko matky</w:t>
          </w:r>
        </w:sdtContent>
      </w:sdt>
    </w:p>
    <w:p w:rsidR="006660F0" w:rsidRDefault="006660F0" w:rsidP="006660F0">
      <w:pPr>
        <w:rPr>
          <w:sz w:val="22"/>
          <w:szCs w:val="22"/>
        </w:rPr>
      </w:pPr>
      <w:r>
        <w:rPr>
          <w:sz w:val="22"/>
          <w:szCs w:val="22"/>
        </w:rPr>
        <w:t xml:space="preserve">Rodné priezvisko matky:    </w:t>
      </w:r>
      <w:sdt>
        <w:sdtPr>
          <w:rPr>
            <w:sz w:val="22"/>
            <w:szCs w:val="22"/>
          </w:rPr>
          <w:id w:val="840589820"/>
          <w:placeholder>
            <w:docPart w:val="1DEB14252958421C8049F20DB7678FBD"/>
          </w:placeholder>
          <w:showingPlcHdr/>
          <w:text/>
        </w:sdtPr>
        <w:sdtEndPr/>
        <w:sdtContent>
          <w:r>
            <w:rPr>
              <w:rStyle w:val="PlaceholderText"/>
            </w:rPr>
            <w:t>rodné priezvisko matky</w:t>
          </w:r>
        </w:sdtContent>
      </w:sdt>
    </w:p>
    <w:p w:rsidR="006660F0" w:rsidRDefault="006660F0" w:rsidP="006660F0">
      <w:pPr>
        <w:rPr>
          <w:sz w:val="22"/>
          <w:szCs w:val="22"/>
        </w:rPr>
      </w:pPr>
      <w:r>
        <w:rPr>
          <w:sz w:val="22"/>
          <w:szCs w:val="22"/>
        </w:rPr>
        <w:t xml:space="preserve">Meno a priezvisko otca:     </w:t>
      </w:r>
      <w:sdt>
        <w:sdtPr>
          <w:rPr>
            <w:sz w:val="22"/>
            <w:szCs w:val="22"/>
          </w:rPr>
          <w:id w:val="1223259435"/>
          <w:placeholder>
            <w:docPart w:val="AFB19AF967834877B760B00D437ACBD6"/>
          </w:placeholder>
          <w:showingPlcHdr/>
          <w:text/>
        </w:sdtPr>
        <w:sdtEndPr/>
        <w:sdtContent>
          <w:r>
            <w:rPr>
              <w:rStyle w:val="PlaceholderText"/>
            </w:rPr>
            <w:t>meno a priezvisko otca</w:t>
          </w:r>
        </w:sdtContent>
      </w:sdt>
    </w:p>
    <w:p w:rsidR="006660F0" w:rsidRDefault="006660F0" w:rsidP="006660F0">
      <w:pPr>
        <w:rPr>
          <w:sz w:val="22"/>
          <w:szCs w:val="22"/>
        </w:rPr>
      </w:pPr>
      <w:r>
        <w:rPr>
          <w:sz w:val="22"/>
          <w:szCs w:val="22"/>
        </w:rPr>
        <w:t xml:space="preserve">Rodné priezvisko otca:     </w:t>
      </w:r>
      <w:sdt>
        <w:sdtPr>
          <w:rPr>
            <w:sz w:val="22"/>
            <w:szCs w:val="22"/>
          </w:rPr>
          <w:id w:val="1615711833"/>
          <w:placeholder>
            <w:docPart w:val="34D120701169450DB5994B4BB8F94DCA"/>
          </w:placeholder>
          <w:showingPlcHdr/>
          <w:text/>
        </w:sdtPr>
        <w:sdtEndPr/>
        <w:sdtContent>
          <w:r>
            <w:rPr>
              <w:rStyle w:val="PlaceholderText"/>
            </w:rPr>
            <w:t>rodné priezvisko otca</w:t>
          </w:r>
        </w:sdtContent>
      </w:sdt>
    </w:p>
    <w:p w:rsidR="006660F0" w:rsidRDefault="006660F0" w:rsidP="006660F0">
      <w:pPr>
        <w:pStyle w:val="Heading2"/>
        <w:spacing w:before="120" w:after="120"/>
        <w15:collapsed/>
        <w:rPr>
          <w:b/>
        </w:rPr>
      </w:pPr>
      <w:r w:rsidRPr="006660F0">
        <w:rPr>
          <w:b/>
        </w:rPr>
        <w:t>člen štatutárneho orgánu žiadateľa</w:t>
      </w:r>
    </w:p>
    <w:p w:rsidR="006660F0" w:rsidRDefault="006660F0" w:rsidP="006660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Titul, meno, priezvisko:     </w:t>
      </w:r>
      <w:sdt>
        <w:sdtPr>
          <w:rPr>
            <w:sz w:val="22"/>
            <w:szCs w:val="22"/>
          </w:rPr>
          <w:id w:val="-1832507565"/>
          <w:placeholder>
            <w:docPart w:val="6A24DF14A1A449858235B59E75855A80"/>
          </w:placeholder>
          <w:showingPlcHdr/>
          <w:text/>
        </w:sdtPr>
        <w:sdtEndPr/>
        <w:sdtContent>
          <w:r>
            <w:rPr>
              <w:rStyle w:val="PlaceholderText"/>
            </w:rPr>
            <w:t>titul, meno, priezvisko</w:t>
          </w:r>
        </w:sdtContent>
      </w:sdt>
    </w:p>
    <w:p w:rsidR="006660F0" w:rsidRDefault="006660F0" w:rsidP="006660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Rodné číslo :     </w:t>
      </w:r>
      <w:sdt>
        <w:sdtPr>
          <w:rPr>
            <w:sz w:val="22"/>
            <w:szCs w:val="22"/>
          </w:rPr>
          <w:id w:val="-549461475"/>
          <w:placeholder>
            <w:docPart w:val="A8874F2F133D4A9E9A53E3D06A5C98B5"/>
          </w:placeholder>
          <w:showingPlcHdr/>
          <w:text/>
        </w:sdtPr>
        <w:sdtEndPr/>
        <w:sdtContent>
          <w:r>
            <w:rPr>
              <w:rStyle w:val="PlaceholderText"/>
            </w:rPr>
            <w:t>rodné číslo</w:t>
          </w:r>
        </w:sdtContent>
      </w:sdt>
    </w:p>
    <w:p w:rsidR="006660F0" w:rsidRDefault="006660F0" w:rsidP="006660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Adresa trvalého pobytu :     </w:t>
      </w:r>
      <w:sdt>
        <w:sdtPr>
          <w:rPr>
            <w:sz w:val="22"/>
            <w:szCs w:val="22"/>
          </w:rPr>
          <w:id w:val="-702935913"/>
          <w:placeholder>
            <w:docPart w:val="8D59DF63185548BAADF381DDD1270F18"/>
          </w:placeholder>
          <w:showingPlcHdr/>
          <w:text/>
        </w:sdtPr>
        <w:sdtEndPr/>
        <w:sdtContent>
          <w:r>
            <w:rPr>
              <w:rStyle w:val="PlaceholderText"/>
            </w:rPr>
            <w:t>adresa</w:t>
          </w:r>
        </w:sdtContent>
      </w:sdt>
    </w:p>
    <w:p w:rsidR="006660F0" w:rsidRDefault="006660F0" w:rsidP="006660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Funkcia :     </w:t>
      </w:r>
      <w:sdt>
        <w:sdtPr>
          <w:rPr>
            <w:sz w:val="22"/>
            <w:szCs w:val="22"/>
          </w:rPr>
          <w:id w:val="900249659"/>
          <w:placeholder>
            <w:docPart w:val="AC6D98C05D4F4E9C96A04E3373C8AA59"/>
          </w:placeholder>
          <w:showingPlcHdr/>
          <w:dropDownList>
            <w:listItem w:value="Vyberte položku."/>
            <w:listItem w:displayText="predseda predstavenstva" w:value="predseda predstavenstva"/>
            <w:listItem w:displayText="podpredseda predstavenstva" w:value="podpredseda predstavenstva"/>
            <w:listItem w:displayText="člen predstavenstva" w:value="člen predstavenstva"/>
            <w:listItem w:displayText="konateľ" w:value="konateľ"/>
          </w:dropDownList>
        </w:sdtPr>
        <w:sdtEndPr/>
        <w:sdtContent>
          <w:r w:rsidRPr="00C632B4">
            <w:rPr>
              <w:rStyle w:val="PlaceholderText"/>
            </w:rPr>
            <w:t>Vyberte položku.</w:t>
          </w:r>
        </w:sdtContent>
      </w:sdt>
    </w:p>
    <w:p w:rsidR="006660F0" w:rsidRDefault="006660F0" w:rsidP="006660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Sektor za ktorý je člen ŠO zodpovedný* :  PaZ </w:t>
      </w:r>
      <w:sdt>
        <w:sdtPr>
          <w:rPr>
            <w:sz w:val="22"/>
            <w:szCs w:val="22"/>
          </w:rPr>
          <w:id w:val="623499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KT </w:t>
      </w:r>
      <w:sdt>
        <w:sdtPr>
          <w:rPr>
            <w:sz w:val="22"/>
            <w:szCs w:val="22"/>
          </w:rPr>
          <w:id w:val="-1221973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DSS </w:t>
      </w:r>
      <w:sdt>
        <w:sdtPr>
          <w:rPr>
            <w:sz w:val="22"/>
            <w:szCs w:val="22"/>
          </w:rPr>
          <w:id w:val="-304237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UV </w:t>
      </w:r>
      <w:sdt>
        <w:sdtPr>
          <w:rPr>
            <w:sz w:val="22"/>
            <w:szCs w:val="22"/>
          </w:rPr>
          <w:id w:val="2000921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VKL </w:t>
      </w:r>
      <w:sdt>
        <w:sdtPr>
          <w:rPr>
            <w:sz w:val="22"/>
            <w:szCs w:val="22"/>
          </w:rPr>
          <w:id w:val="946355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DDS </w:t>
      </w:r>
      <w:sdt>
        <w:sdtPr>
          <w:rPr>
            <w:sz w:val="22"/>
            <w:szCs w:val="22"/>
          </w:rPr>
          <w:id w:val="-842085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:rsidR="006660F0" w:rsidRPr="000A1E19" w:rsidRDefault="006660F0" w:rsidP="000D3504">
      <w:pPr>
        <w:pStyle w:val="Heading3"/>
      </w:pPr>
      <w:r w:rsidRPr="000A1E19">
        <w:t>Údaje potrebné na vyžiadanie výpisu z registra trestov  (fyzická osoba)</w:t>
      </w:r>
    </w:p>
    <w:p w:rsidR="006660F0" w:rsidRPr="00374345" w:rsidRDefault="006660F0" w:rsidP="006660F0">
      <w:pPr>
        <w:rPr>
          <w:sz w:val="22"/>
          <w:szCs w:val="22"/>
        </w:rPr>
      </w:pPr>
      <w:r w:rsidRPr="00374345">
        <w:rPr>
          <w:sz w:val="22"/>
          <w:szCs w:val="22"/>
        </w:rPr>
        <w:t>Rodné priezvisko, pôvodné meno</w:t>
      </w:r>
      <w:r>
        <w:rPr>
          <w:sz w:val="22"/>
          <w:szCs w:val="22"/>
        </w:rPr>
        <w:t xml:space="preserve"> alebo priezvisko, ak došlo k zmene mena alebo priezviska, prípadne prezývka osoby ktorej sa žiadosť týka :</w:t>
      </w:r>
      <w:r w:rsidR="00281164">
        <w:rPr>
          <w:sz w:val="22"/>
          <w:szCs w:val="22"/>
        </w:rPr>
        <w:t xml:space="preserve">    </w:t>
      </w:r>
      <w:sdt>
        <w:sdtPr>
          <w:rPr>
            <w:sz w:val="22"/>
            <w:szCs w:val="22"/>
          </w:rPr>
          <w:id w:val="-63574839"/>
          <w:placeholder>
            <w:docPart w:val="4EDAD70B202B4A09B60A616892CD13F9"/>
          </w:placeholder>
          <w:showingPlcHdr/>
          <w:text/>
        </w:sdtPr>
        <w:sdtEndPr/>
        <w:sdtContent>
          <w:r>
            <w:rPr>
              <w:rStyle w:val="PlaceholderText"/>
            </w:rPr>
            <w:t>Rodné priezvisko</w:t>
          </w:r>
        </w:sdtContent>
      </w:sdt>
    </w:p>
    <w:p w:rsidR="006660F0" w:rsidRDefault="006660F0" w:rsidP="006660F0">
      <w:pPr>
        <w:rPr>
          <w:sz w:val="22"/>
          <w:szCs w:val="22"/>
        </w:rPr>
      </w:pPr>
      <w:r w:rsidRPr="00B2370E">
        <w:rPr>
          <w:sz w:val="22"/>
          <w:szCs w:val="22"/>
        </w:rPr>
        <w:t>Dátum narodenia:</w:t>
      </w:r>
      <w:r>
        <w:rPr>
          <w:sz w:val="22"/>
          <w:szCs w:val="22"/>
        </w:rPr>
        <w:t xml:space="preserve">     </w:t>
      </w:r>
      <w:sdt>
        <w:sdtPr>
          <w:rPr>
            <w:sz w:val="22"/>
            <w:szCs w:val="22"/>
          </w:rPr>
          <w:id w:val="1087657929"/>
          <w:placeholder>
            <w:docPart w:val="32079F7D347941B78E3382695C79F95A"/>
          </w:placeholder>
          <w:showingPlcHdr/>
          <w:date>
            <w:dateFormat w:val="d.M.yyyy"/>
            <w:lid w:val="sk-SK"/>
            <w:storeMappedDataAs w:val="dateTime"/>
            <w:calendar w:val="gregorian"/>
          </w:date>
        </w:sdtPr>
        <w:sdtEndPr/>
        <w:sdtContent>
          <w:r w:rsidR="00AE299B">
            <w:rPr>
              <w:rStyle w:val="PlaceholderText"/>
            </w:rPr>
            <w:t>V</w:t>
          </w:r>
          <w:r>
            <w:rPr>
              <w:rStyle w:val="PlaceholderText"/>
            </w:rPr>
            <w:t>yberte dátum</w:t>
          </w:r>
        </w:sdtContent>
      </w:sdt>
    </w:p>
    <w:p w:rsidR="006660F0" w:rsidRDefault="006660F0" w:rsidP="006660F0">
      <w:pPr>
        <w:rPr>
          <w:sz w:val="22"/>
          <w:szCs w:val="22"/>
        </w:rPr>
      </w:pPr>
      <w:r>
        <w:rPr>
          <w:sz w:val="22"/>
          <w:szCs w:val="22"/>
        </w:rPr>
        <w:t xml:space="preserve">Miesto a okres narodenia:     </w:t>
      </w:r>
      <w:sdt>
        <w:sdtPr>
          <w:rPr>
            <w:sz w:val="22"/>
            <w:szCs w:val="22"/>
          </w:rPr>
          <w:id w:val="-37514568"/>
          <w:placeholder>
            <w:docPart w:val="83EECFF00A8D40AF9424852DCD909074"/>
          </w:placeholder>
          <w:showingPlcHdr/>
          <w:text/>
        </w:sdtPr>
        <w:sdtEndPr/>
        <w:sdtContent>
          <w:r>
            <w:rPr>
              <w:rStyle w:val="PlaceholderText"/>
            </w:rPr>
            <w:t>mesto</w:t>
          </w:r>
        </w:sdtContent>
      </w:sdt>
    </w:p>
    <w:p w:rsidR="006660F0" w:rsidRDefault="006660F0" w:rsidP="006660F0">
      <w:pPr>
        <w:rPr>
          <w:sz w:val="22"/>
          <w:szCs w:val="22"/>
        </w:rPr>
      </w:pPr>
      <w:r>
        <w:rPr>
          <w:sz w:val="22"/>
          <w:szCs w:val="22"/>
        </w:rPr>
        <w:t xml:space="preserve">Štát narodenia (u osoby narodenej v zahraničí):     </w:t>
      </w:r>
      <w:sdt>
        <w:sdtPr>
          <w:rPr>
            <w:sz w:val="22"/>
            <w:szCs w:val="22"/>
          </w:rPr>
          <w:id w:val="-333996119"/>
          <w:placeholder>
            <w:docPart w:val="D9595A7AFF8E41A08F603C9CB105EDE2"/>
          </w:placeholder>
          <w:showingPlcHdr/>
          <w:text/>
        </w:sdtPr>
        <w:sdtEndPr/>
        <w:sdtContent>
          <w:r>
            <w:rPr>
              <w:rStyle w:val="PlaceholderText"/>
            </w:rPr>
            <w:t>štát</w:t>
          </w:r>
        </w:sdtContent>
      </w:sdt>
    </w:p>
    <w:p w:rsidR="006660F0" w:rsidRDefault="006660F0" w:rsidP="006660F0">
      <w:pPr>
        <w:rPr>
          <w:sz w:val="22"/>
          <w:szCs w:val="22"/>
        </w:rPr>
      </w:pPr>
      <w:r>
        <w:rPr>
          <w:sz w:val="22"/>
          <w:szCs w:val="22"/>
        </w:rPr>
        <w:t xml:space="preserve">Štátne občianstvo:     </w:t>
      </w:r>
      <w:sdt>
        <w:sdtPr>
          <w:rPr>
            <w:sz w:val="22"/>
            <w:szCs w:val="22"/>
          </w:rPr>
          <w:id w:val="1817685963"/>
          <w:placeholder>
            <w:docPart w:val="1ED34CB15693469788789D88455177FF"/>
          </w:placeholder>
          <w:showingPlcHdr/>
          <w:text/>
        </w:sdtPr>
        <w:sdtEndPr/>
        <w:sdtContent>
          <w:r>
            <w:rPr>
              <w:rStyle w:val="PlaceholderText"/>
            </w:rPr>
            <w:t>štátne občianstvo</w:t>
          </w:r>
        </w:sdtContent>
      </w:sdt>
    </w:p>
    <w:p w:rsidR="006660F0" w:rsidRDefault="006660F0" w:rsidP="006660F0">
      <w:pPr>
        <w:rPr>
          <w:sz w:val="22"/>
          <w:szCs w:val="22"/>
        </w:rPr>
      </w:pPr>
      <w:r>
        <w:rPr>
          <w:sz w:val="22"/>
          <w:szCs w:val="22"/>
        </w:rPr>
        <w:t xml:space="preserve">Pohlavie:     </w:t>
      </w:r>
      <w:sdt>
        <w:sdtPr>
          <w:rPr>
            <w:sz w:val="22"/>
            <w:szCs w:val="22"/>
          </w:rPr>
          <w:id w:val="1896006531"/>
          <w:placeholder>
            <w:docPart w:val="3E40A6B9B75843E68A5E5F1D227EFA85"/>
          </w:placeholder>
          <w:showingPlcHdr/>
          <w:dropDownList>
            <w:listItem w:value="Vyberte položku."/>
            <w:listItem w:displayText="žena" w:value="žena"/>
            <w:listItem w:displayText="muž" w:value="muž"/>
          </w:dropDownList>
        </w:sdtPr>
        <w:sdtEndPr/>
        <w:sdtContent>
          <w:r w:rsidRPr="00C632B4">
            <w:rPr>
              <w:rStyle w:val="PlaceholderText"/>
            </w:rPr>
            <w:t>Vyberte položku.</w:t>
          </w:r>
        </w:sdtContent>
      </w:sdt>
    </w:p>
    <w:p w:rsidR="006660F0" w:rsidRDefault="006660F0" w:rsidP="006660F0">
      <w:pPr>
        <w:rPr>
          <w:sz w:val="22"/>
          <w:szCs w:val="22"/>
        </w:rPr>
      </w:pPr>
      <w:r>
        <w:rPr>
          <w:sz w:val="22"/>
          <w:szCs w:val="22"/>
        </w:rPr>
        <w:t xml:space="preserve">Meno a priezvisko matky:    </w:t>
      </w:r>
      <w:sdt>
        <w:sdtPr>
          <w:rPr>
            <w:sz w:val="22"/>
            <w:szCs w:val="22"/>
          </w:rPr>
          <w:id w:val="-497581986"/>
          <w:placeholder>
            <w:docPart w:val="2148934E2BC44C67B64EA918E7BA540D"/>
          </w:placeholder>
          <w:showingPlcHdr/>
          <w:text/>
        </w:sdtPr>
        <w:sdtEndPr/>
        <w:sdtContent>
          <w:r>
            <w:rPr>
              <w:rStyle w:val="PlaceholderText"/>
            </w:rPr>
            <w:t>meno a priezvisko matky</w:t>
          </w:r>
        </w:sdtContent>
      </w:sdt>
    </w:p>
    <w:p w:rsidR="006660F0" w:rsidRDefault="006660F0" w:rsidP="006660F0">
      <w:pPr>
        <w:rPr>
          <w:sz w:val="22"/>
          <w:szCs w:val="22"/>
        </w:rPr>
      </w:pPr>
      <w:r>
        <w:rPr>
          <w:sz w:val="22"/>
          <w:szCs w:val="22"/>
        </w:rPr>
        <w:t xml:space="preserve">Rodné priezvisko matky:    </w:t>
      </w:r>
      <w:sdt>
        <w:sdtPr>
          <w:rPr>
            <w:sz w:val="22"/>
            <w:szCs w:val="22"/>
          </w:rPr>
          <w:id w:val="17446467"/>
          <w:placeholder>
            <w:docPart w:val="128A8EDD26A74C7D95C1789F5BCA3C13"/>
          </w:placeholder>
          <w:showingPlcHdr/>
          <w:text/>
        </w:sdtPr>
        <w:sdtEndPr/>
        <w:sdtContent>
          <w:r>
            <w:rPr>
              <w:rStyle w:val="PlaceholderText"/>
            </w:rPr>
            <w:t>rodné priezvisko matky</w:t>
          </w:r>
        </w:sdtContent>
      </w:sdt>
    </w:p>
    <w:p w:rsidR="006660F0" w:rsidRDefault="006660F0" w:rsidP="006660F0">
      <w:pPr>
        <w:rPr>
          <w:sz w:val="22"/>
          <w:szCs w:val="22"/>
        </w:rPr>
      </w:pPr>
      <w:r>
        <w:rPr>
          <w:sz w:val="22"/>
          <w:szCs w:val="22"/>
        </w:rPr>
        <w:t xml:space="preserve">Meno a priezvisko otca:     </w:t>
      </w:r>
      <w:sdt>
        <w:sdtPr>
          <w:rPr>
            <w:sz w:val="22"/>
            <w:szCs w:val="22"/>
          </w:rPr>
          <w:id w:val="-224146379"/>
          <w:placeholder>
            <w:docPart w:val="ABDA3341ED1C43B9B84F7020F0B012CB"/>
          </w:placeholder>
          <w:showingPlcHdr/>
          <w:text/>
        </w:sdtPr>
        <w:sdtEndPr/>
        <w:sdtContent>
          <w:r>
            <w:rPr>
              <w:rStyle w:val="PlaceholderText"/>
            </w:rPr>
            <w:t>meno a priezvisko otca</w:t>
          </w:r>
        </w:sdtContent>
      </w:sdt>
    </w:p>
    <w:p w:rsidR="006660F0" w:rsidRDefault="006660F0" w:rsidP="006660F0">
      <w:pPr>
        <w:rPr>
          <w:sz w:val="22"/>
          <w:szCs w:val="22"/>
        </w:rPr>
      </w:pPr>
      <w:r>
        <w:rPr>
          <w:sz w:val="22"/>
          <w:szCs w:val="22"/>
        </w:rPr>
        <w:t xml:space="preserve">Rodné priezvisko otca:     </w:t>
      </w:r>
      <w:sdt>
        <w:sdtPr>
          <w:rPr>
            <w:sz w:val="22"/>
            <w:szCs w:val="22"/>
          </w:rPr>
          <w:id w:val="-2141559323"/>
          <w:placeholder>
            <w:docPart w:val="891E085BCFC54D5083773233B5DA68A3"/>
          </w:placeholder>
          <w:showingPlcHdr/>
          <w:text/>
        </w:sdtPr>
        <w:sdtEndPr/>
        <w:sdtContent>
          <w:r>
            <w:rPr>
              <w:rStyle w:val="PlaceholderText"/>
            </w:rPr>
            <w:t>rodné priezvisko otca</w:t>
          </w:r>
        </w:sdtContent>
      </w:sdt>
    </w:p>
    <w:p w:rsidR="006660F0" w:rsidRDefault="006660F0" w:rsidP="006660F0">
      <w:pPr>
        <w:pStyle w:val="Heading2"/>
        <w:spacing w:before="120" w:after="120"/>
        <w15:collapsed/>
        <w:rPr>
          <w:b/>
        </w:rPr>
      </w:pPr>
      <w:r w:rsidRPr="006660F0">
        <w:rPr>
          <w:b/>
        </w:rPr>
        <w:t>člen štatutárneho orgánu žiadateľa</w:t>
      </w:r>
    </w:p>
    <w:p w:rsidR="006660F0" w:rsidRDefault="006660F0" w:rsidP="006660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Titul, meno, priezvisko:     </w:t>
      </w:r>
      <w:sdt>
        <w:sdtPr>
          <w:rPr>
            <w:sz w:val="22"/>
            <w:szCs w:val="22"/>
          </w:rPr>
          <w:id w:val="833339142"/>
          <w:placeholder>
            <w:docPart w:val="C3BBD4B90E0344C8B15FC3F0AE4B3BF2"/>
          </w:placeholder>
          <w:showingPlcHdr/>
          <w:text/>
        </w:sdtPr>
        <w:sdtEndPr/>
        <w:sdtContent>
          <w:r>
            <w:rPr>
              <w:rStyle w:val="PlaceholderText"/>
            </w:rPr>
            <w:t>titul, meno, priezvisko</w:t>
          </w:r>
        </w:sdtContent>
      </w:sdt>
    </w:p>
    <w:p w:rsidR="006660F0" w:rsidRDefault="006660F0" w:rsidP="006660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Rodné číslo :     </w:t>
      </w:r>
      <w:sdt>
        <w:sdtPr>
          <w:rPr>
            <w:sz w:val="22"/>
            <w:szCs w:val="22"/>
          </w:rPr>
          <w:id w:val="-1043897902"/>
          <w:placeholder>
            <w:docPart w:val="4135AA5F3B7847F286E69851E11F7F5D"/>
          </w:placeholder>
          <w:showingPlcHdr/>
          <w:text/>
        </w:sdtPr>
        <w:sdtEndPr/>
        <w:sdtContent>
          <w:r>
            <w:rPr>
              <w:rStyle w:val="PlaceholderText"/>
            </w:rPr>
            <w:t>rodné číslo</w:t>
          </w:r>
        </w:sdtContent>
      </w:sdt>
    </w:p>
    <w:p w:rsidR="006660F0" w:rsidRDefault="006660F0" w:rsidP="006660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Adresa trvalého pobytu :     </w:t>
      </w:r>
      <w:sdt>
        <w:sdtPr>
          <w:rPr>
            <w:sz w:val="22"/>
            <w:szCs w:val="22"/>
          </w:rPr>
          <w:id w:val="-95561137"/>
          <w:placeholder>
            <w:docPart w:val="68293BDB73CD4EF0922ED1159F75D1C4"/>
          </w:placeholder>
          <w:showingPlcHdr/>
          <w:text/>
        </w:sdtPr>
        <w:sdtEndPr/>
        <w:sdtContent>
          <w:r>
            <w:rPr>
              <w:rStyle w:val="PlaceholderText"/>
            </w:rPr>
            <w:t>adresa</w:t>
          </w:r>
        </w:sdtContent>
      </w:sdt>
    </w:p>
    <w:p w:rsidR="006660F0" w:rsidRDefault="006660F0" w:rsidP="006660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Funkcia :     </w:t>
      </w:r>
      <w:sdt>
        <w:sdtPr>
          <w:rPr>
            <w:sz w:val="22"/>
            <w:szCs w:val="22"/>
          </w:rPr>
          <w:id w:val="-2049748259"/>
          <w:placeholder>
            <w:docPart w:val="18DD51F8CB9E40AC9DEB767007E18FC0"/>
          </w:placeholder>
          <w:showingPlcHdr/>
          <w:dropDownList>
            <w:listItem w:value="Vyberte položku."/>
            <w:listItem w:displayText="predseda predstavenstva" w:value="predseda predstavenstva"/>
            <w:listItem w:displayText="podpredseda predstavenstva" w:value="podpredseda predstavenstva"/>
            <w:listItem w:displayText="člen predstavenstva" w:value="člen predstavenstva"/>
            <w:listItem w:displayText="konateľ" w:value="konateľ"/>
          </w:dropDownList>
        </w:sdtPr>
        <w:sdtEndPr/>
        <w:sdtContent>
          <w:r w:rsidRPr="00C632B4">
            <w:rPr>
              <w:rStyle w:val="PlaceholderText"/>
            </w:rPr>
            <w:t>Vyberte položku.</w:t>
          </w:r>
        </w:sdtContent>
      </w:sdt>
    </w:p>
    <w:p w:rsidR="006660F0" w:rsidRDefault="006660F0" w:rsidP="006660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Sektor za ktorý je člen ŠO zodpovedný* :  PaZ </w:t>
      </w:r>
      <w:sdt>
        <w:sdtPr>
          <w:rPr>
            <w:sz w:val="22"/>
            <w:szCs w:val="22"/>
          </w:rPr>
          <w:id w:val="1249849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KT </w:t>
      </w:r>
      <w:sdt>
        <w:sdtPr>
          <w:rPr>
            <w:sz w:val="22"/>
            <w:szCs w:val="22"/>
          </w:rPr>
          <w:id w:val="1126201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DSS </w:t>
      </w:r>
      <w:sdt>
        <w:sdtPr>
          <w:rPr>
            <w:sz w:val="22"/>
            <w:szCs w:val="22"/>
          </w:rPr>
          <w:id w:val="1216779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UV </w:t>
      </w:r>
      <w:sdt>
        <w:sdtPr>
          <w:rPr>
            <w:sz w:val="22"/>
            <w:szCs w:val="22"/>
          </w:rPr>
          <w:id w:val="-1405285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VKL </w:t>
      </w:r>
      <w:sdt>
        <w:sdtPr>
          <w:rPr>
            <w:sz w:val="22"/>
            <w:szCs w:val="22"/>
          </w:rPr>
          <w:id w:val="1852528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DDS </w:t>
      </w:r>
      <w:sdt>
        <w:sdtPr>
          <w:rPr>
            <w:sz w:val="22"/>
            <w:szCs w:val="22"/>
          </w:rPr>
          <w:id w:val="-726227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:rsidR="006660F0" w:rsidRPr="000A1E19" w:rsidRDefault="006660F0" w:rsidP="000D3504">
      <w:pPr>
        <w:pStyle w:val="Heading3"/>
      </w:pPr>
      <w:r w:rsidRPr="000A1E19">
        <w:t>Údaje potrebné na vyžiadanie výpisu z registra trestov  (fyzická osoba)</w:t>
      </w:r>
    </w:p>
    <w:p w:rsidR="006660F0" w:rsidRPr="00374345" w:rsidRDefault="006660F0" w:rsidP="006660F0">
      <w:pPr>
        <w:rPr>
          <w:sz w:val="22"/>
          <w:szCs w:val="22"/>
        </w:rPr>
      </w:pPr>
      <w:r w:rsidRPr="00374345">
        <w:rPr>
          <w:sz w:val="22"/>
          <w:szCs w:val="22"/>
        </w:rPr>
        <w:t>Rodné priezvisko, pôvodné meno</w:t>
      </w:r>
      <w:r>
        <w:rPr>
          <w:sz w:val="22"/>
          <w:szCs w:val="22"/>
        </w:rPr>
        <w:t xml:space="preserve"> alebo priezvisko, ak došlo k zmene mena alebo priezviska, prípadne prezývka osoby ktorej sa žiadosť týka :</w:t>
      </w:r>
      <w:r w:rsidR="00281164">
        <w:rPr>
          <w:sz w:val="22"/>
          <w:szCs w:val="22"/>
        </w:rPr>
        <w:t xml:space="preserve">    </w:t>
      </w:r>
      <w:sdt>
        <w:sdtPr>
          <w:rPr>
            <w:sz w:val="22"/>
            <w:szCs w:val="22"/>
          </w:rPr>
          <w:id w:val="-1815097623"/>
          <w:placeholder>
            <w:docPart w:val="0B78FA81A2EE4B6B96151D4A8C67BC6D"/>
          </w:placeholder>
          <w:showingPlcHdr/>
          <w:text/>
        </w:sdtPr>
        <w:sdtEndPr/>
        <w:sdtContent>
          <w:r w:rsidR="00AE299B">
            <w:rPr>
              <w:rStyle w:val="PlaceholderText"/>
            </w:rPr>
            <w:t>r</w:t>
          </w:r>
          <w:r>
            <w:rPr>
              <w:rStyle w:val="PlaceholderText"/>
            </w:rPr>
            <w:t>odné priezvisko</w:t>
          </w:r>
        </w:sdtContent>
      </w:sdt>
    </w:p>
    <w:p w:rsidR="006660F0" w:rsidRDefault="006660F0" w:rsidP="006660F0">
      <w:pPr>
        <w:rPr>
          <w:sz w:val="22"/>
          <w:szCs w:val="22"/>
        </w:rPr>
      </w:pPr>
      <w:r w:rsidRPr="00B2370E">
        <w:rPr>
          <w:sz w:val="22"/>
          <w:szCs w:val="22"/>
        </w:rPr>
        <w:t>Dátum narodenia:</w:t>
      </w:r>
      <w:r>
        <w:rPr>
          <w:sz w:val="22"/>
          <w:szCs w:val="22"/>
        </w:rPr>
        <w:t xml:space="preserve">     </w:t>
      </w:r>
      <w:sdt>
        <w:sdtPr>
          <w:rPr>
            <w:sz w:val="22"/>
            <w:szCs w:val="22"/>
          </w:rPr>
          <w:id w:val="384531268"/>
          <w:placeholder>
            <w:docPart w:val="1D4EFB5FE8074D34B0DC1E49A94EA4F9"/>
          </w:placeholder>
          <w:showingPlcHdr/>
          <w:date>
            <w:dateFormat w:val="d.M.yyyy"/>
            <w:lid w:val="sk-SK"/>
            <w:storeMappedDataAs w:val="dateTime"/>
            <w:calendar w:val="gregorian"/>
          </w:date>
        </w:sdtPr>
        <w:sdtEndPr/>
        <w:sdtContent>
          <w:r w:rsidR="00AE299B">
            <w:rPr>
              <w:rStyle w:val="PlaceholderText"/>
            </w:rPr>
            <w:t>V</w:t>
          </w:r>
          <w:r>
            <w:rPr>
              <w:rStyle w:val="PlaceholderText"/>
            </w:rPr>
            <w:t>yberte dátum</w:t>
          </w:r>
        </w:sdtContent>
      </w:sdt>
    </w:p>
    <w:p w:rsidR="006660F0" w:rsidRDefault="006660F0" w:rsidP="006660F0">
      <w:pPr>
        <w:rPr>
          <w:sz w:val="22"/>
          <w:szCs w:val="22"/>
        </w:rPr>
      </w:pPr>
      <w:r>
        <w:rPr>
          <w:sz w:val="22"/>
          <w:szCs w:val="22"/>
        </w:rPr>
        <w:t xml:space="preserve">Miesto a okres narodenia:     </w:t>
      </w:r>
      <w:sdt>
        <w:sdtPr>
          <w:rPr>
            <w:sz w:val="22"/>
            <w:szCs w:val="22"/>
          </w:rPr>
          <w:id w:val="988666335"/>
          <w:placeholder>
            <w:docPart w:val="18B9349ECD0744F6A5706FFC5DD2B690"/>
          </w:placeholder>
          <w:showingPlcHdr/>
          <w:text/>
        </w:sdtPr>
        <w:sdtEndPr/>
        <w:sdtContent>
          <w:r>
            <w:rPr>
              <w:rStyle w:val="PlaceholderText"/>
            </w:rPr>
            <w:t>mesto</w:t>
          </w:r>
        </w:sdtContent>
      </w:sdt>
    </w:p>
    <w:p w:rsidR="006660F0" w:rsidRDefault="006660F0" w:rsidP="006660F0">
      <w:pPr>
        <w:rPr>
          <w:sz w:val="22"/>
          <w:szCs w:val="22"/>
        </w:rPr>
      </w:pPr>
      <w:r>
        <w:rPr>
          <w:sz w:val="22"/>
          <w:szCs w:val="22"/>
        </w:rPr>
        <w:t xml:space="preserve">Štát narodenia (u osoby narodenej v zahraničí):     </w:t>
      </w:r>
      <w:sdt>
        <w:sdtPr>
          <w:rPr>
            <w:sz w:val="22"/>
            <w:szCs w:val="22"/>
          </w:rPr>
          <w:id w:val="-1201867588"/>
          <w:placeholder>
            <w:docPart w:val="51ECF7F13EE1478C9BF20EBFB73954F1"/>
          </w:placeholder>
          <w:showingPlcHdr/>
          <w:text/>
        </w:sdtPr>
        <w:sdtEndPr/>
        <w:sdtContent>
          <w:r>
            <w:rPr>
              <w:rStyle w:val="PlaceholderText"/>
            </w:rPr>
            <w:t>štát</w:t>
          </w:r>
        </w:sdtContent>
      </w:sdt>
    </w:p>
    <w:p w:rsidR="006660F0" w:rsidRDefault="006660F0" w:rsidP="006660F0">
      <w:pPr>
        <w:rPr>
          <w:sz w:val="22"/>
          <w:szCs w:val="22"/>
        </w:rPr>
      </w:pPr>
      <w:r>
        <w:rPr>
          <w:sz w:val="22"/>
          <w:szCs w:val="22"/>
        </w:rPr>
        <w:t xml:space="preserve">Štátne občianstvo:     </w:t>
      </w:r>
      <w:sdt>
        <w:sdtPr>
          <w:rPr>
            <w:sz w:val="22"/>
            <w:szCs w:val="22"/>
          </w:rPr>
          <w:id w:val="1077097185"/>
          <w:placeholder>
            <w:docPart w:val="9BF15FD30BC743659C34B3840B1F1FBC"/>
          </w:placeholder>
          <w:showingPlcHdr/>
          <w:text/>
        </w:sdtPr>
        <w:sdtEndPr/>
        <w:sdtContent>
          <w:r>
            <w:rPr>
              <w:rStyle w:val="PlaceholderText"/>
            </w:rPr>
            <w:t>štátne občianstvo</w:t>
          </w:r>
        </w:sdtContent>
      </w:sdt>
    </w:p>
    <w:p w:rsidR="006660F0" w:rsidRDefault="006660F0" w:rsidP="006660F0">
      <w:pPr>
        <w:rPr>
          <w:sz w:val="22"/>
          <w:szCs w:val="22"/>
        </w:rPr>
      </w:pPr>
      <w:r>
        <w:rPr>
          <w:sz w:val="22"/>
          <w:szCs w:val="22"/>
        </w:rPr>
        <w:t xml:space="preserve">Pohlavie:     </w:t>
      </w:r>
      <w:sdt>
        <w:sdtPr>
          <w:rPr>
            <w:sz w:val="22"/>
            <w:szCs w:val="22"/>
          </w:rPr>
          <w:id w:val="936174141"/>
          <w:placeholder>
            <w:docPart w:val="F9A497C4C76D44A4821BBD947A6D50D8"/>
          </w:placeholder>
          <w:showingPlcHdr/>
          <w:dropDownList>
            <w:listItem w:value="Vyberte položku."/>
            <w:listItem w:displayText="žena" w:value="žena"/>
            <w:listItem w:displayText="muž" w:value="muž"/>
          </w:dropDownList>
        </w:sdtPr>
        <w:sdtEndPr/>
        <w:sdtContent>
          <w:r w:rsidRPr="00C632B4">
            <w:rPr>
              <w:rStyle w:val="PlaceholderText"/>
            </w:rPr>
            <w:t>Vyberte položku.</w:t>
          </w:r>
        </w:sdtContent>
      </w:sdt>
    </w:p>
    <w:p w:rsidR="006660F0" w:rsidRDefault="006660F0" w:rsidP="006660F0">
      <w:pPr>
        <w:rPr>
          <w:sz w:val="22"/>
          <w:szCs w:val="22"/>
        </w:rPr>
      </w:pPr>
      <w:r>
        <w:rPr>
          <w:sz w:val="22"/>
          <w:szCs w:val="22"/>
        </w:rPr>
        <w:t xml:space="preserve">Meno a priezvisko matky:    </w:t>
      </w:r>
      <w:sdt>
        <w:sdtPr>
          <w:rPr>
            <w:sz w:val="22"/>
            <w:szCs w:val="22"/>
          </w:rPr>
          <w:id w:val="-1242640583"/>
          <w:placeholder>
            <w:docPart w:val="4C540DC1932E42D1BF7ACB0318C88D1D"/>
          </w:placeholder>
          <w:showingPlcHdr/>
          <w:text/>
        </w:sdtPr>
        <w:sdtEndPr/>
        <w:sdtContent>
          <w:r>
            <w:rPr>
              <w:rStyle w:val="PlaceholderText"/>
            </w:rPr>
            <w:t>meno a priezvisko matky</w:t>
          </w:r>
        </w:sdtContent>
      </w:sdt>
    </w:p>
    <w:p w:rsidR="006660F0" w:rsidRDefault="006660F0" w:rsidP="006660F0">
      <w:pPr>
        <w:rPr>
          <w:sz w:val="22"/>
          <w:szCs w:val="22"/>
        </w:rPr>
      </w:pPr>
      <w:r>
        <w:rPr>
          <w:sz w:val="22"/>
          <w:szCs w:val="22"/>
        </w:rPr>
        <w:t xml:space="preserve">Rodné priezvisko matky:    </w:t>
      </w:r>
      <w:sdt>
        <w:sdtPr>
          <w:rPr>
            <w:sz w:val="22"/>
            <w:szCs w:val="22"/>
          </w:rPr>
          <w:id w:val="576798360"/>
          <w:placeholder>
            <w:docPart w:val="85951AC8882240A290B83F544DBFF09E"/>
          </w:placeholder>
          <w:showingPlcHdr/>
          <w:text/>
        </w:sdtPr>
        <w:sdtEndPr/>
        <w:sdtContent>
          <w:r>
            <w:rPr>
              <w:rStyle w:val="PlaceholderText"/>
            </w:rPr>
            <w:t>rodné priezvisko matky</w:t>
          </w:r>
        </w:sdtContent>
      </w:sdt>
    </w:p>
    <w:p w:rsidR="006660F0" w:rsidRDefault="006660F0" w:rsidP="006660F0">
      <w:pPr>
        <w:rPr>
          <w:sz w:val="22"/>
          <w:szCs w:val="22"/>
        </w:rPr>
      </w:pPr>
      <w:r>
        <w:rPr>
          <w:sz w:val="22"/>
          <w:szCs w:val="22"/>
        </w:rPr>
        <w:t xml:space="preserve">Meno a priezvisko otca:     </w:t>
      </w:r>
      <w:sdt>
        <w:sdtPr>
          <w:rPr>
            <w:sz w:val="22"/>
            <w:szCs w:val="22"/>
          </w:rPr>
          <w:id w:val="-1780638058"/>
          <w:placeholder>
            <w:docPart w:val="2F72F94B89484C6996CE43B4CF946801"/>
          </w:placeholder>
          <w:showingPlcHdr/>
          <w:text/>
        </w:sdtPr>
        <w:sdtEndPr/>
        <w:sdtContent>
          <w:r>
            <w:rPr>
              <w:rStyle w:val="PlaceholderText"/>
            </w:rPr>
            <w:t>meno a priezvisko otca</w:t>
          </w:r>
        </w:sdtContent>
      </w:sdt>
    </w:p>
    <w:p w:rsidR="006660F0" w:rsidRDefault="006660F0" w:rsidP="006660F0">
      <w:pPr>
        <w:rPr>
          <w:sz w:val="22"/>
          <w:szCs w:val="22"/>
        </w:rPr>
      </w:pPr>
      <w:r>
        <w:rPr>
          <w:sz w:val="22"/>
          <w:szCs w:val="22"/>
        </w:rPr>
        <w:t xml:space="preserve">Rodné priezvisko otca:     </w:t>
      </w:r>
      <w:sdt>
        <w:sdtPr>
          <w:rPr>
            <w:sz w:val="22"/>
            <w:szCs w:val="22"/>
          </w:rPr>
          <w:id w:val="908275448"/>
          <w:placeholder>
            <w:docPart w:val="8C275A7FAF3345AB93D08C223F4D8BFA"/>
          </w:placeholder>
          <w:showingPlcHdr/>
          <w:text/>
        </w:sdtPr>
        <w:sdtEndPr/>
        <w:sdtContent>
          <w:r>
            <w:rPr>
              <w:rStyle w:val="PlaceholderText"/>
            </w:rPr>
            <w:t>rodné priezvisko otca</w:t>
          </w:r>
        </w:sdtContent>
      </w:sdt>
    </w:p>
    <w:p w:rsidR="006660F0" w:rsidRDefault="006660F0" w:rsidP="00412E09">
      <w:pPr>
        <w:pStyle w:val="Heading2"/>
        <w:spacing w:before="120" w:after="720"/>
        <w15:collapsed/>
        <w:rPr>
          <w:b/>
        </w:rPr>
      </w:pPr>
      <w:r w:rsidRPr="006660F0">
        <w:rPr>
          <w:b/>
        </w:rPr>
        <w:t>člen štatutárneho orgánu žiadateľa</w:t>
      </w:r>
    </w:p>
    <w:p w:rsidR="006660F0" w:rsidRDefault="006660F0" w:rsidP="006660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Titul, meno, priezvisko:     </w:t>
      </w:r>
      <w:sdt>
        <w:sdtPr>
          <w:rPr>
            <w:sz w:val="22"/>
            <w:szCs w:val="22"/>
          </w:rPr>
          <w:id w:val="-1932262943"/>
          <w:placeholder>
            <w:docPart w:val="B3FD2F44EB2744A2B644E7CE308AEE70"/>
          </w:placeholder>
          <w:showingPlcHdr/>
          <w:text/>
        </w:sdtPr>
        <w:sdtEndPr/>
        <w:sdtContent>
          <w:r>
            <w:rPr>
              <w:rStyle w:val="PlaceholderText"/>
            </w:rPr>
            <w:t>titul, meno, priezvisko</w:t>
          </w:r>
        </w:sdtContent>
      </w:sdt>
    </w:p>
    <w:p w:rsidR="006660F0" w:rsidRDefault="006660F0" w:rsidP="006660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Rodné číslo :     </w:t>
      </w:r>
      <w:sdt>
        <w:sdtPr>
          <w:rPr>
            <w:sz w:val="22"/>
            <w:szCs w:val="22"/>
          </w:rPr>
          <w:id w:val="1306668672"/>
          <w:placeholder>
            <w:docPart w:val="A0C3858AB4A547449B99A936EA86030E"/>
          </w:placeholder>
          <w:showingPlcHdr/>
          <w:text/>
        </w:sdtPr>
        <w:sdtEndPr/>
        <w:sdtContent>
          <w:r>
            <w:rPr>
              <w:rStyle w:val="PlaceholderText"/>
            </w:rPr>
            <w:t>rodné číslo</w:t>
          </w:r>
        </w:sdtContent>
      </w:sdt>
    </w:p>
    <w:p w:rsidR="006660F0" w:rsidRDefault="006660F0" w:rsidP="006660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Adresa trvalého pobytu :     </w:t>
      </w:r>
      <w:sdt>
        <w:sdtPr>
          <w:rPr>
            <w:sz w:val="22"/>
            <w:szCs w:val="22"/>
          </w:rPr>
          <w:id w:val="882213348"/>
          <w:placeholder>
            <w:docPart w:val="BC346160B46D41F595E48AD6F559430D"/>
          </w:placeholder>
          <w:showingPlcHdr/>
          <w:text/>
        </w:sdtPr>
        <w:sdtEndPr/>
        <w:sdtContent>
          <w:r>
            <w:rPr>
              <w:rStyle w:val="PlaceholderText"/>
            </w:rPr>
            <w:t>adresa</w:t>
          </w:r>
        </w:sdtContent>
      </w:sdt>
    </w:p>
    <w:p w:rsidR="006660F0" w:rsidRDefault="006660F0" w:rsidP="006660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Funkcia :     </w:t>
      </w:r>
      <w:sdt>
        <w:sdtPr>
          <w:rPr>
            <w:sz w:val="22"/>
            <w:szCs w:val="22"/>
          </w:rPr>
          <w:id w:val="1921453313"/>
          <w:placeholder>
            <w:docPart w:val="84232BCFD67B490D8525492F708E54D7"/>
          </w:placeholder>
          <w:showingPlcHdr/>
          <w:dropDownList>
            <w:listItem w:value="Vyberte položku."/>
            <w:listItem w:displayText="predseda predstavenstva" w:value="predseda predstavenstva"/>
            <w:listItem w:displayText="podpredseda predstavenstva" w:value="podpredseda predstavenstva"/>
            <w:listItem w:displayText="člen predstavenstva" w:value="člen predstavenstva"/>
            <w:listItem w:displayText="konateľ" w:value="konateľ"/>
          </w:dropDownList>
        </w:sdtPr>
        <w:sdtEndPr/>
        <w:sdtContent>
          <w:r w:rsidRPr="00C632B4">
            <w:rPr>
              <w:rStyle w:val="PlaceholderText"/>
            </w:rPr>
            <w:t>Vyberte položku.</w:t>
          </w:r>
        </w:sdtContent>
      </w:sdt>
    </w:p>
    <w:p w:rsidR="006660F0" w:rsidRDefault="006660F0" w:rsidP="006660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Sektor za ktorý je člen ŠO zodpovedný* :  PaZ </w:t>
      </w:r>
      <w:sdt>
        <w:sdtPr>
          <w:rPr>
            <w:sz w:val="22"/>
            <w:szCs w:val="22"/>
          </w:rPr>
          <w:id w:val="733971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KT </w:t>
      </w:r>
      <w:sdt>
        <w:sdtPr>
          <w:rPr>
            <w:sz w:val="22"/>
            <w:szCs w:val="22"/>
          </w:rPr>
          <w:id w:val="1034612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DSS </w:t>
      </w:r>
      <w:sdt>
        <w:sdtPr>
          <w:rPr>
            <w:sz w:val="22"/>
            <w:szCs w:val="22"/>
          </w:rPr>
          <w:id w:val="-304080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UV </w:t>
      </w:r>
      <w:sdt>
        <w:sdtPr>
          <w:rPr>
            <w:sz w:val="22"/>
            <w:szCs w:val="22"/>
          </w:rPr>
          <w:id w:val="58519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VKL </w:t>
      </w:r>
      <w:sdt>
        <w:sdtPr>
          <w:rPr>
            <w:sz w:val="22"/>
            <w:szCs w:val="22"/>
          </w:rPr>
          <w:id w:val="-1387633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DDS </w:t>
      </w:r>
      <w:sdt>
        <w:sdtPr>
          <w:rPr>
            <w:sz w:val="22"/>
            <w:szCs w:val="22"/>
          </w:rPr>
          <w:id w:val="251946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:rsidR="006660F0" w:rsidRPr="000A1E19" w:rsidRDefault="006660F0" w:rsidP="000D3504">
      <w:pPr>
        <w:pStyle w:val="Heading3"/>
      </w:pPr>
      <w:r w:rsidRPr="000A1E19">
        <w:t>Údaje potrebné na vyžiadanie výpisu z registra trestov  (fyzická osoba)</w:t>
      </w:r>
    </w:p>
    <w:p w:rsidR="006660F0" w:rsidRPr="00374345" w:rsidRDefault="006660F0" w:rsidP="006660F0">
      <w:pPr>
        <w:rPr>
          <w:sz w:val="22"/>
          <w:szCs w:val="22"/>
        </w:rPr>
      </w:pPr>
      <w:r w:rsidRPr="00374345">
        <w:rPr>
          <w:sz w:val="22"/>
          <w:szCs w:val="22"/>
        </w:rPr>
        <w:t>Rodné priezvisko, pôvodné meno</w:t>
      </w:r>
      <w:r>
        <w:rPr>
          <w:sz w:val="22"/>
          <w:szCs w:val="22"/>
        </w:rPr>
        <w:t xml:space="preserve"> alebo priezvisko, ak došlo k zmene mena alebo priezviska, prípadne prezývka osoby ktorej sa žiadosť týka :</w:t>
      </w:r>
      <w:r w:rsidR="00281164">
        <w:rPr>
          <w:sz w:val="22"/>
          <w:szCs w:val="22"/>
        </w:rPr>
        <w:t xml:space="preserve">    </w:t>
      </w:r>
      <w:sdt>
        <w:sdtPr>
          <w:rPr>
            <w:sz w:val="22"/>
            <w:szCs w:val="22"/>
          </w:rPr>
          <w:id w:val="1367258933"/>
          <w:placeholder>
            <w:docPart w:val="D7AFE0ABEF6C4006953829C670A80530"/>
          </w:placeholder>
          <w:showingPlcHdr/>
          <w:text/>
        </w:sdtPr>
        <w:sdtEndPr/>
        <w:sdtContent>
          <w:r w:rsidR="00AE299B">
            <w:rPr>
              <w:rStyle w:val="PlaceholderText"/>
            </w:rPr>
            <w:t>r</w:t>
          </w:r>
          <w:r>
            <w:rPr>
              <w:rStyle w:val="PlaceholderText"/>
            </w:rPr>
            <w:t>odné priezvisko</w:t>
          </w:r>
        </w:sdtContent>
      </w:sdt>
    </w:p>
    <w:p w:rsidR="006660F0" w:rsidRDefault="006660F0" w:rsidP="006660F0">
      <w:pPr>
        <w:rPr>
          <w:sz w:val="22"/>
          <w:szCs w:val="22"/>
        </w:rPr>
      </w:pPr>
      <w:r w:rsidRPr="00B2370E">
        <w:rPr>
          <w:sz w:val="22"/>
          <w:szCs w:val="22"/>
        </w:rPr>
        <w:t>Dátum narodenia:</w:t>
      </w:r>
      <w:r>
        <w:rPr>
          <w:sz w:val="22"/>
          <w:szCs w:val="22"/>
        </w:rPr>
        <w:t xml:space="preserve">     </w:t>
      </w:r>
      <w:sdt>
        <w:sdtPr>
          <w:rPr>
            <w:sz w:val="22"/>
            <w:szCs w:val="22"/>
          </w:rPr>
          <w:id w:val="-965732095"/>
          <w:placeholder>
            <w:docPart w:val="7568A54E36BF43FB8D9610658F701E80"/>
          </w:placeholder>
          <w:showingPlcHdr/>
          <w:date>
            <w:dateFormat w:val="d.M.yyyy"/>
            <w:lid w:val="sk-SK"/>
            <w:storeMappedDataAs w:val="dateTime"/>
            <w:calendar w:val="gregorian"/>
          </w:date>
        </w:sdtPr>
        <w:sdtEndPr/>
        <w:sdtContent>
          <w:r w:rsidR="00AE299B">
            <w:rPr>
              <w:rStyle w:val="PlaceholderText"/>
            </w:rPr>
            <w:t>V</w:t>
          </w:r>
          <w:r>
            <w:rPr>
              <w:rStyle w:val="PlaceholderText"/>
            </w:rPr>
            <w:t>yberte dátum</w:t>
          </w:r>
        </w:sdtContent>
      </w:sdt>
    </w:p>
    <w:p w:rsidR="006660F0" w:rsidRDefault="006660F0" w:rsidP="006660F0">
      <w:pPr>
        <w:rPr>
          <w:sz w:val="22"/>
          <w:szCs w:val="22"/>
        </w:rPr>
      </w:pPr>
      <w:r>
        <w:rPr>
          <w:sz w:val="22"/>
          <w:szCs w:val="22"/>
        </w:rPr>
        <w:t xml:space="preserve">Miesto a okres narodenia:     </w:t>
      </w:r>
      <w:sdt>
        <w:sdtPr>
          <w:rPr>
            <w:sz w:val="22"/>
            <w:szCs w:val="22"/>
          </w:rPr>
          <w:id w:val="-2090372771"/>
          <w:placeholder>
            <w:docPart w:val="5CA78B469E8742C8A17C4E2D5B824251"/>
          </w:placeholder>
          <w:showingPlcHdr/>
          <w:text/>
        </w:sdtPr>
        <w:sdtEndPr/>
        <w:sdtContent>
          <w:r>
            <w:rPr>
              <w:rStyle w:val="PlaceholderText"/>
            </w:rPr>
            <w:t>mesto</w:t>
          </w:r>
        </w:sdtContent>
      </w:sdt>
    </w:p>
    <w:p w:rsidR="006660F0" w:rsidRDefault="006660F0" w:rsidP="006660F0">
      <w:pPr>
        <w:rPr>
          <w:sz w:val="22"/>
          <w:szCs w:val="22"/>
        </w:rPr>
      </w:pPr>
      <w:r>
        <w:rPr>
          <w:sz w:val="22"/>
          <w:szCs w:val="22"/>
        </w:rPr>
        <w:t xml:space="preserve">Štát narodenia (u osoby narodenej v zahraničí):     </w:t>
      </w:r>
      <w:sdt>
        <w:sdtPr>
          <w:rPr>
            <w:sz w:val="22"/>
            <w:szCs w:val="22"/>
          </w:rPr>
          <w:id w:val="1386447295"/>
          <w:placeholder>
            <w:docPart w:val="6D88BEB87D6A4F0584923C28567F32F1"/>
          </w:placeholder>
          <w:showingPlcHdr/>
          <w:text/>
        </w:sdtPr>
        <w:sdtEndPr/>
        <w:sdtContent>
          <w:r>
            <w:rPr>
              <w:rStyle w:val="PlaceholderText"/>
            </w:rPr>
            <w:t>štát</w:t>
          </w:r>
        </w:sdtContent>
      </w:sdt>
    </w:p>
    <w:p w:rsidR="006660F0" w:rsidRDefault="006660F0" w:rsidP="006660F0">
      <w:pPr>
        <w:rPr>
          <w:sz w:val="22"/>
          <w:szCs w:val="22"/>
        </w:rPr>
      </w:pPr>
      <w:r>
        <w:rPr>
          <w:sz w:val="22"/>
          <w:szCs w:val="22"/>
        </w:rPr>
        <w:t xml:space="preserve">Štátne občianstvo:     </w:t>
      </w:r>
      <w:sdt>
        <w:sdtPr>
          <w:rPr>
            <w:sz w:val="22"/>
            <w:szCs w:val="22"/>
          </w:rPr>
          <w:id w:val="-871454382"/>
          <w:placeholder>
            <w:docPart w:val="9D61C55779574775A9D3B408A3D06245"/>
          </w:placeholder>
          <w:showingPlcHdr/>
          <w:text/>
        </w:sdtPr>
        <w:sdtEndPr/>
        <w:sdtContent>
          <w:r>
            <w:rPr>
              <w:rStyle w:val="PlaceholderText"/>
            </w:rPr>
            <w:t>štátne občianstvo</w:t>
          </w:r>
        </w:sdtContent>
      </w:sdt>
    </w:p>
    <w:p w:rsidR="006660F0" w:rsidRDefault="006660F0" w:rsidP="006660F0">
      <w:pPr>
        <w:rPr>
          <w:sz w:val="22"/>
          <w:szCs w:val="22"/>
        </w:rPr>
      </w:pPr>
      <w:r>
        <w:rPr>
          <w:sz w:val="22"/>
          <w:szCs w:val="22"/>
        </w:rPr>
        <w:t xml:space="preserve">Pohlavie:     </w:t>
      </w:r>
      <w:sdt>
        <w:sdtPr>
          <w:rPr>
            <w:sz w:val="22"/>
            <w:szCs w:val="22"/>
          </w:rPr>
          <w:id w:val="536859055"/>
          <w:placeholder>
            <w:docPart w:val="325DA0FE300F4E2A81578C9C26614D0C"/>
          </w:placeholder>
          <w:showingPlcHdr/>
          <w:dropDownList>
            <w:listItem w:value="Vyberte položku."/>
            <w:listItem w:displayText="žena" w:value="žena"/>
            <w:listItem w:displayText="muž" w:value="muž"/>
          </w:dropDownList>
        </w:sdtPr>
        <w:sdtEndPr/>
        <w:sdtContent>
          <w:r w:rsidRPr="00C632B4">
            <w:rPr>
              <w:rStyle w:val="PlaceholderText"/>
            </w:rPr>
            <w:t>Vyberte položku.</w:t>
          </w:r>
        </w:sdtContent>
      </w:sdt>
    </w:p>
    <w:p w:rsidR="006660F0" w:rsidRDefault="006660F0" w:rsidP="006660F0">
      <w:pPr>
        <w:rPr>
          <w:sz w:val="22"/>
          <w:szCs w:val="22"/>
        </w:rPr>
      </w:pPr>
      <w:r>
        <w:rPr>
          <w:sz w:val="22"/>
          <w:szCs w:val="22"/>
        </w:rPr>
        <w:t xml:space="preserve">Meno a priezvisko matky:    </w:t>
      </w:r>
      <w:sdt>
        <w:sdtPr>
          <w:rPr>
            <w:sz w:val="22"/>
            <w:szCs w:val="22"/>
          </w:rPr>
          <w:id w:val="2142611664"/>
          <w:placeholder>
            <w:docPart w:val="B3093FCC4DA64D0183E76AA8D91F6186"/>
          </w:placeholder>
          <w:showingPlcHdr/>
          <w:text/>
        </w:sdtPr>
        <w:sdtEndPr/>
        <w:sdtContent>
          <w:r>
            <w:rPr>
              <w:rStyle w:val="PlaceholderText"/>
            </w:rPr>
            <w:t>meno a priezvisko matky</w:t>
          </w:r>
        </w:sdtContent>
      </w:sdt>
    </w:p>
    <w:p w:rsidR="006660F0" w:rsidRDefault="006660F0" w:rsidP="006660F0">
      <w:pPr>
        <w:rPr>
          <w:sz w:val="22"/>
          <w:szCs w:val="22"/>
        </w:rPr>
      </w:pPr>
      <w:r>
        <w:rPr>
          <w:sz w:val="22"/>
          <w:szCs w:val="22"/>
        </w:rPr>
        <w:t xml:space="preserve">Rodné priezvisko matky:    </w:t>
      </w:r>
      <w:sdt>
        <w:sdtPr>
          <w:rPr>
            <w:sz w:val="22"/>
            <w:szCs w:val="22"/>
          </w:rPr>
          <w:id w:val="-1819414513"/>
          <w:placeholder>
            <w:docPart w:val="C89DDCDEC4C140B88EC3ADF28CED8AE4"/>
          </w:placeholder>
          <w:showingPlcHdr/>
          <w:text/>
        </w:sdtPr>
        <w:sdtEndPr/>
        <w:sdtContent>
          <w:r>
            <w:rPr>
              <w:rStyle w:val="PlaceholderText"/>
            </w:rPr>
            <w:t>rodné priezvisko matky</w:t>
          </w:r>
        </w:sdtContent>
      </w:sdt>
    </w:p>
    <w:p w:rsidR="006660F0" w:rsidRDefault="006660F0" w:rsidP="006660F0">
      <w:pPr>
        <w:rPr>
          <w:sz w:val="22"/>
          <w:szCs w:val="22"/>
        </w:rPr>
      </w:pPr>
      <w:r>
        <w:rPr>
          <w:sz w:val="22"/>
          <w:szCs w:val="22"/>
        </w:rPr>
        <w:t xml:space="preserve">Meno a priezvisko otca:     </w:t>
      </w:r>
      <w:sdt>
        <w:sdtPr>
          <w:rPr>
            <w:sz w:val="22"/>
            <w:szCs w:val="22"/>
          </w:rPr>
          <w:id w:val="-622771089"/>
          <w:placeholder>
            <w:docPart w:val="4C94DD8204274F989190F75D8DE9E572"/>
          </w:placeholder>
          <w:showingPlcHdr/>
          <w:text/>
        </w:sdtPr>
        <w:sdtEndPr/>
        <w:sdtContent>
          <w:r>
            <w:rPr>
              <w:rStyle w:val="PlaceholderText"/>
            </w:rPr>
            <w:t>meno a priezvisko otca</w:t>
          </w:r>
        </w:sdtContent>
      </w:sdt>
    </w:p>
    <w:p w:rsidR="006660F0" w:rsidRDefault="006660F0" w:rsidP="006660F0">
      <w:pPr>
        <w:rPr>
          <w:sz w:val="22"/>
          <w:szCs w:val="22"/>
        </w:rPr>
      </w:pPr>
      <w:r>
        <w:rPr>
          <w:sz w:val="22"/>
          <w:szCs w:val="22"/>
        </w:rPr>
        <w:t xml:space="preserve">Rodné priezvisko otca:     </w:t>
      </w:r>
      <w:sdt>
        <w:sdtPr>
          <w:rPr>
            <w:sz w:val="22"/>
            <w:szCs w:val="22"/>
          </w:rPr>
          <w:id w:val="-925336379"/>
          <w:placeholder>
            <w:docPart w:val="62DB996DCD174F49AD50A0EB797E55A2"/>
          </w:placeholder>
          <w:showingPlcHdr/>
          <w:text/>
        </w:sdtPr>
        <w:sdtEndPr/>
        <w:sdtContent>
          <w:r>
            <w:rPr>
              <w:rStyle w:val="PlaceholderText"/>
            </w:rPr>
            <w:t>rodné priezvisko otca</w:t>
          </w:r>
        </w:sdtContent>
      </w:sdt>
    </w:p>
    <w:p w:rsidR="003F26D6" w:rsidRPr="00412E09" w:rsidRDefault="00CE3C76" w:rsidP="00412E09">
      <w:pPr>
        <w:pStyle w:val="Heading2"/>
        <w:jc w:val="both"/>
        <w15:collapsed/>
        <w:rPr>
          <w:color w:val="FF0000"/>
          <w:sz w:val="16"/>
          <w:szCs w:val="16"/>
        </w:rPr>
      </w:pPr>
      <w:r w:rsidRPr="00EB491F">
        <w:rPr>
          <w:b/>
        </w:rPr>
        <w:t xml:space="preserve"> </w:t>
      </w:r>
      <w:r w:rsidR="00EB491F" w:rsidRPr="00EB491F">
        <w:rPr>
          <w:b/>
        </w:rPr>
        <w:t>I</w:t>
      </w:r>
      <w:r w:rsidR="00412E09">
        <w:rPr>
          <w:b/>
        </w:rPr>
        <w:t>II</w:t>
      </w:r>
      <w:r w:rsidR="00EB491F" w:rsidRPr="00EB491F">
        <w:rPr>
          <w:b/>
        </w:rPr>
        <w:t>.</w:t>
      </w:r>
      <w:r w:rsidR="00D8499F">
        <w:rPr>
          <w:b/>
        </w:rPr>
        <w:t xml:space="preserve"> </w:t>
      </w:r>
      <w:r w:rsidR="003F26D6" w:rsidRPr="00EB491F">
        <w:rPr>
          <w:b/>
        </w:rPr>
        <w:t>Odborný garant žiadateľa</w:t>
      </w:r>
      <w:r w:rsidR="00D8499F">
        <w:rPr>
          <w:b/>
        </w:rPr>
        <w:t xml:space="preserve"> </w:t>
      </w:r>
      <w:r w:rsidR="00976F23" w:rsidRPr="008C62B8">
        <w:rPr>
          <w:caps w:val="0"/>
          <w:color w:val="FF0000"/>
          <w:sz w:val="16"/>
          <w:szCs w:val="16"/>
        </w:rPr>
        <w:t>(vypl</w:t>
      </w:r>
      <w:r w:rsidR="00976F23">
        <w:rPr>
          <w:caps w:val="0"/>
          <w:color w:val="FF0000"/>
          <w:sz w:val="16"/>
          <w:szCs w:val="16"/>
        </w:rPr>
        <w:t>ňte</w:t>
      </w:r>
      <w:r w:rsidR="00976F23" w:rsidRPr="008C62B8">
        <w:rPr>
          <w:caps w:val="0"/>
          <w:color w:val="FF0000"/>
          <w:sz w:val="16"/>
          <w:szCs w:val="16"/>
        </w:rPr>
        <w:t xml:space="preserve"> za všetkých </w:t>
      </w:r>
      <w:r w:rsidR="00976F23">
        <w:rPr>
          <w:caps w:val="0"/>
          <w:color w:val="FF0000"/>
          <w:sz w:val="16"/>
          <w:szCs w:val="16"/>
        </w:rPr>
        <w:t>odborných garantov, kde dochádza k zmene v dôsledku zmeny rozsahu oprávnenia</w:t>
      </w:r>
      <w:r w:rsidR="00976F23" w:rsidRPr="008C62B8">
        <w:rPr>
          <w:caps w:val="0"/>
          <w:color w:val="FF0000"/>
          <w:sz w:val="16"/>
          <w:szCs w:val="16"/>
        </w:rPr>
        <w:t>)</w:t>
      </w:r>
    </w:p>
    <w:p w:rsidR="000D3504" w:rsidRDefault="000D3504" w:rsidP="000D350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Titul, meno, priezvisko:     </w:t>
      </w:r>
      <w:sdt>
        <w:sdtPr>
          <w:rPr>
            <w:sz w:val="22"/>
            <w:szCs w:val="22"/>
          </w:rPr>
          <w:id w:val="-1208793476"/>
          <w:placeholder>
            <w:docPart w:val="58AAAC77D8D84EFF98DB031DD7E33FDD"/>
          </w:placeholder>
          <w:showingPlcHdr/>
          <w:text/>
        </w:sdtPr>
        <w:sdtEndPr/>
        <w:sdtContent>
          <w:r>
            <w:rPr>
              <w:rStyle w:val="PlaceholderText"/>
            </w:rPr>
            <w:t>titul, meno, priezvisko</w:t>
          </w:r>
        </w:sdtContent>
      </w:sdt>
    </w:p>
    <w:p w:rsidR="000D3504" w:rsidRDefault="000D3504" w:rsidP="000D350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Rodné číslo:     </w:t>
      </w:r>
      <w:sdt>
        <w:sdtPr>
          <w:rPr>
            <w:sz w:val="22"/>
            <w:szCs w:val="22"/>
          </w:rPr>
          <w:id w:val="1467539455"/>
          <w:placeholder>
            <w:docPart w:val="E250F75CFB2541A085B64407692A99EC"/>
          </w:placeholder>
          <w:showingPlcHdr/>
          <w:text/>
        </w:sdtPr>
        <w:sdtEndPr/>
        <w:sdtContent>
          <w:r>
            <w:rPr>
              <w:rStyle w:val="PlaceholderText"/>
            </w:rPr>
            <w:t>rodné číslo</w:t>
          </w:r>
        </w:sdtContent>
      </w:sdt>
    </w:p>
    <w:p w:rsidR="000D3504" w:rsidRDefault="000D3504" w:rsidP="000D350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Adresa trvalého pobytu:     </w:t>
      </w:r>
      <w:sdt>
        <w:sdtPr>
          <w:rPr>
            <w:sz w:val="22"/>
            <w:szCs w:val="22"/>
          </w:rPr>
          <w:id w:val="-1498958482"/>
          <w:placeholder>
            <w:docPart w:val="51AF8CFC9B714D88992EE7DBDA86C5F0"/>
          </w:placeholder>
          <w:showingPlcHdr/>
          <w:text/>
        </w:sdtPr>
        <w:sdtEndPr/>
        <w:sdtContent>
          <w:r>
            <w:rPr>
              <w:rStyle w:val="PlaceholderText"/>
            </w:rPr>
            <w:t>adresa</w:t>
          </w:r>
        </w:sdtContent>
      </w:sdt>
    </w:p>
    <w:p w:rsidR="003F26D6" w:rsidRDefault="003F26D6" w:rsidP="000D350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Sektor v ktorom vykonáva funkciu:  PaZ </w:t>
      </w:r>
      <w:sdt>
        <w:sdtPr>
          <w:rPr>
            <w:sz w:val="22"/>
            <w:szCs w:val="22"/>
          </w:rPr>
          <w:id w:val="-364604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KT </w:t>
      </w:r>
      <w:sdt>
        <w:sdtPr>
          <w:rPr>
            <w:sz w:val="22"/>
            <w:szCs w:val="22"/>
          </w:rPr>
          <w:id w:val="1149163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DSS </w:t>
      </w:r>
      <w:sdt>
        <w:sdtPr>
          <w:rPr>
            <w:sz w:val="22"/>
            <w:szCs w:val="22"/>
          </w:rPr>
          <w:id w:val="1003250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UV </w:t>
      </w:r>
      <w:sdt>
        <w:sdtPr>
          <w:rPr>
            <w:sz w:val="22"/>
            <w:szCs w:val="22"/>
          </w:rPr>
          <w:id w:val="80338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VKL </w:t>
      </w:r>
      <w:sdt>
        <w:sdtPr>
          <w:rPr>
            <w:sz w:val="22"/>
            <w:szCs w:val="22"/>
          </w:rPr>
          <w:id w:val="73246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DDS </w:t>
      </w:r>
      <w:sdt>
        <w:sdtPr>
          <w:rPr>
            <w:sz w:val="22"/>
            <w:szCs w:val="22"/>
          </w:rPr>
          <w:id w:val="1461223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:rsidR="000D3504" w:rsidRPr="000A1E19" w:rsidRDefault="000D3504" w:rsidP="000D3504">
      <w:pPr>
        <w:pStyle w:val="Heading3"/>
      </w:pPr>
      <w:r w:rsidRPr="000A1E19">
        <w:t>Údaje potrebné na vyžiadanie výpisu z registra trestov  (fyzická osoba)</w:t>
      </w:r>
    </w:p>
    <w:p w:rsidR="000D3504" w:rsidRPr="00374345" w:rsidRDefault="000D3504" w:rsidP="000D3504">
      <w:pPr>
        <w:rPr>
          <w:sz w:val="22"/>
          <w:szCs w:val="22"/>
        </w:rPr>
      </w:pPr>
      <w:r w:rsidRPr="00374345">
        <w:rPr>
          <w:sz w:val="22"/>
          <w:szCs w:val="22"/>
        </w:rPr>
        <w:t>Rodné priezvisko, pôvodné meno</w:t>
      </w:r>
      <w:r>
        <w:rPr>
          <w:sz w:val="22"/>
          <w:szCs w:val="22"/>
        </w:rPr>
        <w:t xml:space="preserve"> alebo priezvisko, ak došlo k zmene mena alebo priezviska, prípadne prezývka osoby ktorej sa žiadosť týka:</w:t>
      </w:r>
      <w:r w:rsidR="00281164">
        <w:rPr>
          <w:sz w:val="22"/>
          <w:szCs w:val="22"/>
        </w:rPr>
        <w:t xml:space="preserve">    </w:t>
      </w:r>
      <w:sdt>
        <w:sdtPr>
          <w:rPr>
            <w:sz w:val="22"/>
            <w:szCs w:val="22"/>
          </w:rPr>
          <w:id w:val="792024313"/>
          <w:placeholder>
            <w:docPart w:val="0FB1A88EE7FF45399DC8F41B48986D69"/>
          </w:placeholder>
          <w:showingPlcHdr/>
          <w:text/>
        </w:sdtPr>
        <w:sdtEndPr/>
        <w:sdtContent>
          <w:r w:rsidR="00AE299B">
            <w:rPr>
              <w:rStyle w:val="PlaceholderText"/>
            </w:rPr>
            <w:t>r</w:t>
          </w:r>
          <w:r>
            <w:rPr>
              <w:rStyle w:val="PlaceholderText"/>
            </w:rPr>
            <w:t>odné priezvisko</w:t>
          </w:r>
        </w:sdtContent>
      </w:sdt>
    </w:p>
    <w:p w:rsidR="000D3504" w:rsidRDefault="000D3504" w:rsidP="000D3504">
      <w:pPr>
        <w:rPr>
          <w:sz w:val="22"/>
          <w:szCs w:val="22"/>
        </w:rPr>
      </w:pPr>
      <w:r w:rsidRPr="00B2370E">
        <w:rPr>
          <w:sz w:val="22"/>
          <w:szCs w:val="22"/>
        </w:rPr>
        <w:t>Dátum narodenia:</w:t>
      </w:r>
      <w:r>
        <w:rPr>
          <w:sz w:val="22"/>
          <w:szCs w:val="22"/>
        </w:rPr>
        <w:t xml:space="preserve">     </w:t>
      </w:r>
      <w:sdt>
        <w:sdtPr>
          <w:rPr>
            <w:sz w:val="22"/>
            <w:szCs w:val="22"/>
          </w:rPr>
          <w:id w:val="831265855"/>
          <w:placeholder>
            <w:docPart w:val="26E043C80FF34470905AA3A8B8B92364"/>
          </w:placeholder>
          <w:showingPlcHdr/>
          <w:date>
            <w:dateFormat w:val="d.M.yyyy"/>
            <w:lid w:val="sk-SK"/>
            <w:storeMappedDataAs w:val="dateTime"/>
            <w:calendar w:val="gregorian"/>
          </w:date>
        </w:sdtPr>
        <w:sdtEndPr/>
        <w:sdtContent>
          <w:r w:rsidR="00AE299B">
            <w:rPr>
              <w:rStyle w:val="PlaceholderText"/>
            </w:rPr>
            <w:t>V</w:t>
          </w:r>
          <w:r>
            <w:rPr>
              <w:rStyle w:val="PlaceholderText"/>
            </w:rPr>
            <w:t>yberte dátum</w:t>
          </w:r>
        </w:sdtContent>
      </w:sdt>
    </w:p>
    <w:p w:rsidR="000D3504" w:rsidRDefault="000D3504" w:rsidP="000D3504">
      <w:pPr>
        <w:rPr>
          <w:sz w:val="22"/>
          <w:szCs w:val="22"/>
        </w:rPr>
      </w:pPr>
      <w:r>
        <w:rPr>
          <w:sz w:val="22"/>
          <w:szCs w:val="22"/>
        </w:rPr>
        <w:t xml:space="preserve">Miesto a okres narodenia:     </w:t>
      </w:r>
      <w:sdt>
        <w:sdtPr>
          <w:rPr>
            <w:sz w:val="22"/>
            <w:szCs w:val="22"/>
          </w:rPr>
          <w:id w:val="-623930631"/>
          <w:placeholder>
            <w:docPart w:val="CAC2E6652876453EB46D5B09DABA3D87"/>
          </w:placeholder>
          <w:showingPlcHdr/>
          <w:text/>
        </w:sdtPr>
        <w:sdtEndPr/>
        <w:sdtContent>
          <w:r>
            <w:rPr>
              <w:rStyle w:val="PlaceholderText"/>
            </w:rPr>
            <w:t>mesto</w:t>
          </w:r>
        </w:sdtContent>
      </w:sdt>
    </w:p>
    <w:p w:rsidR="000D3504" w:rsidRDefault="000D3504" w:rsidP="000D3504">
      <w:pPr>
        <w:rPr>
          <w:sz w:val="22"/>
          <w:szCs w:val="22"/>
        </w:rPr>
      </w:pPr>
      <w:r>
        <w:rPr>
          <w:sz w:val="22"/>
          <w:szCs w:val="22"/>
        </w:rPr>
        <w:t xml:space="preserve">Štát narodenia (u osoby narodenej v zahraničí):     </w:t>
      </w:r>
      <w:sdt>
        <w:sdtPr>
          <w:rPr>
            <w:sz w:val="22"/>
            <w:szCs w:val="22"/>
          </w:rPr>
          <w:id w:val="-1169402391"/>
          <w:placeholder>
            <w:docPart w:val="1594FF6F3A774E0FAD7097863450F463"/>
          </w:placeholder>
          <w:showingPlcHdr/>
          <w:text/>
        </w:sdtPr>
        <w:sdtEndPr/>
        <w:sdtContent>
          <w:r>
            <w:rPr>
              <w:rStyle w:val="PlaceholderText"/>
            </w:rPr>
            <w:t>štát</w:t>
          </w:r>
        </w:sdtContent>
      </w:sdt>
    </w:p>
    <w:p w:rsidR="000D3504" w:rsidRDefault="000D3504" w:rsidP="000D3504">
      <w:pPr>
        <w:rPr>
          <w:sz w:val="22"/>
          <w:szCs w:val="22"/>
        </w:rPr>
      </w:pPr>
      <w:r>
        <w:rPr>
          <w:sz w:val="22"/>
          <w:szCs w:val="22"/>
        </w:rPr>
        <w:t xml:space="preserve">Štátne občianstvo:     </w:t>
      </w:r>
      <w:sdt>
        <w:sdtPr>
          <w:rPr>
            <w:sz w:val="22"/>
            <w:szCs w:val="22"/>
          </w:rPr>
          <w:id w:val="716088939"/>
          <w:placeholder>
            <w:docPart w:val="0A368C03A2CC4DBCA35AA0A7BC7A973B"/>
          </w:placeholder>
          <w:showingPlcHdr/>
          <w:text/>
        </w:sdtPr>
        <w:sdtEndPr/>
        <w:sdtContent>
          <w:r>
            <w:rPr>
              <w:rStyle w:val="PlaceholderText"/>
            </w:rPr>
            <w:t>štátne občianstvo</w:t>
          </w:r>
        </w:sdtContent>
      </w:sdt>
    </w:p>
    <w:p w:rsidR="000D3504" w:rsidRDefault="000D3504" w:rsidP="000D3504">
      <w:pPr>
        <w:rPr>
          <w:sz w:val="22"/>
          <w:szCs w:val="22"/>
        </w:rPr>
      </w:pPr>
      <w:r>
        <w:rPr>
          <w:sz w:val="22"/>
          <w:szCs w:val="22"/>
        </w:rPr>
        <w:t xml:space="preserve">Pohlavie:     </w:t>
      </w:r>
      <w:sdt>
        <w:sdtPr>
          <w:rPr>
            <w:sz w:val="22"/>
            <w:szCs w:val="22"/>
          </w:rPr>
          <w:id w:val="-1414162480"/>
          <w:placeholder>
            <w:docPart w:val="A0DBA5B3259D4E31A56ABC7E9F5F22AC"/>
          </w:placeholder>
          <w:showingPlcHdr/>
          <w:dropDownList>
            <w:listItem w:value="Vyberte položku."/>
            <w:listItem w:displayText="žena" w:value="žena"/>
            <w:listItem w:displayText="muž" w:value="muž"/>
          </w:dropDownList>
        </w:sdtPr>
        <w:sdtEndPr/>
        <w:sdtContent>
          <w:r w:rsidRPr="00C632B4">
            <w:rPr>
              <w:rStyle w:val="PlaceholderText"/>
            </w:rPr>
            <w:t>Vyberte položku.</w:t>
          </w:r>
        </w:sdtContent>
      </w:sdt>
    </w:p>
    <w:p w:rsidR="000D3504" w:rsidRDefault="000D3504" w:rsidP="000D3504">
      <w:pPr>
        <w:rPr>
          <w:sz w:val="22"/>
          <w:szCs w:val="22"/>
        </w:rPr>
      </w:pPr>
      <w:r>
        <w:rPr>
          <w:sz w:val="22"/>
          <w:szCs w:val="22"/>
        </w:rPr>
        <w:t xml:space="preserve">Meno a priezvisko matky:    </w:t>
      </w:r>
      <w:sdt>
        <w:sdtPr>
          <w:rPr>
            <w:sz w:val="22"/>
            <w:szCs w:val="22"/>
          </w:rPr>
          <w:id w:val="1997139343"/>
          <w:placeholder>
            <w:docPart w:val="986BD3413266496EBC6A5E299CCC30A0"/>
          </w:placeholder>
          <w:showingPlcHdr/>
          <w:text/>
        </w:sdtPr>
        <w:sdtEndPr/>
        <w:sdtContent>
          <w:r>
            <w:rPr>
              <w:rStyle w:val="PlaceholderText"/>
            </w:rPr>
            <w:t>meno a priezvisko matky</w:t>
          </w:r>
        </w:sdtContent>
      </w:sdt>
    </w:p>
    <w:p w:rsidR="000D3504" w:rsidRDefault="000D3504" w:rsidP="000D3504">
      <w:pPr>
        <w:rPr>
          <w:sz w:val="22"/>
          <w:szCs w:val="22"/>
        </w:rPr>
      </w:pPr>
      <w:r>
        <w:rPr>
          <w:sz w:val="22"/>
          <w:szCs w:val="22"/>
        </w:rPr>
        <w:t xml:space="preserve">Rodné priezvisko matky:    </w:t>
      </w:r>
      <w:sdt>
        <w:sdtPr>
          <w:rPr>
            <w:sz w:val="22"/>
            <w:szCs w:val="22"/>
          </w:rPr>
          <w:id w:val="-97101913"/>
          <w:placeholder>
            <w:docPart w:val="FEBB5B1D9CCD40C3A4405F4DA1D0ADDD"/>
          </w:placeholder>
          <w:showingPlcHdr/>
          <w:text/>
        </w:sdtPr>
        <w:sdtEndPr/>
        <w:sdtContent>
          <w:r>
            <w:rPr>
              <w:rStyle w:val="PlaceholderText"/>
            </w:rPr>
            <w:t>rodné priezvisko matky</w:t>
          </w:r>
        </w:sdtContent>
      </w:sdt>
    </w:p>
    <w:p w:rsidR="000D3504" w:rsidRDefault="000D3504" w:rsidP="000D3504">
      <w:pPr>
        <w:rPr>
          <w:sz w:val="22"/>
          <w:szCs w:val="22"/>
        </w:rPr>
      </w:pPr>
      <w:r>
        <w:rPr>
          <w:sz w:val="22"/>
          <w:szCs w:val="22"/>
        </w:rPr>
        <w:t xml:space="preserve">Meno a priezvisko otca:     </w:t>
      </w:r>
      <w:sdt>
        <w:sdtPr>
          <w:rPr>
            <w:sz w:val="22"/>
            <w:szCs w:val="22"/>
          </w:rPr>
          <w:id w:val="-159396160"/>
          <w:placeholder>
            <w:docPart w:val="9ACB18A609AF4189AE05C8355ECB202F"/>
          </w:placeholder>
          <w:showingPlcHdr/>
          <w:text/>
        </w:sdtPr>
        <w:sdtEndPr/>
        <w:sdtContent>
          <w:r>
            <w:rPr>
              <w:rStyle w:val="PlaceholderText"/>
            </w:rPr>
            <w:t>meno a priezvisko otca</w:t>
          </w:r>
        </w:sdtContent>
      </w:sdt>
    </w:p>
    <w:p w:rsidR="000D3504" w:rsidRDefault="000D3504" w:rsidP="000D3504">
      <w:pPr>
        <w:rPr>
          <w:sz w:val="22"/>
          <w:szCs w:val="22"/>
        </w:rPr>
      </w:pPr>
      <w:r>
        <w:rPr>
          <w:sz w:val="22"/>
          <w:szCs w:val="22"/>
        </w:rPr>
        <w:t xml:space="preserve">Rodné priezvisko otca:     </w:t>
      </w:r>
      <w:sdt>
        <w:sdtPr>
          <w:rPr>
            <w:sz w:val="22"/>
            <w:szCs w:val="22"/>
          </w:rPr>
          <w:id w:val="45650828"/>
          <w:placeholder>
            <w:docPart w:val="FDF59F2987DD4F82ACA117F12EF218B3"/>
          </w:placeholder>
          <w:showingPlcHdr/>
          <w:text/>
        </w:sdtPr>
        <w:sdtEndPr/>
        <w:sdtContent>
          <w:r>
            <w:rPr>
              <w:rStyle w:val="PlaceholderText"/>
            </w:rPr>
            <w:t>rodné priezvisko otca</w:t>
          </w:r>
        </w:sdtContent>
      </w:sdt>
    </w:p>
    <w:p w:rsidR="003F26D6" w:rsidRDefault="000D3504" w:rsidP="000D3504">
      <w:pPr>
        <w:pStyle w:val="Heading2"/>
        <w:spacing w:before="120" w:after="120"/>
        <w15:collapsed/>
      </w:pPr>
      <w:r>
        <w:t xml:space="preserve"> </w:t>
      </w:r>
      <w:r w:rsidR="003F26D6">
        <w:t>Odborný garant žiadateľa</w:t>
      </w:r>
    </w:p>
    <w:p w:rsidR="00225F8F" w:rsidRDefault="00225F8F" w:rsidP="00225F8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Titul, meno, priezvisko:     </w:t>
      </w:r>
      <w:sdt>
        <w:sdtPr>
          <w:rPr>
            <w:sz w:val="22"/>
            <w:szCs w:val="22"/>
          </w:rPr>
          <w:id w:val="-343479117"/>
          <w:placeholder>
            <w:docPart w:val="58C05C5EF93E44E88E65457B8D41440A"/>
          </w:placeholder>
          <w:showingPlcHdr/>
          <w:text/>
        </w:sdtPr>
        <w:sdtEndPr/>
        <w:sdtContent>
          <w:r>
            <w:rPr>
              <w:rStyle w:val="PlaceholderText"/>
            </w:rPr>
            <w:t>titul, meno, priezvisko</w:t>
          </w:r>
        </w:sdtContent>
      </w:sdt>
    </w:p>
    <w:p w:rsidR="00225F8F" w:rsidRDefault="00225F8F" w:rsidP="00225F8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Rodné číslo:     </w:t>
      </w:r>
      <w:sdt>
        <w:sdtPr>
          <w:rPr>
            <w:sz w:val="22"/>
            <w:szCs w:val="22"/>
          </w:rPr>
          <w:id w:val="247922000"/>
          <w:placeholder>
            <w:docPart w:val="678F29D379EA4F1E8D29166978566462"/>
          </w:placeholder>
          <w:showingPlcHdr/>
          <w:text/>
        </w:sdtPr>
        <w:sdtEndPr/>
        <w:sdtContent>
          <w:r>
            <w:rPr>
              <w:rStyle w:val="PlaceholderText"/>
            </w:rPr>
            <w:t>rodné číslo</w:t>
          </w:r>
        </w:sdtContent>
      </w:sdt>
    </w:p>
    <w:p w:rsidR="00225F8F" w:rsidRDefault="00225F8F" w:rsidP="00225F8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Adresa trvalého pobytu:     </w:t>
      </w:r>
      <w:sdt>
        <w:sdtPr>
          <w:rPr>
            <w:sz w:val="22"/>
            <w:szCs w:val="22"/>
          </w:rPr>
          <w:id w:val="1630272203"/>
          <w:placeholder>
            <w:docPart w:val="FB7FD8688EC74A60A826E246D6E1653E"/>
          </w:placeholder>
          <w:showingPlcHdr/>
          <w:text/>
        </w:sdtPr>
        <w:sdtEndPr/>
        <w:sdtContent>
          <w:r>
            <w:rPr>
              <w:rStyle w:val="PlaceholderText"/>
            </w:rPr>
            <w:t>adresa</w:t>
          </w:r>
        </w:sdtContent>
      </w:sdt>
    </w:p>
    <w:p w:rsidR="00225F8F" w:rsidRDefault="00225F8F" w:rsidP="00225F8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Sektor v ktorom vykonáva funkciu:  PaZ </w:t>
      </w:r>
      <w:sdt>
        <w:sdtPr>
          <w:rPr>
            <w:sz w:val="22"/>
            <w:szCs w:val="22"/>
          </w:rPr>
          <w:id w:val="-1208028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KT </w:t>
      </w:r>
      <w:sdt>
        <w:sdtPr>
          <w:rPr>
            <w:sz w:val="22"/>
            <w:szCs w:val="22"/>
          </w:rPr>
          <w:id w:val="-1763378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DSS </w:t>
      </w:r>
      <w:sdt>
        <w:sdtPr>
          <w:rPr>
            <w:sz w:val="22"/>
            <w:szCs w:val="22"/>
          </w:rPr>
          <w:id w:val="-560244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UV </w:t>
      </w:r>
      <w:sdt>
        <w:sdtPr>
          <w:rPr>
            <w:sz w:val="22"/>
            <w:szCs w:val="22"/>
          </w:rPr>
          <w:id w:val="-1395647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VKL </w:t>
      </w:r>
      <w:sdt>
        <w:sdtPr>
          <w:rPr>
            <w:sz w:val="22"/>
            <w:szCs w:val="22"/>
          </w:rPr>
          <w:id w:val="-1897504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DDS </w:t>
      </w:r>
      <w:sdt>
        <w:sdtPr>
          <w:rPr>
            <w:sz w:val="22"/>
            <w:szCs w:val="22"/>
          </w:rPr>
          <w:id w:val="690889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:rsidR="00225F8F" w:rsidRPr="000A1E19" w:rsidRDefault="00225F8F" w:rsidP="00225F8F">
      <w:pPr>
        <w:pStyle w:val="Heading3"/>
      </w:pPr>
      <w:r w:rsidRPr="000A1E19">
        <w:t>Údaje potrebné na vyžiadanie výpisu z registra trestov  (fyzická osoba)</w:t>
      </w:r>
    </w:p>
    <w:p w:rsidR="00225F8F" w:rsidRPr="00374345" w:rsidRDefault="00225F8F" w:rsidP="00225F8F">
      <w:pPr>
        <w:rPr>
          <w:sz w:val="22"/>
          <w:szCs w:val="22"/>
        </w:rPr>
      </w:pPr>
      <w:r w:rsidRPr="00374345">
        <w:rPr>
          <w:sz w:val="22"/>
          <w:szCs w:val="22"/>
        </w:rPr>
        <w:t>Rodné priezvisko, pôvodné meno</w:t>
      </w:r>
      <w:r>
        <w:rPr>
          <w:sz w:val="22"/>
          <w:szCs w:val="22"/>
        </w:rPr>
        <w:t xml:space="preserve"> alebo priezvisko, ak došlo k zmene mena alebo priezviska, prípadne prezývka osoby ktorej sa žiadosť týka:</w:t>
      </w:r>
      <w:r w:rsidR="00AE299B">
        <w:rPr>
          <w:sz w:val="22"/>
          <w:szCs w:val="22"/>
        </w:rPr>
        <w:t xml:space="preserve">    </w:t>
      </w:r>
      <w:sdt>
        <w:sdtPr>
          <w:rPr>
            <w:sz w:val="22"/>
            <w:szCs w:val="22"/>
          </w:rPr>
          <w:id w:val="928156393"/>
          <w:placeholder>
            <w:docPart w:val="77EF1D1129FB451597C8DC209A91C3A3"/>
          </w:placeholder>
          <w:showingPlcHdr/>
          <w:text/>
        </w:sdtPr>
        <w:sdtEndPr/>
        <w:sdtContent>
          <w:r w:rsidR="00AE299B">
            <w:rPr>
              <w:rStyle w:val="PlaceholderText"/>
            </w:rPr>
            <w:t>r</w:t>
          </w:r>
          <w:r>
            <w:rPr>
              <w:rStyle w:val="PlaceholderText"/>
            </w:rPr>
            <w:t>odné priezvisko</w:t>
          </w:r>
        </w:sdtContent>
      </w:sdt>
    </w:p>
    <w:p w:rsidR="00225F8F" w:rsidRDefault="00225F8F" w:rsidP="00225F8F">
      <w:pPr>
        <w:rPr>
          <w:sz w:val="22"/>
          <w:szCs w:val="22"/>
        </w:rPr>
      </w:pPr>
      <w:r w:rsidRPr="00B2370E">
        <w:rPr>
          <w:sz w:val="22"/>
          <w:szCs w:val="22"/>
        </w:rPr>
        <w:t>Dátum narodenia:</w:t>
      </w:r>
      <w:r>
        <w:rPr>
          <w:sz w:val="22"/>
          <w:szCs w:val="22"/>
        </w:rPr>
        <w:t xml:space="preserve">     </w:t>
      </w:r>
      <w:sdt>
        <w:sdtPr>
          <w:rPr>
            <w:sz w:val="22"/>
            <w:szCs w:val="22"/>
          </w:rPr>
          <w:id w:val="1973016999"/>
          <w:placeholder>
            <w:docPart w:val="CB14DBF2125C43C089234CD27EA603C1"/>
          </w:placeholder>
          <w:showingPlcHdr/>
          <w:date>
            <w:dateFormat w:val="d.M.yyyy"/>
            <w:lid w:val="sk-SK"/>
            <w:storeMappedDataAs w:val="dateTime"/>
            <w:calendar w:val="gregorian"/>
          </w:date>
        </w:sdtPr>
        <w:sdtEndPr/>
        <w:sdtContent>
          <w:r w:rsidR="00AE299B">
            <w:rPr>
              <w:rStyle w:val="PlaceholderText"/>
            </w:rPr>
            <w:t>V</w:t>
          </w:r>
          <w:r>
            <w:rPr>
              <w:rStyle w:val="PlaceholderText"/>
            </w:rPr>
            <w:t>yberte dátum</w:t>
          </w:r>
        </w:sdtContent>
      </w:sdt>
    </w:p>
    <w:p w:rsidR="00225F8F" w:rsidRDefault="00225F8F" w:rsidP="00225F8F">
      <w:pPr>
        <w:rPr>
          <w:sz w:val="22"/>
          <w:szCs w:val="22"/>
        </w:rPr>
      </w:pPr>
      <w:r>
        <w:rPr>
          <w:sz w:val="22"/>
          <w:szCs w:val="22"/>
        </w:rPr>
        <w:t xml:space="preserve">Miesto a okres narodenia:     </w:t>
      </w:r>
      <w:sdt>
        <w:sdtPr>
          <w:rPr>
            <w:sz w:val="22"/>
            <w:szCs w:val="22"/>
          </w:rPr>
          <w:id w:val="1479347092"/>
          <w:placeholder>
            <w:docPart w:val="71E17B599E6A44F6A6D54608393D07A5"/>
          </w:placeholder>
          <w:showingPlcHdr/>
          <w:text/>
        </w:sdtPr>
        <w:sdtEndPr/>
        <w:sdtContent>
          <w:r>
            <w:rPr>
              <w:rStyle w:val="PlaceholderText"/>
            </w:rPr>
            <w:t>mesto</w:t>
          </w:r>
        </w:sdtContent>
      </w:sdt>
    </w:p>
    <w:p w:rsidR="00225F8F" w:rsidRDefault="00225F8F" w:rsidP="00225F8F">
      <w:pPr>
        <w:rPr>
          <w:sz w:val="22"/>
          <w:szCs w:val="22"/>
        </w:rPr>
      </w:pPr>
      <w:r>
        <w:rPr>
          <w:sz w:val="22"/>
          <w:szCs w:val="22"/>
        </w:rPr>
        <w:t xml:space="preserve">Štát narodenia (u osoby narodenej v zahraničí):     </w:t>
      </w:r>
      <w:sdt>
        <w:sdtPr>
          <w:rPr>
            <w:sz w:val="22"/>
            <w:szCs w:val="22"/>
          </w:rPr>
          <w:id w:val="-2001575803"/>
          <w:placeholder>
            <w:docPart w:val="A4834A8C2B31435DB4A987D29563AB56"/>
          </w:placeholder>
          <w:showingPlcHdr/>
          <w:text/>
        </w:sdtPr>
        <w:sdtEndPr/>
        <w:sdtContent>
          <w:r>
            <w:rPr>
              <w:rStyle w:val="PlaceholderText"/>
            </w:rPr>
            <w:t>štát</w:t>
          </w:r>
        </w:sdtContent>
      </w:sdt>
    </w:p>
    <w:p w:rsidR="00225F8F" w:rsidRDefault="00225F8F" w:rsidP="00225F8F">
      <w:pPr>
        <w:rPr>
          <w:sz w:val="22"/>
          <w:szCs w:val="22"/>
        </w:rPr>
      </w:pPr>
      <w:r>
        <w:rPr>
          <w:sz w:val="22"/>
          <w:szCs w:val="22"/>
        </w:rPr>
        <w:t xml:space="preserve">Štátne občianstvo:     </w:t>
      </w:r>
      <w:sdt>
        <w:sdtPr>
          <w:rPr>
            <w:sz w:val="22"/>
            <w:szCs w:val="22"/>
          </w:rPr>
          <w:id w:val="369115691"/>
          <w:placeholder>
            <w:docPart w:val="33BF8C7D67434DD8B4B314A3F695CC9A"/>
          </w:placeholder>
          <w:showingPlcHdr/>
          <w:text/>
        </w:sdtPr>
        <w:sdtEndPr/>
        <w:sdtContent>
          <w:r>
            <w:rPr>
              <w:rStyle w:val="PlaceholderText"/>
            </w:rPr>
            <w:t>štátne občianstvo</w:t>
          </w:r>
        </w:sdtContent>
      </w:sdt>
    </w:p>
    <w:p w:rsidR="00225F8F" w:rsidRDefault="00225F8F" w:rsidP="00225F8F">
      <w:pPr>
        <w:rPr>
          <w:sz w:val="22"/>
          <w:szCs w:val="22"/>
        </w:rPr>
      </w:pPr>
      <w:r>
        <w:rPr>
          <w:sz w:val="22"/>
          <w:szCs w:val="22"/>
        </w:rPr>
        <w:t xml:space="preserve">Pohlavie:     </w:t>
      </w:r>
      <w:sdt>
        <w:sdtPr>
          <w:rPr>
            <w:sz w:val="22"/>
            <w:szCs w:val="22"/>
          </w:rPr>
          <w:id w:val="-849412870"/>
          <w:placeholder>
            <w:docPart w:val="D785E3C7C90E41819E9BED87B50860BE"/>
          </w:placeholder>
          <w:showingPlcHdr/>
          <w:dropDownList>
            <w:listItem w:value="Vyberte položku."/>
            <w:listItem w:displayText="žena" w:value="žena"/>
            <w:listItem w:displayText="muž" w:value="muž"/>
          </w:dropDownList>
        </w:sdtPr>
        <w:sdtEndPr/>
        <w:sdtContent>
          <w:r w:rsidRPr="00C632B4">
            <w:rPr>
              <w:rStyle w:val="PlaceholderText"/>
            </w:rPr>
            <w:t>Vyberte položku.</w:t>
          </w:r>
        </w:sdtContent>
      </w:sdt>
    </w:p>
    <w:p w:rsidR="00225F8F" w:rsidRDefault="00225F8F" w:rsidP="00225F8F">
      <w:pPr>
        <w:rPr>
          <w:sz w:val="22"/>
          <w:szCs w:val="22"/>
        </w:rPr>
      </w:pPr>
      <w:r>
        <w:rPr>
          <w:sz w:val="22"/>
          <w:szCs w:val="22"/>
        </w:rPr>
        <w:t xml:space="preserve">Meno a priezvisko matky:    </w:t>
      </w:r>
      <w:sdt>
        <w:sdtPr>
          <w:rPr>
            <w:sz w:val="22"/>
            <w:szCs w:val="22"/>
          </w:rPr>
          <w:id w:val="-2102559266"/>
          <w:placeholder>
            <w:docPart w:val="A359619DED394DA6A559C2BA71319B05"/>
          </w:placeholder>
          <w:showingPlcHdr/>
          <w:text/>
        </w:sdtPr>
        <w:sdtEndPr/>
        <w:sdtContent>
          <w:r>
            <w:rPr>
              <w:rStyle w:val="PlaceholderText"/>
            </w:rPr>
            <w:t>meno a priezvisko matky</w:t>
          </w:r>
        </w:sdtContent>
      </w:sdt>
    </w:p>
    <w:p w:rsidR="00225F8F" w:rsidRDefault="00225F8F" w:rsidP="00225F8F">
      <w:pPr>
        <w:rPr>
          <w:sz w:val="22"/>
          <w:szCs w:val="22"/>
        </w:rPr>
      </w:pPr>
      <w:r>
        <w:rPr>
          <w:sz w:val="22"/>
          <w:szCs w:val="22"/>
        </w:rPr>
        <w:t xml:space="preserve">Rodné priezvisko matky:    </w:t>
      </w:r>
      <w:sdt>
        <w:sdtPr>
          <w:rPr>
            <w:sz w:val="22"/>
            <w:szCs w:val="22"/>
          </w:rPr>
          <w:id w:val="477421453"/>
          <w:placeholder>
            <w:docPart w:val="1621DE6939F1486E81CF351D00A5B7D5"/>
          </w:placeholder>
          <w:showingPlcHdr/>
          <w:text/>
        </w:sdtPr>
        <w:sdtEndPr/>
        <w:sdtContent>
          <w:r>
            <w:rPr>
              <w:rStyle w:val="PlaceholderText"/>
            </w:rPr>
            <w:t>rodné priezvisko matky</w:t>
          </w:r>
        </w:sdtContent>
      </w:sdt>
    </w:p>
    <w:p w:rsidR="00225F8F" w:rsidRDefault="00225F8F" w:rsidP="00225F8F">
      <w:pPr>
        <w:rPr>
          <w:sz w:val="22"/>
          <w:szCs w:val="22"/>
        </w:rPr>
      </w:pPr>
      <w:r>
        <w:rPr>
          <w:sz w:val="22"/>
          <w:szCs w:val="22"/>
        </w:rPr>
        <w:t xml:space="preserve">Meno a priezvisko otca:     </w:t>
      </w:r>
      <w:sdt>
        <w:sdtPr>
          <w:rPr>
            <w:sz w:val="22"/>
            <w:szCs w:val="22"/>
          </w:rPr>
          <w:id w:val="-1686201585"/>
          <w:placeholder>
            <w:docPart w:val="5B201D08C0804E629A8D5729580900BD"/>
          </w:placeholder>
          <w:showingPlcHdr/>
          <w:text/>
        </w:sdtPr>
        <w:sdtEndPr/>
        <w:sdtContent>
          <w:r>
            <w:rPr>
              <w:rStyle w:val="PlaceholderText"/>
            </w:rPr>
            <w:t>meno a priezvisko otca</w:t>
          </w:r>
        </w:sdtContent>
      </w:sdt>
    </w:p>
    <w:p w:rsidR="00225F8F" w:rsidRDefault="00225F8F" w:rsidP="00225F8F">
      <w:pPr>
        <w:rPr>
          <w:sz w:val="22"/>
          <w:szCs w:val="22"/>
        </w:rPr>
      </w:pPr>
      <w:r>
        <w:rPr>
          <w:sz w:val="22"/>
          <w:szCs w:val="22"/>
        </w:rPr>
        <w:t xml:space="preserve">Rodné priezvisko otca:     </w:t>
      </w:r>
      <w:sdt>
        <w:sdtPr>
          <w:rPr>
            <w:sz w:val="22"/>
            <w:szCs w:val="22"/>
          </w:rPr>
          <w:id w:val="-451636213"/>
          <w:placeholder>
            <w:docPart w:val="2A033F209E2B4A62AF11A891904EA08F"/>
          </w:placeholder>
          <w:showingPlcHdr/>
          <w:text/>
        </w:sdtPr>
        <w:sdtEndPr/>
        <w:sdtContent>
          <w:r>
            <w:rPr>
              <w:rStyle w:val="PlaceholderText"/>
            </w:rPr>
            <w:t>rodné priezvisko otca</w:t>
          </w:r>
        </w:sdtContent>
      </w:sdt>
    </w:p>
    <w:p w:rsidR="00225F8F" w:rsidRDefault="00225F8F" w:rsidP="00225F8F">
      <w:pPr>
        <w:pStyle w:val="Heading2"/>
        <w:spacing w:before="120" w:after="120"/>
        <w15:collapsed/>
      </w:pPr>
      <w:r>
        <w:t>Odborný garant žiadateľa</w:t>
      </w:r>
    </w:p>
    <w:p w:rsidR="00225F8F" w:rsidRDefault="00225F8F" w:rsidP="00225F8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Titul, meno, priezvisko:     </w:t>
      </w:r>
      <w:sdt>
        <w:sdtPr>
          <w:rPr>
            <w:sz w:val="22"/>
            <w:szCs w:val="22"/>
          </w:rPr>
          <w:id w:val="915831225"/>
          <w:placeholder>
            <w:docPart w:val="BD3DC67E80F14E9B96505FB41F369D37"/>
          </w:placeholder>
          <w:showingPlcHdr/>
          <w:text/>
        </w:sdtPr>
        <w:sdtEndPr/>
        <w:sdtContent>
          <w:r>
            <w:rPr>
              <w:rStyle w:val="PlaceholderText"/>
            </w:rPr>
            <w:t>titul, meno, priezvisko</w:t>
          </w:r>
        </w:sdtContent>
      </w:sdt>
    </w:p>
    <w:p w:rsidR="00225F8F" w:rsidRDefault="00225F8F" w:rsidP="00225F8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Rodné číslo:     </w:t>
      </w:r>
      <w:sdt>
        <w:sdtPr>
          <w:rPr>
            <w:sz w:val="22"/>
            <w:szCs w:val="22"/>
          </w:rPr>
          <w:id w:val="430015253"/>
          <w:placeholder>
            <w:docPart w:val="7C0184E2690941108E17642D02EED4E7"/>
          </w:placeholder>
          <w:showingPlcHdr/>
          <w:text/>
        </w:sdtPr>
        <w:sdtEndPr/>
        <w:sdtContent>
          <w:r>
            <w:rPr>
              <w:rStyle w:val="PlaceholderText"/>
            </w:rPr>
            <w:t>rodné číslo</w:t>
          </w:r>
        </w:sdtContent>
      </w:sdt>
    </w:p>
    <w:p w:rsidR="00225F8F" w:rsidRDefault="00225F8F" w:rsidP="00225F8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Adresa trvalého pobytu:     </w:t>
      </w:r>
      <w:sdt>
        <w:sdtPr>
          <w:rPr>
            <w:sz w:val="22"/>
            <w:szCs w:val="22"/>
          </w:rPr>
          <w:id w:val="474182894"/>
          <w:placeholder>
            <w:docPart w:val="F7513EC09563472CAA49E95F031AFBD6"/>
          </w:placeholder>
          <w:showingPlcHdr/>
          <w:text/>
        </w:sdtPr>
        <w:sdtEndPr/>
        <w:sdtContent>
          <w:r>
            <w:rPr>
              <w:rStyle w:val="PlaceholderText"/>
            </w:rPr>
            <w:t>adresa</w:t>
          </w:r>
        </w:sdtContent>
      </w:sdt>
    </w:p>
    <w:p w:rsidR="00225F8F" w:rsidRDefault="00225F8F" w:rsidP="00225F8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Sektor v ktorom vykonáva funkciu:  PaZ </w:t>
      </w:r>
      <w:sdt>
        <w:sdtPr>
          <w:rPr>
            <w:sz w:val="22"/>
            <w:szCs w:val="22"/>
          </w:rPr>
          <w:id w:val="920608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KT </w:t>
      </w:r>
      <w:sdt>
        <w:sdtPr>
          <w:rPr>
            <w:sz w:val="22"/>
            <w:szCs w:val="22"/>
          </w:rPr>
          <w:id w:val="1366326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DSS </w:t>
      </w:r>
      <w:sdt>
        <w:sdtPr>
          <w:rPr>
            <w:sz w:val="22"/>
            <w:szCs w:val="22"/>
          </w:rPr>
          <w:id w:val="-567262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UV </w:t>
      </w:r>
      <w:sdt>
        <w:sdtPr>
          <w:rPr>
            <w:sz w:val="22"/>
            <w:szCs w:val="22"/>
          </w:rPr>
          <w:id w:val="938643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VKL </w:t>
      </w:r>
      <w:sdt>
        <w:sdtPr>
          <w:rPr>
            <w:sz w:val="22"/>
            <w:szCs w:val="22"/>
          </w:rPr>
          <w:id w:val="-495265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DDS </w:t>
      </w:r>
      <w:sdt>
        <w:sdtPr>
          <w:rPr>
            <w:sz w:val="22"/>
            <w:szCs w:val="22"/>
          </w:rPr>
          <w:id w:val="-1762125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:rsidR="00225F8F" w:rsidRPr="000A1E19" w:rsidRDefault="00225F8F" w:rsidP="00225F8F">
      <w:pPr>
        <w:pStyle w:val="Heading3"/>
      </w:pPr>
      <w:r w:rsidRPr="000A1E19">
        <w:t>Údaje potrebné na vyžiadanie výpisu z registra trestov  (fyzická osoba)</w:t>
      </w:r>
    </w:p>
    <w:p w:rsidR="00225F8F" w:rsidRPr="00374345" w:rsidRDefault="00225F8F" w:rsidP="00225F8F">
      <w:pPr>
        <w:rPr>
          <w:sz w:val="22"/>
          <w:szCs w:val="22"/>
        </w:rPr>
      </w:pPr>
      <w:r w:rsidRPr="00374345">
        <w:rPr>
          <w:sz w:val="22"/>
          <w:szCs w:val="22"/>
        </w:rPr>
        <w:t>Rodné priezvisko, pôvodné meno</w:t>
      </w:r>
      <w:r>
        <w:rPr>
          <w:sz w:val="22"/>
          <w:szCs w:val="22"/>
        </w:rPr>
        <w:t xml:space="preserve"> alebo priezvisko, ak došlo k zmene mena alebo priezviska, prípadne prezývka osoby ktorej sa žiadosť týka:</w:t>
      </w:r>
      <w:r w:rsidR="00AE299B">
        <w:rPr>
          <w:sz w:val="22"/>
          <w:szCs w:val="22"/>
        </w:rPr>
        <w:t xml:space="preserve">    </w:t>
      </w:r>
      <w:sdt>
        <w:sdtPr>
          <w:rPr>
            <w:sz w:val="22"/>
            <w:szCs w:val="22"/>
          </w:rPr>
          <w:id w:val="-1389330823"/>
          <w:placeholder>
            <w:docPart w:val="1DDEF45C5D884F2896EB18C6110F8D1D"/>
          </w:placeholder>
          <w:showingPlcHdr/>
          <w:text/>
        </w:sdtPr>
        <w:sdtEndPr/>
        <w:sdtContent>
          <w:r w:rsidR="00AE299B">
            <w:rPr>
              <w:rStyle w:val="PlaceholderText"/>
            </w:rPr>
            <w:t>r</w:t>
          </w:r>
          <w:r>
            <w:rPr>
              <w:rStyle w:val="PlaceholderText"/>
            </w:rPr>
            <w:t>odné priezvisko</w:t>
          </w:r>
        </w:sdtContent>
      </w:sdt>
    </w:p>
    <w:p w:rsidR="00225F8F" w:rsidRDefault="00225F8F" w:rsidP="00225F8F">
      <w:pPr>
        <w:rPr>
          <w:sz w:val="22"/>
          <w:szCs w:val="22"/>
        </w:rPr>
      </w:pPr>
      <w:r w:rsidRPr="00B2370E">
        <w:rPr>
          <w:sz w:val="22"/>
          <w:szCs w:val="22"/>
        </w:rPr>
        <w:t>Dátum narodenia:</w:t>
      </w:r>
      <w:r>
        <w:rPr>
          <w:sz w:val="22"/>
          <w:szCs w:val="22"/>
        </w:rPr>
        <w:t xml:space="preserve">     </w:t>
      </w:r>
      <w:sdt>
        <w:sdtPr>
          <w:rPr>
            <w:sz w:val="22"/>
            <w:szCs w:val="22"/>
          </w:rPr>
          <w:id w:val="835198856"/>
          <w:placeholder>
            <w:docPart w:val="1646956D984D4753931992497D1EB972"/>
          </w:placeholder>
          <w:showingPlcHdr/>
          <w:date>
            <w:dateFormat w:val="d.M.yyyy"/>
            <w:lid w:val="sk-SK"/>
            <w:storeMappedDataAs w:val="dateTime"/>
            <w:calendar w:val="gregorian"/>
          </w:date>
        </w:sdtPr>
        <w:sdtEndPr/>
        <w:sdtContent>
          <w:r w:rsidR="00AE299B">
            <w:rPr>
              <w:rStyle w:val="PlaceholderText"/>
            </w:rPr>
            <w:t>V</w:t>
          </w:r>
          <w:r>
            <w:rPr>
              <w:rStyle w:val="PlaceholderText"/>
            </w:rPr>
            <w:t>yberte dátum</w:t>
          </w:r>
        </w:sdtContent>
      </w:sdt>
    </w:p>
    <w:p w:rsidR="00225F8F" w:rsidRDefault="00225F8F" w:rsidP="00225F8F">
      <w:pPr>
        <w:rPr>
          <w:sz w:val="22"/>
          <w:szCs w:val="22"/>
        </w:rPr>
      </w:pPr>
      <w:r>
        <w:rPr>
          <w:sz w:val="22"/>
          <w:szCs w:val="22"/>
        </w:rPr>
        <w:t xml:space="preserve">Miesto a okres narodenia:     </w:t>
      </w:r>
      <w:sdt>
        <w:sdtPr>
          <w:rPr>
            <w:sz w:val="22"/>
            <w:szCs w:val="22"/>
          </w:rPr>
          <w:id w:val="-264851228"/>
          <w:placeholder>
            <w:docPart w:val="905512EEDF4344E48A49CA62EADBC5C3"/>
          </w:placeholder>
          <w:showingPlcHdr/>
          <w:text/>
        </w:sdtPr>
        <w:sdtEndPr/>
        <w:sdtContent>
          <w:r>
            <w:rPr>
              <w:rStyle w:val="PlaceholderText"/>
            </w:rPr>
            <w:t>mesto</w:t>
          </w:r>
        </w:sdtContent>
      </w:sdt>
    </w:p>
    <w:p w:rsidR="00225F8F" w:rsidRDefault="00225F8F" w:rsidP="00225F8F">
      <w:pPr>
        <w:rPr>
          <w:sz w:val="22"/>
          <w:szCs w:val="22"/>
        </w:rPr>
      </w:pPr>
      <w:r>
        <w:rPr>
          <w:sz w:val="22"/>
          <w:szCs w:val="22"/>
        </w:rPr>
        <w:t xml:space="preserve">Štát narodenia (u osoby narodenej v zahraničí):     </w:t>
      </w:r>
      <w:sdt>
        <w:sdtPr>
          <w:rPr>
            <w:sz w:val="22"/>
            <w:szCs w:val="22"/>
          </w:rPr>
          <w:id w:val="-2104795218"/>
          <w:placeholder>
            <w:docPart w:val="5321D602E97F4BDC9EE158F3F45B0A0C"/>
          </w:placeholder>
          <w:showingPlcHdr/>
          <w:text/>
        </w:sdtPr>
        <w:sdtEndPr/>
        <w:sdtContent>
          <w:r>
            <w:rPr>
              <w:rStyle w:val="PlaceholderText"/>
            </w:rPr>
            <w:t>štát</w:t>
          </w:r>
        </w:sdtContent>
      </w:sdt>
    </w:p>
    <w:p w:rsidR="00225F8F" w:rsidRDefault="00225F8F" w:rsidP="00225F8F">
      <w:pPr>
        <w:rPr>
          <w:sz w:val="22"/>
          <w:szCs w:val="22"/>
        </w:rPr>
      </w:pPr>
      <w:r>
        <w:rPr>
          <w:sz w:val="22"/>
          <w:szCs w:val="22"/>
        </w:rPr>
        <w:t xml:space="preserve">Štátne občianstvo:     </w:t>
      </w:r>
      <w:sdt>
        <w:sdtPr>
          <w:rPr>
            <w:sz w:val="22"/>
            <w:szCs w:val="22"/>
          </w:rPr>
          <w:id w:val="-133101670"/>
          <w:placeholder>
            <w:docPart w:val="64462656312E45239CA6680B474D35CE"/>
          </w:placeholder>
          <w:showingPlcHdr/>
          <w:text/>
        </w:sdtPr>
        <w:sdtEndPr/>
        <w:sdtContent>
          <w:r>
            <w:rPr>
              <w:rStyle w:val="PlaceholderText"/>
            </w:rPr>
            <w:t>štátne občianstvo</w:t>
          </w:r>
        </w:sdtContent>
      </w:sdt>
    </w:p>
    <w:p w:rsidR="00225F8F" w:rsidRDefault="00225F8F" w:rsidP="00225F8F">
      <w:pPr>
        <w:rPr>
          <w:sz w:val="22"/>
          <w:szCs w:val="22"/>
        </w:rPr>
      </w:pPr>
      <w:r>
        <w:rPr>
          <w:sz w:val="22"/>
          <w:szCs w:val="22"/>
        </w:rPr>
        <w:t xml:space="preserve">Pohlavie:     </w:t>
      </w:r>
      <w:sdt>
        <w:sdtPr>
          <w:rPr>
            <w:sz w:val="22"/>
            <w:szCs w:val="22"/>
          </w:rPr>
          <w:id w:val="-197471718"/>
          <w:placeholder>
            <w:docPart w:val="399847C185BB48509A46FF08580CF16B"/>
          </w:placeholder>
          <w:showingPlcHdr/>
          <w:dropDownList>
            <w:listItem w:value="Vyberte položku."/>
            <w:listItem w:displayText="žena" w:value="žena"/>
            <w:listItem w:displayText="muž" w:value="muž"/>
          </w:dropDownList>
        </w:sdtPr>
        <w:sdtEndPr/>
        <w:sdtContent>
          <w:r w:rsidRPr="00C632B4">
            <w:rPr>
              <w:rStyle w:val="PlaceholderText"/>
            </w:rPr>
            <w:t>Vyberte položku.</w:t>
          </w:r>
        </w:sdtContent>
      </w:sdt>
    </w:p>
    <w:p w:rsidR="00225F8F" w:rsidRDefault="00225F8F" w:rsidP="00225F8F">
      <w:pPr>
        <w:rPr>
          <w:sz w:val="22"/>
          <w:szCs w:val="22"/>
        </w:rPr>
      </w:pPr>
      <w:r>
        <w:rPr>
          <w:sz w:val="22"/>
          <w:szCs w:val="22"/>
        </w:rPr>
        <w:t xml:space="preserve">Meno a priezvisko matky:    </w:t>
      </w:r>
      <w:sdt>
        <w:sdtPr>
          <w:rPr>
            <w:sz w:val="22"/>
            <w:szCs w:val="22"/>
          </w:rPr>
          <w:id w:val="-1857725393"/>
          <w:placeholder>
            <w:docPart w:val="333562A7CF264CAA9B0BE60EDAFFF13E"/>
          </w:placeholder>
          <w:showingPlcHdr/>
          <w:text/>
        </w:sdtPr>
        <w:sdtEndPr/>
        <w:sdtContent>
          <w:r>
            <w:rPr>
              <w:rStyle w:val="PlaceholderText"/>
            </w:rPr>
            <w:t>meno a priezvisko matky</w:t>
          </w:r>
        </w:sdtContent>
      </w:sdt>
    </w:p>
    <w:p w:rsidR="00225F8F" w:rsidRDefault="00225F8F" w:rsidP="00225F8F">
      <w:pPr>
        <w:rPr>
          <w:sz w:val="22"/>
          <w:szCs w:val="22"/>
        </w:rPr>
      </w:pPr>
      <w:r>
        <w:rPr>
          <w:sz w:val="22"/>
          <w:szCs w:val="22"/>
        </w:rPr>
        <w:t xml:space="preserve">Rodné priezvisko matky:    </w:t>
      </w:r>
      <w:sdt>
        <w:sdtPr>
          <w:rPr>
            <w:sz w:val="22"/>
            <w:szCs w:val="22"/>
          </w:rPr>
          <w:id w:val="-984312793"/>
          <w:placeholder>
            <w:docPart w:val="414C09A17A054A52B1DC53C83FDA7FBA"/>
          </w:placeholder>
          <w:showingPlcHdr/>
          <w:text/>
        </w:sdtPr>
        <w:sdtEndPr/>
        <w:sdtContent>
          <w:r>
            <w:rPr>
              <w:rStyle w:val="PlaceholderText"/>
            </w:rPr>
            <w:t>rodné priezvisko matky</w:t>
          </w:r>
        </w:sdtContent>
      </w:sdt>
    </w:p>
    <w:p w:rsidR="00225F8F" w:rsidRDefault="00225F8F" w:rsidP="00225F8F">
      <w:pPr>
        <w:rPr>
          <w:sz w:val="22"/>
          <w:szCs w:val="22"/>
        </w:rPr>
      </w:pPr>
      <w:r>
        <w:rPr>
          <w:sz w:val="22"/>
          <w:szCs w:val="22"/>
        </w:rPr>
        <w:t xml:space="preserve">Meno a priezvisko otca:     </w:t>
      </w:r>
      <w:sdt>
        <w:sdtPr>
          <w:rPr>
            <w:sz w:val="22"/>
            <w:szCs w:val="22"/>
          </w:rPr>
          <w:id w:val="161443848"/>
          <w:placeholder>
            <w:docPart w:val="15841920802D48BF8EC6C3D6CAA854A4"/>
          </w:placeholder>
          <w:showingPlcHdr/>
          <w:text/>
        </w:sdtPr>
        <w:sdtEndPr/>
        <w:sdtContent>
          <w:r>
            <w:rPr>
              <w:rStyle w:val="PlaceholderText"/>
            </w:rPr>
            <w:t>meno a priezvisko otca</w:t>
          </w:r>
        </w:sdtContent>
      </w:sdt>
    </w:p>
    <w:p w:rsidR="00225F8F" w:rsidRDefault="00225F8F" w:rsidP="00225F8F">
      <w:pPr>
        <w:rPr>
          <w:sz w:val="22"/>
          <w:szCs w:val="22"/>
        </w:rPr>
      </w:pPr>
      <w:r>
        <w:rPr>
          <w:sz w:val="22"/>
          <w:szCs w:val="22"/>
        </w:rPr>
        <w:t xml:space="preserve">Rodné priezvisko otca:     </w:t>
      </w:r>
      <w:sdt>
        <w:sdtPr>
          <w:rPr>
            <w:sz w:val="22"/>
            <w:szCs w:val="22"/>
          </w:rPr>
          <w:id w:val="1307515279"/>
          <w:placeholder>
            <w:docPart w:val="C68374555E6F4A50A6F55665234668B3"/>
          </w:placeholder>
          <w:showingPlcHdr/>
          <w:text/>
        </w:sdtPr>
        <w:sdtEndPr/>
        <w:sdtContent>
          <w:r>
            <w:rPr>
              <w:rStyle w:val="PlaceholderText"/>
            </w:rPr>
            <w:t>rodné priezvisko otca</w:t>
          </w:r>
        </w:sdtContent>
      </w:sdt>
    </w:p>
    <w:p w:rsidR="00EB491F" w:rsidRDefault="00EB491F" w:rsidP="00EB491F">
      <w:pPr>
        <w:pStyle w:val="Heading2"/>
        <w:spacing w:before="120" w:after="120"/>
        <w15:collapsed/>
      </w:pPr>
      <w:r>
        <w:t>Odborný garant žiadateľa</w:t>
      </w:r>
    </w:p>
    <w:p w:rsidR="00EB491F" w:rsidRDefault="00EB491F" w:rsidP="00EB49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Titul, meno, priezvisko:     </w:t>
      </w:r>
      <w:sdt>
        <w:sdtPr>
          <w:rPr>
            <w:sz w:val="22"/>
            <w:szCs w:val="22"/>
          </w:rPr>
          <w:id w:val="210853476"/>
          <w:placeholder>
            <w:docPart w:val="1D39AEC6A07A4D77A9AE097C97E7B271"/>
          </w:placeholder>
          <w:showingPlcHdr/>
          <w:text/>
        </w:sdtPr>
        <w:sdtEndPr/>
        <w:sdtContent>
          <w:r>
            <w:rPr>
              <w:rStyle w:val="PlaceholderText"/>
            </w:rPr>
            <w:t>titul, meno, priezvisko</w:t>
          </w:r>
        </w:sdtContent>
      </w:sdt>
    </w:p>
    <w:p w:rsidR="00EB491F" w:rsidRDefault="00EB491F" w:rsidP="00EB49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Rodné číslo:     </w:t>
      </w:r>
      <w:sdt>
        <w:sdtPr>
          <w:rPr>
            <w:sz w:val="22"/>
            <w:szCs w:val="22"/>
          </w:rPr>
          <w:id w:val="2019803595"/>
          <w:placeholder>
            <w:docPart w:val="F8BF85E05D2E4ABDB2158DC0279334D4"/>
          </w:placeholder>
          <w:showingPlcHdr/>
          <w:text/>
        </w:sdtPr>
        <w:sdtEndPr/>
        <w:sdtContent>
          <w:r>
            <w:rPr>
              <w:rStyle w:val="PlaceholderText"/>
            </w:rPr>
            <w:t>rodné číslo</w:t>
          </w:r>
        </w:sdtContent>
      </w:sdt>
    </w:p>
    <w:p w:rsidR="00EB491F" w:rsidRDefault="00EB491F" w:rsidP="00EB49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Adresa trvalého pobytu:     </w:t>
      </w:r>
      <w:sdt>
        <w:sdtPr>
          <w:rPr>
            <w:sz w:val="22"/>
            <w:szCs w:val="22"/>
          </w:rPr>
          <w:id w:val="-275412072"/>
          <w:placeholder>
            <w:docPart w:val="3CAE111536F347218779EEA7DF3938DA"/>
          </w:placeholder>
          <w:showingPlcHdr/>
          <w:text/>
        </w:sdtPr>
        <w:sdtEndPr/>
        <w:sdtContent>
          <w:r>
            <w:rPr>
              <w:rStyle w:val="PlaceholderText"/>
            </w:rPr>
            <w:t>adresa</w:t>
          </w:r>
        </w:sdtContent>
      </w:sdt>
    </w:p>
    <w:p w:rsidR="00EB491F" w:rsidRDefault="00EB491F" w:rsidP="00EB49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Sektor v ktorom vykonáva funkciu:  PaZ </w:t>
      </w:r>
      <w:sdt>
        <w:sdtPr>
          <w:rPr>
            <w:sz w:val="22"/>
            <w:szCs w:val="22"/>
          </w:rPr>
          <w:id w:val="-1647960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KT </w:t>
      </w:r>
      <w:sdt>
        <w:sdtPr>
          <w:rPr>
            <w:sz w:val="22"/>
            <w:szCs w:val="22"/>
          </w:rPr>
          <w:id w:val="-1413314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DSS </w:t>
      </w:r>
      <w:sdt>
        <w:sdtPr>
          <w:rPr>
            <w:sz w:val="22"/>
            <w:szCs w:val="22"/>
          </w:rPr>
          <w:id w:val="1078243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UV </w:t>
      </w:r>
      <w:sdt>
        <w:sdtPr>
          <w:rPr>
            <w:sz w:val="22"/>
            <w:szCs w:val="22"/>
          </w:rPr>
          <w:id w:val="983046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VKL </w:t>
      </w:r>
      <w:sdt>
        <w:sdtPr>
          <w:rPr>
            <w:sz w:val="22"/>
            <w:szCs w:val="22"/>
          </w:rPr>
          <w:id w:val="-366611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DDS </w:t>
      </w:r>
      <w:sdt>
        <w:sdtPr>
          <w:rPr>
            <w:sz w:val="22"/>
            <w:szCs w:val="22"/>
          </w:rPr>
          <w:id w:val="835880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:rsidR="00EB491F" w:rsidRPr="000A1E19" w:rsidRDefault="00EB491F" w:rsidP="00EB491F">
      <w:pPr>
        <w:pStyle w:val="Heading3"/>
      </w:pPr>
      <w:r w:rsidRPr="000A1E19">
        <w:t>Údaje potrebné na vyžiadanie výpisu z registra trestov  (fyzická osoba)</w:t>
      </w:r>
    </w:p>
    <w:p w:rsidR="00EB491F" w:rsidRPr="00374345" w:rsidRDefault="00EB491F" w:rsidP="00EB491F">
      <w:pPr>
        <w:rPr>
          <w:sz w:val="22"/>
          <w:szCs w:val="22"/>
        </w:rPr>
      </w:pPr>
      <w:r w:rsidRPr="00374345">
        <w:rPr>
          <w:sz w:val="22"/>
          <w:szCs w:val="22"/>
        </w:rPr>
        <w:t>Rodné priezvisko, pôvodné meno</w:t>
      </w:r>
      <w:r>
        <w:rPr>
          <w:sz w:val="22"/>
          <w:szCs w:val="22"/>
        </w:rPr>
        <w:t xml:space="preserve"> alebo priezvisko, ak došlo k zmene mena alebo priezviska, prípadne prezývka osoby ktorej sa žiadosť týka:    </w:t>
      </w:r>
      <w:sdt>
        <w:sdtPr>
          <w:rPr>
            <w:sz w:val="22"/>
            <w:szCs w:val="22"/>
          </w:rPr>
          <w:id w:val="94220368"/>
          <w:placeholder>
            <w:docPart w:val="CF8427F5A1904E1892D8E775D5C5D43B"/>
          </w:placeholder>
          <w:showingPlcHdr/>
          <w:text/>
        </w:sdtPr>
        <w:sdtEndPr/>
        <w:sdtContent>
          <w:r>
            <w:rPr>
              <w:rStyle w:val="PlaceholderText"/>
            </w:rPr>
            <w:t>rodné priezvisko</w:t>
          </w:r>
        </w:sdtContent>
      </w:sdt>
    </w:p>
    <w:p w:rsidR="00EB491F" w:rsidRDefault="00EB491F" w:rsidP="00EB491F">
      <w:pPr>
        <w:rPr>
          <w:sz w:val="22"/>
          <w:szCs w:val="22"/>
        </w:rPr>
      </w:pPr>
      <w:r w:rsidRPr="00B2370E">
        <w:rPr>
          <w:sz w:val="22"/>
          <w:szCs w:val="22"/>
        </w:rPr>
        <w:t>Dátum narodenia:</w:t>
      </w:r>
      <w:r>
        <w:rPr>
          <w:sz w:val="22"/>
          <w:szCs w:val="22"/>
        </w:rPr>
        <w:t xml:space="preserve">     </w:t>
      </w:r>
      <w:sdt>
        <w:sdtPr>
          <w:rPr>
            <w:sz w:val="22"/>
            <w:szCs w:val="22"/>
          </w:rPr>
          <w:id w:val="1580951232"/>
          <w:placeholder>
            <w:docPart w:val="8E37DDE0CF414F4AB736AB956CAA998E"/>
          </w:placeholder>
          <w:showingPlcHdr/>
          <w:date>
            <w:dateFormat w:val="d.M.yyyy"/>
            <w:lid w:val="sk-SK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>Vyberte dátum</w:t>
          </w:r>
        </w:sdtContent>
      </w:sdt>
    </w:p>
    <w:p w:rsidR="00EB491F" w:rsidRDefault="00EB491F" w:rsidP="00EB491F">
      <w:pPr>
        <w:rPr>
          <w:sz w:val="22"/>
          <w:szCs w:val="22"/>
        </w:rPr>
      </w:pPr>
      <w:r>
        <w:rPr>
          <w:sz w:val="22"/>
          <w:szCs w:val="22"/>
        </w:rPr>
        <w:t xml:space="preserve">Miesto a okres narodenia:     </w:t>
      </w:r>
      <w:sdt>
        <w:sdtPr>
          <w:rPr>
            <w:sz w:val="22"/>
            <w:szCs w:val="22"/>
          </w:rPr>
          <w:id w:val="857780914"/>
          <w:placeholder>
            <w:docPart w:val="41D35410249349CEB17EE61A917CB6D0"/>
          </w:placeholder>
          <w:showingPlcHdr/>
          <w:text/>
        </w:sdtPr>
        <w:sdtEndPr/>
        <w:sdtContent>
          <w:r>
            <w:rPr>
              <w:rStyle w:val="PlaceholderText"/>
            </w:rPr>
            <w:t>mesto</w:t>
          </w:r>
        </w:sdtContent>
      </w:sdt>
    </w:p>
    <w:p w:rsidR="00EB491F" w:rsidRDefault="00EB491F" w:rsidP="00EB491F">
      <w:pPr>
        <w:rPr>
          <w:sz w:val="22"/>
          <w:szCs w:val="22"/>
        </w:rPr>
      </w:pPr>
      <w:r>
        <w:rPr>
          <w:sz w:val="22"/>
          <w:szCs w:val="22"/>
        </w:rPr>
        <w:t xml:space="preserve">Štát narodenia (u osoby narodenej v zahraničí):     </w:t>
      </w:r>
      <w:sdt>
        <w:sdtPr>
          <w:rPr>
            <w:sz w:val="22"/>
            <w:szCs w:val="22"/>
          </w:rPr>
          <w:id w:val="-1308468453"/>
          <w:placeholder>
            <w:docPart w:val="525EB473C110464BB00AF9F5A4242C80"/>
          </w:placeholder>
          <w:showingPlcHdr/>
          <w:text/>
        </w:sdtPr>
        <w:sdtEndPr/>
        <w:sdtContent>
          <w:r>
            <w:rPr>
              <w:rStyle w:val="PlaceholderText"/>
            </w:rPr>
            <w:t>štát</w:t>
          </w:r>
        </w:sdtContent>
      </w:sdt>
    </w:p>
    <w:p w:rsidR="00EB491F" w:rsidRDefault="00EB491F" w:rsidP="00EB491F">
      <w:pPr>
        <w:rPr>
          <w:sz w:val="22"/>
          <w:szCs w:val="22"/>
        </w:rPr>
      </w:pPr>
      <w:r>
        <w:rPr>
          <w:sz w:val="22"/>
          <w:szCs w:val="22"/>
        </w:rPr>
        <w:t xml:space="preserve">Štátne občianstvo:     </w:t>
      </w:r>
      <w:sdt>
        <w:sdtPr>
          <w:rPr>
            <w:sz w:val="22"/>
            <w:szCs w:val="22"/>
          </w:rPr>
          <w:id w:val="1682007054"/>
          <w:placeholder>
            <w:docPart w:val="A8C2978B074240D4867437940E4B56E1"/>
          </w:placeholder>
          <w:showingPlcHdr/>
          <w:text/>
        </w:sdtPr>
        <w:sdtEndPr/>
        <w:sdtContent>
          <w:r>
            <w:rPr>
              <w:rStyle w:val="PlaceholderText"/>
            </w:rPr>
            <w:t>štátne občianstvo</w:t>
          </w:r>
        </w:sdtContent>
      </w:sdt>
    </w:p>
    <w:p w:rsidR="00EB491F" w:rsidRDefault="00EB491F" w:rsidP="00EB491F">
      <w:pPr>
        <w:rPr>
          <w:sz w:val="22"/>
          <w:szCs w:val="22"/>
        </w:rPr>
      </w:pPr>
      <w:r>
        <w:rPr>
          <w:sz w:val="22"/>
          <w:szCs w:val="22"/>
        </w:rPr>
        <w:t xml:space="preserve">Pohlavie:     </w:t>
      </w:r>
      <w:sdt>
        <w:sdtPr>
          <w:rPr>
            <w:sz w:val="22"/>
            <w:szCs w:val="22"/>
          </w:rPr>
          <w:id w:val="-706488094"/>
          <w:placeholder>
            <w:docPart w:val="37ABA1212649430589C22BE4581E376A"/>
          </w:placeholder>
          <w:showingPlcHdr/>
          <w:dropDownList>
            <w:listItem w:value="Vyberte položku."/>
            <w:listItem w:displayText="žena" w:value="žena"/>
            <w:listItem w:displayText="muž" w:value="muž"/>
          </w:dropDownList>
        </w:sdtPr>
        <w:sdtEndPr/>
        <w:sdtContent>
          <w:r w:rsidRPr="00C632B4">
            <w:rPr>
              <w:rStyle w:val="PlaceholderText"/>
            </w:rPr>
            <w:t>Vyberte položku.</w:t>
          </w:r>
        </w:sdtContent>
      </w:sdt>
    </w:p>
    <w:p w:rsidR="00EB491F" w:rsidRDefault="00EB491F" w:rsidP="00EB491F">
      <w:pPr>
        <w:rPr>
          <w:sz w:val="22"/>
          <w:szCs w:val="22"/>
        </w:rPr>
      </w:pPr>
      <w:r>
        <w:rPr>
          <w:sz w:val="22"/>
          <w:szCs w:val="22"/>
        </w:rPr>
        <w:t xml:space="preserve">Meno a priezvisko matky:    </w:t>
      </w:r>
      <w:sdt>
        <w:sdtPr>
          <w:rPr>
            <w:sz w:val="22"/>
            <w:szCs w:val="22"/>
          </w:rPr>
          <w:id w:val="-801299828"/>
          <w:placeholder>
            <w:docPart w:val="F4F14DB2BB4B4071B38676123DA04892"/>
          </w:placeholder>
          <w:showingPlcHdr/>
          <w:text/>
        </w:sdtPr>
        <w:sdtEndPr/>
        <w:sdtContent>
          <w:r>
            <w:rPr>
              <w:rStyle w:val="PlaceholderText"/>
            </w:rPr>
            <w:t>meno a priezvisko matky</w:t>
          </w:r>
        </w:sdtContent>
      </w:sdt>
    </w:p>
    <w:p w:rsidR="00EB491F" w:rsidRDefault="00EB491F" w:rsidP="00EB491F">
      <w:pPr>
        <w:rPr>
          <w:sz w:val="22"/>
          <w:szCs w:val="22"/>
        </w:rPr>
      </w:pPr>
      <w:r>
        <w:rPr>
          <w:sz w:val="22"/>
          <w:szCs w:val="22"/>
        </w:rPr>
        <w:t xml:space="preserve">Rodné priezvisko matky:    </w:t>
      </w:r>
      <w:sdt>
        <w:sdtPr>
          <w:rPr>
            <w:sz w:val="22"/>
            <w:szCs w:val="22"/>
          </w:rPr>
          <w:id w:val="-1298517891"/>
          <w:placeholder>
            <w:docPart w:val="1816DAA00ED9482F834211509E65E2C8"/>
          </w:placeholder>
          <w:showingPlcHdr/>
          <w:text/>
        </w:sdtPr>
        <w:sdtEndPr/>
        <w:sdtContent>
          <w:r>
            <w:rPr>
              <w:rStyle w:val="PlaceholderText"/>
            </w:rPr>
            <w:t>rodné priezvisko matky</w:t>
          </w:r>
        </w:sdtContent>
      </w:sdt>
    </w:p>
    <w:p w:rsidR="00EB491F" w:rsidRDefault="00EB491F" w:rsidP="00EB491F">
      <w:pPr>
        <w:rPr>
          <w:sz w:val="22"/>
          <w:szCs w:val="22"/>
        </w:rPr>
      </w:pPr>
      <w:r>
        <w:rPr>
          <w:sz w:val="22"/>
          <w:szCs w:val="22"/>
        </w:rPr>
        <w:t xml:space="preserve">Meno a priezvisko otca:     </w:t>
      </w:r>
      <w:sdt>
        <w:sdtPr>
          <w:rPr>
            <w:sz w:val="22"/>
            <w:szCs w:val="22"/>
          </w:rPr>
          <w:id w:val="1865085569"/>
          <w:placeholder>
            <w:docPart w:val="1678D5BDAEC046199F8C53FA058CA449"/>
          </w:placeholder>
          <w:showingPlcHdr/>
          <w:text/>
        </w:sdtPr>
        <w:sdtEndPr/>
        <w:sdtContent>
          <w:r>
            <w:rPr>
              <w:rStyle w:val="PlaceholderText"/>
            </w:rPr>
            <w:t>meno a priezvisko otca</w:t>
          </w:r>
        </w:sdtContent>
      </w:sdt>
    </w:p>
    <w:p w:rsidR="00EB491F" w:rsidRDefault="00EB491F" w:rsidP="00EB491F">
      <w:pPr>
        <w:rPr>
          <w:sz w:val="22"/>
          <w:szCs w:val="22"/>
        </w:rPr>
      </w:pPr>
      <w:r>
        <w:rPr>
          <w:sz w:val="22"/>
          <w:szCs w:val="22"/>
        </w:rPr>
        <w:t xml:space="preserve">Rodné priezvisko otca:     </w:t>
      </w:r>
      <w:sdt>
        <w:sdtPr>
          <w:rPr>
            <w:sz w:val="22"/>
            <w:szCs w:val="22"/>
          </w:rPr>
          <w:id w:val="-1518065164"/>
          <w:placeholder>
            <w:docPart w:val="01B12F131F3B4380951A841EEBD7405C"/>
          </w:placeholder>
          <w:showingPlcHdr/>
          <w:text/>
        </w:sdtPr>
        <w:sdtEndPr/>
        <w:sdtContent>
          <w:r>
            <w:rPr>
              <w:rStyle w:val="PlaceholderText"/>
            </w:rPr>
            <w:t>rodné priezvisko otca</w:t>
          </w:r>
        </w:sdtContent>
      </w:sdt>
    </w:p>
    <w:p w:rsidR="00EB491F" w:rsidRDefault="00EB491F" w:rsidP="00EB491F">
      <w:pPr>
        <w:pStyle w:val="Heading2"/>
        <w:spacing w:before="120" w:after="120"/>
        <w15:collapsed/>
      </w:pPr>
      <w:r>
        <w:t>Odborný garant žiadateľa</w:t>
      </w:r>
    </w:p>
    <w:p w:rsidR="00EB491F" w:rsidRDefault="00EB491F" w:rsidP="00EB49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Titul, meno, priezvisko:     </w:t>
      </w:r>
      <w:sdt>
        <w:sdtPr>
          <w:rPr>
            <w:sz w:val="22"/>
            <w:szCs w:val="22"/>
          </w:rPr>
          <w:id w:val="2063514750"/>
          <w:placeholder>
            <w:docPart w:val="ED6DD8BF218744778E229ABEE48FD812"/>
          </w:placeholder>
          <w:showingPlcHdr/>
          <w:text/>
        </w:sdtPr>
        <w:sdtEndPr/>
        <w:sdtContent>
          <w:r>
            <w:rPr>
              <w:rStyle w:val="PlaceholderText"/>
            </w:rPr>
            <w:t>titul, meno, priezvisko</w:t>
          </w:r>
        </w:sdtContent>
      </w:sdt>
    </w:p>
    <w:p w:rsidR="00EB491F" w:rsidRDefault="00EB491F" w:rsidP="00EB49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Rodné číslo:     </w:t>
      </w:r>
      <w:sdt>
        <w:sdtPr>
          <w:rPr>
            <w:sz w:val="22"/>
            <w:szCs w:val="22"/>
          </w:rPr>
          <w:id w:val="-1641187038"/>
          <w:placeholder>
            <w:docPart w:val="B63C6848CC6B4DC18EA9B68C1D76B7BF"/>
          </w:placeholder>
          <w:showingPlcHdr/>
          <w:text/>
        </w:sdtPr>
        <w:sdtEndPr/>
        <w:sdtContent>
          <w:r>
            <w:rPr>
              <w:rStyle w:val="PlaceholderText"/>
            </w:rPr>
            <w:t>rodné číslo</w:t>
          </w:r>
        </w:sdtContent>
      </w:sdt>
    </w:p>
    <w:p w:rsidR="00EB491F" w:rsidRDefault="00EB491F" w:rsidP="00EB49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Adresa trvalého pobytu:     </w:t>
      </w:r>
      <w:sdt>
        <w:sdtPr>
          <w:rPr>
            <w:sz w:val="22"/>
            <w:szCs w:val="22"/>
          </w:rPr>
          <w:id w:val="2010174308"/>
          <w:placeholder>
            <w:docPart w:val="E4E9EC0B4DEA473FB8A885862532E799"/>
          </w:placeholder>
          <w:showingPlcHdr/>
          <w:text/>
        </w:sdtPr>
        <w:sdtEndPr/>
        <w:sdtContent>
          <w:r>
            <w:rPr>
              <w:rStyle w:val="PlaceholderText"/>
            </w:rPr>
            <w:t>adresa</w:t>
          </w:r>
        </w:sdtContent>
      </w:sdt>
    </w:p>
    <w:p w:rsidR="00EB491F" w:rsidRDefault="00EB491F" w:rsidP="00EB49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Sektor v ktorom vykonáva funkciu:  PaZ </w:t>
      </w:r>
      <w:sdt>
        <w:sdtPr>
          <w:rPr>
            <w:sz w:val="22"/>
            <w:szCs w:val="22"/>
          </w:rPr>
          <w:id w:val="10875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KT </w:t>
      </w:r>
      <w:sdt>
        <w:sdtPr>
          <w:rPr>
            <w:sz w:val="22"/>
            <w:szCs w:val="22"/>
          </w:rPr>
          <w:id w:val="912969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DSS </w:t>
      </w:r>
      <w:sdt>
        <w:sdtPr>
          <w:rPr>
            <w:sz w:val="22"/>
            <w:szCs w:val="22"/>
          </w:rPr>
          <w:id w:val="-792978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UV </w:t>
      </w:r>
      <w:sdt>
        <w:sdtPr>
          <w:rPr>
            <w:sz w:val="22"/>
            <w:szCs w:val="22"/>
          </w:rPr>
          <w:id w:val="-486174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VKL </w:t>
      </w:r>
      <w:sdt>
        <w:sdtPr>
          <w:rPr>
            <w:sz w:val="22"/>
            <w:szCs w:val="22"/>
          </w:rPr>
          <w:id w:val="-2052520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DDS </w:t>
      </w:r>
      <w:sdt>
        <w:sdtPr>
          <w:rPr>
            <w:sz w:val="22"/>
            <w:szCs w:val="22"/>
          </w:rPr>
          <w:id w:val="687177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:rsidR="00EB491F" w:rsidRPr="000A1E19" w:rsidRDefault="00EB491F" w:rsidP="00EB491F">
      <w:pPr>
        <w:pStyle w:val="Heading3"/>
      </w:pPr>
      <w:r w:rsidRPr="000A1E19">
        <w:t>Údaje potrebné na vyžiadanie výpisu z registra trestov  (fyzická osoba)</w:t>
      </w:r>
    </w:p>
    <w:p w:rsidR="00EB491F" w:rsidRPr="00374345" w:rsidRDefault="00EB491F" w:rsidP="00EB491F">
      <w:pPr>
        <w:rPr>
          <w:sz w:val="22"/>
          <w:szCs w:val="22"/>
        </w:rPr>
      </w:pPr>
      <w:r w:rsidRPr="00374345">
        <w:rPr>
          <w:sz w:val="22"/>
          <w:szCs w:val="22"/>
        </w:rPr>
        <w:t>Rodné priezvisko, pôvodné meno</w:t>
      </w:r>
      <w:r>
        <w:rPr>
          <w:sz w:val="22"/>
          <w:szCs w:val="22"/>
        </w:rPr>
        <w:t xml:space="preserve"> alebo priezvisko, ak došlo k zmene mena alebo priezviska, prípadne prezývka osoby ktorej sa žiadosť týka:    </w:t>
      </w:r>
      <w:sdt>
        <w:sdtPr>
          <w:rPr>
            <w:sz w:val="22"/>
            <w:szCs w:val="22"/>
          </w:rPr>
          <w:id w:val="-311333727"/>
          <w:placeholder>
            <w:docPart w:val="40F7784ABBCA4602B291136E8CDCB7B0"/>
          </w:placeholder>
          <w:showingPlcHdr/>
          <w:text/>
        </w:sdtPr>
        <w:sdtEndPr/>
        <w:sdtContent>
          <w:r>
            <w:rPr>
              <w:rStyle w:val="PlaceholderText"/>
            </w:rPr>
            <w:t>rodné priezvisko</w:t>
          </w:r>
        </w:sdtContent>
      </w:sdt>
    </w:p>
    <w:p w:rsidR="00EB491F" w:rsidRDefault="00EB491F" w:rsidP="00EB491F">
      <w:pPr>
        <w:rPr>
          <w:sz w:val="22"/>
          <w:szCs w:val="22"/>
        </w:rPr>
      </w:pPr>
      <w:r w:rsidRPr="00B2370E">
        <w:rPr>
          <w:sz w:val="22"/>
          <w:szCs w:val="22"/>
        </w:rPr>
        <w:t>Dátum narodenia:</w:t>
      </w:r>
      <w:r>
        <w:rPr>
          <w:sz w:val="22"/>
          <w:szCs w:val="22"/>
        </w:rPr>
        <w:t xml:space="preserve">     </w:t>
      </w:r>
      <w:sdt>
        <w:sdtPr>
          <w:rPr>
            <w:sz w:val="22"/>
            <w:szCs w:val="22"/>
          </w:rPr>
          <w:id w:val="-1169859949"/>
          <w:placeholder>
            <w:docPart w:val="5AB0A94DD025450CBE40BDFB750D1146"/>
          </w:placeholder>
          <w:showingPlcHdr/>
          <w:date>
            <w:dateFormat w:val="d.M.yyyy"/>
            <w:lid w:val="sk-SK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>Vyberte dátum</w:t>
          </w:r>
        </w:sdtContent>
      </w:sdt>
    </w:p>
    <w:p w:rsidR="00EB491F" w:rsidRDefault="00EB491F" w:rsidP="00EB491F">
      <w:pPr>
        <w:rPr>
          <w:sz w:val="22"/>
          <w:szCs w:val="22"/>
        </w:rPr>
      </w:pPr>
      <w:r>
        <w:rPr>
          <w:sz w:val="22"/>
          <w:szCs w:val="22"/>
        </w:rPr>
        <w:t xml:space="preserve">Miesto a okres narodenia:     </w:t>
      </w:r>
      <w:sdt>
        <w:sdtPr>
          <w:rPr>
            <w:sz w:val="22"/>
            <w:szCs w:val="22"/>
          </w:rPr>
          <w:id w:val="297655313"/>
          <w:placeholder>
            <w:docPart w:val="0A42AE5B838E45D7A5622D65A6B4EDB5"/>
          </w:placeholder>
          <w:showingPlcHdr/>
          <w:text/>
        </w:sdtPr>
        <w:sdtEndPr/>
        <w:sdtContent>
          <w:r>
            <w:rPr>
              <w:rStyle w:val="PlaceholderText"/>
            </w:rPr>
            <w:t>mesto</w:t>
          </w:r>
        </w:sdtContent>
      </w:sdt>
    </w:p>
    <w:p w:rsidR="00EB491F" w:rsidRDefault="00EB491F" w:rsidP="00EB491F">
      <w:pPr>
        <w:rPr>
          <w:sz w:val="22"/>
          <w:szCs w:val="22"/>
        </w:rPr>
      </w:pPr>
      <w:r>
        <w:rPr>
          <w:sz w:val="22"/>
          <w:szCs w:val="22"/>
        </w:rPr>
        <w:t xml:space="preserve">Štát narodenia (u osoby narodenej v zahraničí):     </w:t>
      </w:r>
      <w:sdt>
        <w:sdtPr>
          <w:rPr>
            <w:sz w:val="22"/>
            <w:szCs w:val="22"/>
          </w:rPr>
          <w:id w:val="-483397339"/>
          <w:placeholder>
            <w:docPart w:val="67FE6D1027B945A69EDB50F376460128"/>
          </w:placeholder>
          <w:showingPlcHdr/>
          <w:text/>
        </w:sdtPr>
        <w:sdtEndPr/>
        <w:sdtContent>
          <w:r>
            <w:rPr>
              <w:rStyle w:val="PlaceholderText"/>
            </w:rPr>
            <w:t>štát</w:t>
          </w:r>
        </w:sdtContent>
      </w:sdt>
    </w:p>
    <w:p w:rsidR="00EB491F" w:rsidRDefault="00EB491F" w:rsidP="00EB491F">
      <w:pPr>
        <w:rPr>
          <w:sz w:val="22"/>
          <w:szCs w:val="22"/>
        </w:rPr>
      </w:pPr>
      <w:r>
        <w:rPr>
          <w:sz w:val="22"/>
          <w:szCs w:val="22"/>
        </w:rPr>
        <w:t xml:space="preserve">Štátne občianstvo:     </w:t>
      </w:r>
      <w:sdt>
        <w:sdtPr>
          <w:rPr>
            <w:sz w:val="22"/>
            <w:szCs w:val="22"/>
          </w:rPr>
          <w:id w:val="-1830050095"/>
          <w:placeholder>
            <w:docPart w:val="EC01E88D09454BEB998F801614EDA15F"/>
          </w:placeholder>
          <w:showingPlcHdr/>
          <w:text/>
        </w:sdtPr>
        <w:sdtEndPr/>
        <w:sdtContent>
          <w:r>
            <w:rPr>
              <w:rStyle w:val="PlaceholderText"/>
            </w:rPr>
            <w:t>štátne občianstvo</w:t>
          </w:r>
        </w:sdtContent>
      </w:sdt>
    </w:p>
    <w:p w:rsidR="00EB491F" w:rsidRDefault="00EB491F" w:rsidP="00EB491F">
      <w:pPr>
        <w:rPr>
          <w:sz w:val="22"/>
          <w:szCs w:val="22"/>
        </w:rPr>
      </w:pPr>
      <w:r>
        <w:rPr>
          <w:sz w:val="22"/>
          <w:szCs w:val="22"/>
        </w:rPr>
        <w:t xml:space="preserve">Pohlavie:     </w:t>
      </w:r>
      <w:sdt>
        <w:sdtPr>
          <w:rPr>
            <w:sz w:val="22"/>
            <w:szCs w:val="22"/>
          </w:rPr>
          <w:id w:val="115812091"/>
          <w:placeholder>
            <w:docPart w:val="A274311E2F5F4E679E20B42ED7CF5DC1"/>
          </w:placeholder>
          <w:showingPlcHdr/>
          <w:dropDownList>
            <w:listItem w:value="Vyberte položku."/>
            <w:listItem w:displayText="žena" w:value="žena"/>
            <w:listItem w:displayText="muž" w:value="muž"/>
          </w:dropDownList>
        </w:sdtPr>
        <w:sdtEndPr/>
        <w:sdtContent>
          <w:r w:rsidRPr="00C632B4">
            <w:rPr>
              <w:rStyle w:val="PlaceholderText"/>
            </w:rPr>
            <w:t>Vyberte položku.</w:t>
          </w:r>
        </w:sdtContent>
      </w:sdt>
    </w:p>
    <w:p w:rsidR="00EB491F" w:rsidRDefault="00EB491F" w:rsidP="00EB491F">
      <w:pPr>
        <w:rPr>
          <w:sz w:val="22"/>
          <w:szCs w:val="22"/>
        </w:rPr>
      </w:pPr>
      <w:r>
        <w:rPr>
          <w:sz w:val="22"/>
          <w:szCs w:val="22"/>
        </w:rPr>
        <w:t xml:space="preserve">Meno a priezvisko matky:    </w:t>
      </w:r>
      <w:sdt>
        <w:sdtPr>
          <w:rPr>
            <w:sz w:val="22"/>
            <w:szCs w:val="22"/>
          </w:rPr>
          <w:id w:val="-1486466126"/>
          <w:placeholder>
            <w:docPart w:val="A57ACC16D1E74F13A5D1617709A07B38"/>
          </w:placeholder>
          <w:showingPlcHdr/>
          <w:text/>
        </w:sdtPr>
        <w:sdtEndPr/>
        <w:sdtContent>
          <w:r>
            <w:rPr>
              <w:rStyle w:val="PlaceholderText"/>
            </w:rPr>
            <w:t>meno a priezvisko matky</w:t>
          </w:r>
        </w:sdtContent>
      </w:sdt>
    </w:p>
    <w:p w:rsidR="00EB491F" w:rsidRDefault="00EB491F" w:rsidP="00EB491F">
      <w:pPr>
        <w:rPr>
          <w:sz w:val="22"/>
          <w:szCs w:val="22"/>
        </w:rPr>
      </w:pPr>
      <w:r>
        <w:rPr>
          <w:sz w:val="22"/>
          <w:szCs w:val="22"/>
        </w:rPr>
        <w:t xml:space="preserve">Rodné priezvisko matky:    </w:t>
      </w:r>
      <w:sdt>
        <w:sdtPr>
          <w:rPr>
            <w:sz w:val="22"/>
            <w:szCs w:val="22"/>
          </w:rPr>
          <w:id w:val="758635595"/>
          <w:placeholder>
            <w:docPart w:val="3EEC2B708FD743DEB8C7B60606F32EED"/>
          </w:placeholder>
          <w:showingPlcHdr/>
          <w:text/>
        </w:sdtPr>
        <w:sdtEndPr/>
        <w:sdtContent>
          <w:r>
            <w:rPr>
              <w:rStyle w:val="PlaceholderText"/>
            </w:rPr>
            <w:t>rodné priezvisko matky</w:t>
          </w:r>
        </w:sdtContent>
      </w:sdt>
    </w:p>
    <w:p w:rsidR="00EB491F" w:rsidRDefault="00EB491F" w:rsidP="00EB491F">
      <w:pPr>
        <w:rPr>
          <w:sz w:val="22"/>
          <w:szCs w:val="22"/>
        </w:rPr>
      </w:pPr>
      <w:r>
        <w:rPr>
          <w:sz w:val="22"/>
          <w:szCs w:val="22"/>
        </w:rPr>
        <w:t xml:space="preserve">Meno a priezvisko otca:     </w:t>
      </w:r>
      <w:sdt>
        <w:sdtPr>
          <w:rPr>
            <w:sz w:val="22"/>
            <w:szCs w:val="22"/>
          </w:rPr>
          <w:id w:val="-1804762619"/>
          <w:placeholder>
            <w:docPart w:val="309C89805A0A4AD591D1A07CC707DD13"/>
          </w:placeholder>
          <w:showingPlcHdr/>
          <w:text/>
        </w:sdtPr>
        <w:sdtEndPr/>
        <w:sdtContent>
          <w:r>
            <w:rPr>
              <w:rStyle w:val="PlaceholderText"/>
            </w:rPr>
            <w:t>meno a priezvisko otca</w:t>
          </w:r>
        </w:sdtContent>
      </w:sdt>
    </w:p>
    <w:p w:rsidR="00EB491F" w:rsidRDefault="00EB491F" w:rsidP="00EB491F">
      <w:pPr>
        <w:rPr>
          <w:sz w:val="22"/>
          <w:szCs w:val="22"/>
        </w:rPr>
      </w:pPr>
      <w:r>
        <w:rPr>
          <w:sz w:val="22"/>
          <w:szCs w:val="22"/>
        </w:rPr>
        <w:t xml:space="preserve">Rodné priezvisko otca:     </w:t>
      </w:r>
      <w:sdt>
        <w:sdtPr>
          <w:rPr>
            <w:sz w:val="22"/>
            <w:szCs w:val="22"/>
          </w:rPr>
          <w:id w:val="1375038033"/>
          <w:placeholder>
            <w:docPart w:val="59944DF5017646C7BE10AE01DBA3484D"/>
          </w:placeholder>
          <w:showingPlcHdr/>
          <w:text/>
        </w:sdtPr>
        <w:sdtEndPr/>
        <w:sdtContent>
          <w:r>
            <w:rPr>
              <w:rStyle w:val="PlaceholderText"/>
            </w:rPr>
            <w:t>rodné priezvisko otca</w:t>
          </w:r>
        </w:sdtContent>
      </w:sdt>
    </w:p>
    <w:p w:rsidR="00EB491F" w:rsidRDefault="00EB491F" w:rsidP="0011733B">
      <w:pPr>
        <w:pStyle w:val="Heading2"/>
        <w:spacing w:before="120" w:after="720"/>
        <w15:collapsed/>
      </w:pPr>
      <w:r>
        <w:t>Odborný garant žiadateľa</w:t>
      </w:r>
    </w:p>
    <w:p w:rsidR="00EB491F" w:rsidRDefault="00EB491F" w:rsidP="00EB49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Titul, meno, priezvisko:     </w:t>
      </w:r>
      <w:sdt>
        <w:sdtPr>
          <w:rPr>
            <w:sz w:val="22"/>
            <w:szCs w:val="22"/>
          </w:rPr>
          <w:id w:val="1908568477"/>
          <w:placeholder>
            <w:docPart w:val="D926C274FD9A450FA7495214AF3F6336"/>
          </w:placeholder>
          <w:showingPlcHdr/>
          <w:text/>
        </w:sdtPr>
        <w:sdtEndPr/>
        <w:sdtContent>
          <w:r>
            <w:rPr>
              <w:rStyle w:val="PlaceholderText"/>
            </w:rPr>
            <w:t>titul, meno, priezvisko</w:t>
          </w:r>
        </w:sdtContent>
      </w:sdt>
    </w:p>
    <w:p w:rsidR="00EB491F" w:rsidRDefault="00EB491F" w:rsidP="00EB49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Rodné číslo:     </w:t>
      </w:r>
      <w:sdt>
        <w:sdtPr>
          <w:rPr>
            <w:sz w:val="22"/>
            <w:szCs w:val="22"/>
          </w:rPr>
          <w:id w:val="-550994657"/>
          <w:placeholder>
            <w:docPart w:val="6AF45F3569844BB4921A4084D4609E51"/>
          </w:placeholder>
          <w:showingPlcHdr/>
          <w:text/>
        </w:sdtPr>
        <w:sdtEndPr/>
        <w:sdtContent>
          <w:r>
            <w:rPr>
              <w:rStyle w:val="PlaceholderText"/>
            </w:rPr>
            <w:t>rodné číslo</w:t>
          </w:r>
        </w:sdtContent>
      </w:sdt>
    </w:p>
    <w:p w:rsidR="00EB491F" w:rsidRDefault="00EB491F" w:rsidP="00EB49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Adresa trvalého pobytu:     </w:t>
      </w:r>
      <w:sdt>
        <w:sdtPr>
          <w:rPr>
            <w:sz w:val="22"/>
            <w:szCs w:val="22"/>
          </w:rPr>
          <w:id w:val="1641605949"/>
          <w:placeholder>
            <w:docPart w:val="8952B19AB7E74AA3A40D5B543D06B155"/>
          </w:placeholder>
          <w:showingPlcHdr/>
          <w:text/>
        </w:sdtPr>
        <w:sdtEndPr/>
        <w:sdtContent>
          <w:r>
            <w:rPr>
              <w:rStyle w:val="PlaceholderText"/>
            </w:rPr>
            <w:t>adresa</w:t>
          </w:r>
        </w:sdtContent>
      </w:sdt>
    </w:p>
    <w:p w:rsidR="00EB491F" w:rsidRDefault="00EB491F" w:rsidP="00EB49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Sektor v ktorom vykonáva funkciu:  PaZ </w:t>
      </w:r>
      <w:sdt>
        <w:sdtPr>
          <w:rPr>
            <w:sz w:val="22"/>
            <w:szCs w:val="22"/>
          </w:rPr>
          <w:id w:val="-231695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KT </w:t>
      </w:r>
      <w:sdt>
        <w:sdtPr>
          <w:rPr>
            <w:sz w:val="22"/>
            <w:szCs w:val="22"/>
          </w:rPr>
          <w:id w:val="1266888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DSS </w:t>
      </w:r>
      <w:sdt>
        <w:sdtPr>
          <w:rPr>
            <w:sz w:val="22"/>
            <w:szCs w:val="22"/>
          </w:rPr>
          <w:id w:val="566152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UV </w:t>
      </w:r>
      <w:sdt>
        <w:sdtPr>
          <w:rPr>
            <w:sz w:val="22"/>
            <w:szCs w:val="22"/>
          </w:rPr>
          <w:id w:val="-925800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VKL </w:t>
      </w:r>
      <w:sdt>
        <w:sdtPr>
          <w:rPr>
            <w:sz w:val="22"/>
            <w:szCs w:val="22"/>
          </w:rPr>
          <w:id w:val="1707062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DDS </w:t>
      </w:r>
      <w:sdt>
        <w:sdtPr>
          <w:rPr>
            <w:sz w:val="22"/>
            <w:szCs w:val="22"/>
          </w:rPr>
          <w:id w:val="-20486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:rsidR="00EB491F" w:rsidRPr="000A1E19" w:rsidRDefault="00EB491F" w:rsidP="00EB491F">
      <w:pPr>
        <w:pStyle w:val="Heading3"/>
      </w:pPr>
      <w:r w:rsidRPr="000A1E19">
        <w:t>Údaje potrebné na vyžiadanie výpisu z registra trestov  (fyzická osoba)</w:t>
      </w:r>
    </w:p>
    <w:p w:rsidR="00EB491F" w:rsidRPr="00374345" w:rsidRDefault="00EB491F" w:rsidP="00EB491F">
      <w:pPr>
        <w:rPr>
          <w:sz w:val="22"/>
          <w:szCs w:val="22"/>
        </w:rPr>
      </w:pPr>
      <w:r w:rsidRPr="00374345">
        <w:rPr>
          <w:sz w:val="22"/>
          <w:szCs w:val="22"/>
        </w:rPr>
        <w:t>Rodné priezvisko, pôvodné meno</w:t>
      </w:r>
      <w:r>
        <w:rPr>
          <w:sz w:val="22"/>
          <w:szCs w:val="22"/>
        </w:rPr>
        <w:t xml:space="preserve"> alebo priezvisko, ak došlo k zmene mena alebo priezviska, prípadne prezývka osoby ktorej sa žiadosť týka:    </w:t>
      </w:r>
      <w:sdt>
        <w:sdtPr>
          <w:rPr>
            <w:sz w:val="22"/>
            <w:szCs w:val="22"/>
          </w:rPr>
          <w:id w:val="-751421351"/>
          <w:placeholder>
            <w:docPart w:val="712480B249EC4BB68890C58455636D72"/>
          </w:placeholder>
          <w:showingPlcHdr/>
          <w:text/>
        </w:sdtPr>
        <w:sdtEndPr/>
        <w:sdtContent>
          <w:r>
            <w:rPr>
              <w:rStyle w:val="PlaceholderText"/>
            </w:rPr>
            <w:t>rodné priezvisko</w:t>
          </w:r>
        </w:sdtContent>
      </w:sdt>
    </w:p>
    <w:p w:rsidR="00EB491F" w:rsidRDefault="00EB491F" w:rsidP="00EB491F">
      <w:pPr>
        <w:rPr>
          <w:sz w:val="22"/>
          <w:szCs w:val="22"/>
        </w:rPr>
      </w:pPr>
      <w:r w:rsidRPr="00B2370E">
        <w:rPr>
          <w:sz w:val="22"/>
          <w:szCs w:val="22"/>
        </w:rPr>
        <w:t>Dátum narodenia:</w:t>
      </w:r>
      <w:r>
        <w:rPr>
          <w:sz w:val="22"/>
          <w:szCs w:val="22"/>
        </w:rPr>
        <w:t xml:space="preserve">     </w:t>
      </w:r>
      <w:sdt>
        <w:sdtPr>
          <w:rPr>
            <w:sz w:val="22"/>
            <w:szCs w:val="22"/>
          </w:rPr>
          <w:id w:val="316996248"/>
          <w:placeholder>
            <w:docPart w:val="6F771F189B0444E9A49D8EA0ED8488AD"/>
          </w:placeholder>
          <w:showingPlcHdr/>
          <w:date>
            <w:dateFormat w:val="d.M.yyyy"/>
            <w:lid w:val="sk-SK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>Vyberte dátum</w:t>
          </w:r>
        </w:sdtContent>
      </w:sdt>
    </w:p>
    <w:p w:rsidR="00EB491F" w:rsidRDefault="00EB491F" w:rsidP="00EB491F">
      <w:pPr>
        <w:rPr>
          <w:sz w:val="22"/>
          <w:szCs w:val="22"/>
        </w:rPr>
      </w:pPr>
      <w:r>
        <w:rPr>
          <w:sz w:val="22"/>
          <w:szCs w:val="22"/>
        </w:rPr>
        <w:t xml:space="preserve">Miesto a okres narodenia:     </w:t>
      </w:r>
      <w:sdt>
        <w:sdtPr>
          <w:rPr>
            <w:sz w:val="22"/>
            <w:szCs w:val="22"/>
          </w:rPr>
          <w:id w:val="-167636853"/>
          <w:placeholder>
            <w:docPart w:val="5B64BD2D7D7C4041B9E651DA1BA9F33C"/>
          </w:placeholder>
          <w:showingPlcHdr/>
          <w:text/>
        </w:sdtPr>
        <w:sdtEndPr/>
        <w:sdtContent>
          <w:r>
            <w:rPr>
              <w:rStyle w:val="PlaceholderText"/>
            </w:rPr>
            <w:t>mesto</w:t>
          </w:r>
        </w:sdtContent>
      </w:sdt>
    </w:p>
    <w:p w:rsidR="00EB491F" w:rsidRDefault="00EB491F" w:rsidP="00EB491F">
      <w:pPr>
        <w:rPr>
          <w:sz w:val="22"/>
          <w:szCs w:val="22"/>
        </w:rPr>
      </w:pPr>
      <w:r>
        <w:rPr>
          <w:sz w:val="22"/>
          <w:szCs w:val="22"/>
        </w:rPr>
        <w:t xml:space="preserve">Štát narodenia (u osoby narodenej v zahraničí):     </w:t>
      </w:r>
      <w:sdt>
        <w:sdtPr>
          <w:rPr>
            <w:sz w:val="22"/>
            <w:szCs w:val="22"/>
          </w:rPr>
          <w:id w:val="-580832942"/>
          <w:placeholder>
            <w:docPart w:val="D46594629BAF49558F141358132510F5"/>
          </w:placeholder>
          <w:showingPlcHdr/>
          <w:text/>
        </w:sdtPr>
        <w:sdtEndPr/>
        <w:sdtContent>
          <w:r>
            <w:rPr>
              <w:rStyle w:val="PlaceholderText"/>
            </w:rPr>
            <w:t>štát</w:t>
          </w:r>
        </w:sdtContent>
      </w:sdt>
    </w:p>
    <w:p w:rsidR="00EB491F" w:rsidRDefault="00EB491F" w:rsidP="00EB491F">
      <w:pPr>
        <w:rPr>
          <w:sz w:val="22"/>
          <w:szCs w:val="22"/>
        </w:rPr>
      </w:pPr>
      <w:r>
        <w:rPr>
          <w:sz w:val="22"/>
          <w:szCs w:val="22"/>
        </w:rPr>
        <w:t xml:space="preserve">Štátne občianstvo:     </w:t>
      </w:r>
      <w:sdt>
        <w:sdtPr>
          <w:rPr>
            <w:sz w:val="22"/>
            <w:szCs w:val="22"/>
          </w:rPr>
          <w:id w:val="1594592969"/>
          <w:placeholder>
            <w:docPart w:val="75CC2720EE4F46C3A9A8610398568AB5"/>
          </w:placeholder>
          <w:showingPlcHdr/>
          <w:text/>
        </w:sdtPr>
        <w:sdtEndPr/>
        <w:sdtContent>
          <w:r>
            <w:rPr>
              <w:rStyle w:val="PlaceholderText"/>
            </w:rPr>
            <w:t>štátne občianstvo</w:t>
          </w:r>
        </w:sdtContent>
      </w:sdt>
    </w:p>
    <w:p w:rsidR="00EB491F" w:rsidRDefault="00EB491F" w:rsidP="00EB491F">
      <w:pPr>
        <w:rPr>
          <w:sz w:val="22"/>
          <w:szCs w:val="22"/>
        </w:rPr>
      </w:pPr>
      <w:r>
        <w:rPr>
          <w:sz w:val="22"/>
          <w:szCs w:val="22"/>
        </w:rPr>
        <w:t xml:space="preserve">Pohlavie:     </w:t>
      </w:r>
      <w:sdt>
        <w:sdtPr>
          <w:rPr>
            <w:sz w:val="22"/>
            <w:szCs w:val="22"/>
          </w:rPr>
          <w:id w:val="537851055"/>
          <w:placeholder>
            <w:docPart w:val="CEF6340EBAEF4F79B43D447FF66BA658"/>
          </w:placeholder>
          <w:showingPlcHdr/>
          <w:dropDownList>
            <w:listItem w:value="Vyberte položku."/>
            <w:listItem w:displayText="žena" w:value="žena"/>
            <w:listItem w:displayText="muž" w:value="muž"/>
          </w:dropDownList>
        </w:sdtPr>
        <w:sdtEndPr/>
        <w:sdtContent>
          <w:r w:rsidRPr="00C632B4">
            <w:rPr>
              <w:rStyle w:val="PlaceholderText"/>
            </w:rPr>
            <w:t>Vyberte položku.</w:t>
          </w:r>
        </w:sdtContent>
      </w:sdt>
    </w:p>
    <w:p w:rsidR="00EB491F" w:rsidRDefault="00EB491F" w:rsidP="00EB491F">
      <w:pPr>
        <w:rPr>
          <w:sz w:val="22"/>
          <w:szCs w:val="22"/>
        </w:rPr>
      </w:pPr>
      <w:r>
        <w:rPr>
          <w:sz w:val="22"/>
          <w:szCs w:val="22"/>
        </w:rPr>
        <w:t xml:space="preserve">Meno a priezvisko matky:    </w:t>
      </w:r>
      <w:sdt>
        <w:sdtPr>
          <w:rPr>
            <w:sz w:val="22"/>
            <w:szCs w:val="22"/>
          </w:rPr>
          <w:id w:val="1305659727"/>
          <w:placeholder>
            <w:docPart w:val="D9CF44E6096E4F168091DCAB3D1290B6"/>
          </w:placeholder>
          <w:showingPlcHdr/>
          <w:text/>
        </w:sdtPr>
        <w:sdtEndPr/>
        <w:sdtContent>
          <w:r>
            <w:rPr>
              <w:rStyle w:val="PlaceholderText"/>
            </w:rPr>
            <w:t>meno a priezvisko matky</w:t>
          </w:r>
        </w:sdtContent>
      </w:sdt>
    </w:p>
    <w:p w:rsidR="00EB491F" w:rsidRDefault="00EB491F" w:rsidP="00EB491F">
      <w:pPr>
        <w:rPr>
          <w:sz w:val="22"/>
          <w:szCs w:val="22"/>
        </w:rPr>
      </w:pPr>
      <w:r>
        <w:rPr>
          <w:sz w:val="22"/>
          <w:szCs w:val="22"/>
        </w:rPr>
        <w:t xml:space="preserve">Rodné priezvisko matky:    </w:t>
      </w:r>
      <w:sdt>
        <w:sdtPr>
          <w:rPr>
            <w:sz w:val="22"/>
            <w:szCs w:val="22"/>
          </w:rPr>
          <w:id w:val="1109479789"/>
          <w:placeholder>
            <w:docPart w:val="C1AAE310BBD54B188A9259D82981F0AE"/>
          </w:placeholder>
          <w:showingPlcHdr/>
          <w:text/>
        </w:sdtPr>
        <w:sdtEndPr/>
        <w:sdtContent>
          <w:r>
            <w:rPr>
              <w:rStyle w:val="PlaceholderText"/>
            </w:rPr>
            <w:t>rodné priezvisko matky</w:t>
          </w:r>
        </w:sdtContent>
      </w:sdt>
    </w:p>
    <w:p w:rsidR="00EB491F" w:rsidRDefault="00EB491F" w:rsidP="00EB491F">
      <w:pPr>
        <w:rPr>
          <w:sz w:val="22"/>
          <w:szCs w:val="22"/>
        </w:rPr>
      </w:pPr>
      <w:r>
        <w:rPr>
          <w:sz w:val="22"/>
          <w:szCs w:val="22"/>
        </w:rPr>
        <w:t xml:space="preserve">Meno a priezvisko otca:     </w:t>
      </w:r>
      <w:sdt>
        <w:sdtPr>
          <w:rPr>
            <w:sz w:val="22"/>
            <w:szCs w:val="22"/>
          </w:rPr>
          <w:id w:val="91209266"/>
          <w:placeholder>
            <w:docPart w:val="726D0E5F249B44D38D47BDC57A72A00F"/>
          </w:placeholder>
          <w:showingPlcHdr/>
          <w:text/>
        </w:sdtPr>
        <w:sdtEndPr/>
        <w:sdtContent>
          <w:r>
            <w:rPr>
              <w:rStyle w:val="PlaceholderText"/>
            </w:rPr>
            <w:t>meno a priezvisko otca</w:t>
          </w:r>
        </w:sdtContent>
      </w:sdt>
    </w:p>
    <w:p w:rsidR="00EB491F" w:rsidRDefault="00EB491F" w:rsidP="00EB491F">
      <w:pPr>
        <w:rPr>
          <w:sz w:val="22"/>
          <w:szCs w:val="22"/>
        </w:rPr>
      </w:pPr>
      <w:r>
        <w:rPr>
          <w:sz w:val="22"/>
          <w:szCs w:val="22"/>
        </w:rPr>
        <w:t xml:space="preserve">Rodné priezvisko otca:     </w:t>
      </w:r>
      <w:sdt>
        <w:sdtPr>
          <w:rPr>
            <w:sz w:val="22"/>
            <w:szCs w:val="22"/>
          </w:rPr>
          <w:id w:val="-335614681"/>
          <w:placeholder>
            <w:docPart w:val="FE09E07C89C04512BDAF063D4BD790CD"/>
          </w:placeholder>
          <w:showingPlcHdr/>
          <w:text/>
        </w:sdtPr>
        <w:sdtEndPr/>
        <w:sdtContent>
          <w:r>
            <w:rPr>
              <w:rStyle w:val="PlaceholderText"/>
            </w:rPr>
            <w:t>rodné priezvisko otca</w:t>
          </w:r>
        </w:sdtContent>
      </w:sdt>
    </w:p>
    <w:p w:rsidR="0011733B" w:rsidRDefault="0011733B" w:rsidP="00EB491F">
      <w:pPr>
        <w:rPr>
          <w:sz w:val="22"/>
          <w:szCs w:val="22"/>
        </w:rPr>
      </w:pPr>
    </w:p>
    <w:p w:rsidR="00A73BB1" w:rsidRPr="00511C18" w:rsidRDefault="0011733B" w:rsidP="00412E09">
      <w:pPr>
        <w:pStyle w:val="Heading2"/>
        <w:spacing w:before="120"/>
        <w:jc w:val="both"/>
        <w:rPr>
          <w:b/>
          <w:bCs/>
        </w:rPr>
      </w:pPr>
      <w:r>
        <w:rPr>
          <w:b/>
          <w:bCs/>
        </w:rPr>
        <w:t>I</w:t>
      </w:r>
      <w:r w:rsidR="008E4C09">
        <w:rPr>
          <w:b/>
          <w:bCs/>
        </w:rPr>
        <w:t>V</w:t>
      </w:r>
      <w:r w:rsidR="00511C18" w:rsidRPr="00511C18">
        <w:rPr>
          <w:b/>
          <w:bCs/>
        </w:rPr>
        <w:t xml:space="preserve">. </w:t>
      </w:r>
      <w:r w:rsidR="00D21A80" w:rsidRPr="00511C18">
        <w:rPr>
          <w:b/>
          <w:bCs/>
        </w:rPr>
        <w:t xml:space="preserve">vykonávanie činnosti prostredníctvom </w:t>
      </w:r>
      <w:r w:rsidR="00A73BB1" w:rsidRPr="00511C18">
        <w:rPr>
          <w:b/>
          <w:bCs/>
        </w:rPr>
        <w:t>podriadených finančných agentov</w:t>
      </w:r>
    </w:p>
    <w:p w:rsidR="00A73BB1" w:rsidRPr="00A73BB1" w:rsidRDefault="00A73BB1" w:rsidP="00A73BB1">
      <w:pPr>
        <w:pStyle w:val="NoSpacing"/>
        <w:rPr>
          <w:rStyle w:val="SubtleEmphasis"/>
          <w:color w:val="FF0000"/>
        </w:rPr>
      </w:pPr>
      <w:r w:rsidRPr="00A73BB1">
        <w:rPr>
          <w:rStyle w:val="SubtleEmphasis"/>
          <w:color w:val="FF0000"/>
        </w:rPr>
        <w:t>Vypĺňa len žiadateľ o udelenie povolenia na výkon činnosti samostatného finančného agenta</w:t>
      </w:r>
    </w:p>
    <w:p w:rsidR="00A73BB1" w:rsidRDefault="00A61398" w:rsidP="00A73BB1">
      <w:pPr>
        <w:pStyle w:val="NoSpacing"/>
        <w:rPr>
          <w:rStyle w:val="SubtleEmphasis"/>
        </w:rPr>
      </w:pPr>
      <w:sdt>
        <w:sdtPr>
          <w:rPr>
            <w:rStyle w:val="SubtleEmphasis"/>
          </w:rPr>
          <w:id w:val="-2106559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ubtleEmphasis"/>
          </w:rPr>
        </w:sdtEndPr>
        <w:sdtContent>
          <w:r w:rsidR="00A73BB1">
            <w:rPr>
              <w:rStyle w:val="SubtleEmphasis"/>
              <w:rFonts w:ascii="MS Gothic" w:eastAsia="MS Gothic" w:hAnsi="MS Gothic" w:hint="eastAsia"/>
            </w:rPr>
            <w:t>☐</w:t>
          </w:r>
        </w:sdtContent>
      </w:sdt>
      <w:r w:rsidR="00A73BB1">
        <w:rPr>
          <w:rStyle w:val="SubtleEmphasis"/>
        </w:rPr>
        <w:t xml:space="preserve"> </w:t>
      </w:r>
      <w:r w:rsidR="00A73BB1" w:rsidRPr="00A73BB1">
        <w:rPr>
          <w:rStyle w:val="BookTitle"/>
        </w:rPr>
        <w:t>Mám záujem vykonávať činnosť prostredníctvom podriadených finančných agentov</w:t>
      </w:r>
    </w:p>
    <w:p w:rsidR="00A73BB1" w:rsidRDefault="00A61398" w:rsidP="00A73BB1">
      <w:pPr>
        <w:pStyle w:val="NoSpacing"/>
        <w:rPr>
          <w:rStyle w:val="SubtleEmphasis"/>
        </w:rPr>
      </w:pPr>
      <w:sdt>
        <w:sdtPr>
          <w:rPr>
            <w:rStyle w:val="SubtleEmphasis"/>
          </w:rPr>
          <w:id w:val="-59602287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ubtleEmphasis"/>
          </w:rPr>
        </w:sdtEndPr>
        <w:sdtContent>
          <w:r w:rsidR="00A73BB1">
            <w:rPr>
              <w:rStyle w:val="SubtleEmphasis"/>
              <w:rFonts w:ascii="MS Gothic" w:eastAsia="MS Gothic" w:hAnsi="MS Gothic" w:hint="eastAsia"/>
            </w:rPr>
            <w:t>☐</w:t>
          </w:r>
        </w:sdtContent>
      </w:sdt>
      <w:r w:rsidR="00A73BB1">
        <w:rPr>
          <w:rStyle w:val="SubtleEmphasis"/>
        </w:rPr>
        <w:t xml:space="preserve"> </w:t>
      </w:r>
      <w:r w:rsidR="00A73BB1" w:rsidRPr="00A73BB1">
        <w:rPr>
          <w:rStyle w:val="BookTitle"/>
        </w:rPr>
        <w:t>Nemám záujem vykonávať činnosť prostredníctvom podriadených finančných agentov</w:t>
      </w:r>
    </w:p>
    <w:p w:rsidR="00A73BB1" w:rsidRPr="00A73BB1" w:rsidRDefault="00A73BB1" w:rsidP="00A73BB1">
      <w:pPr>
        <w:pStyle w:val="NoSpacing"/>
        <w:rPr>
          <w:rStyle w:val="SubtleEmphasis"/>
        </w:rPr>
      </w:pPr>
    </w:p>
    <w:p w:rsidR="00A73BB1" w:rsidRPr="00A73BB1" w:rsidRDefault="00A73BB1" w:rsidP="00A73BB1">
      <w:pPr>
        <w:pStyle w:val="NoSpacing"/>
        <w:rPr>
          <w:rStyle w:val="SubtleEmphasis"/>
        </w:rPr>
      </w:pPr>
    </w:p>
    <w:p w:rsidR="003B4853" w:rsidRPr="0011733B" w:rsidRDefault="00A73BB1" w:rsidP="00C008FB">
      <w:pPr>
        <w:jc w:val="both"/>
        <w:rPr>
          <w:rStyle w:val="Strong"/>
          <w:sz w:val="22"/>
          <w:szCs w:val="22"/>
        </w:rPr>
      </w:pPr>
      <w:r w:rsidRPr="0011733B">
        <w:rPr>
          <w:rStyle w:val="Strong"/>
          <w:sz w:val="22"/>
          <w:szCs w:val="22"/>
        </w:rPr>
        <w:t>Vyhlasujem, že všetky údaje v tejto žiadosti vrátane jej príloh sú úplné, správne, pravdivé, pravé a aktuálne. Som si vedomý, že zodpovedám za pravdivosť tohto vyhlásenia.</w:t>
      </w:r>
    </w:p>
    <w:p w:rsidR="00A73BB1" w:rsidRDefault="00A73BB1" w:rsidP="003B4853">
      <w:pPr>
        <w:rPr>
          <w:rStyle w:val="Strong"/>
        </w:rPr>
      </w:pPr>
    </w:p>
    <w:p w:rsidR="00A73BB1" w:rsidRDefault="00A73BB1" w:rsidP="003B4853">
      <w:pPr>
        <w:rPr>
          <w:rStyle w:val="Strong"/>
        </w:rPr>
      </w:pPr>
      <w:r>
        <w:rPr>
          <w:rStyle w:val="Strong"/>
        </w:rPr>
        <w:t>V</w:t>
      </w:r>
      <w:r w:rsidR="00084C69">
        <w:rPr>
          <w:rStyle w:val="Strong"/>
        </w:rPr>
        <w:t xml:space="preserve"> </w:t>
      </w:r>
      <w:sdt>
        <w:sdtPr>
          <w:rPr>
            <w:rStyle w:val="Strong"/>
          </w:rPr>
          <w:id w:val="772592115"/>
          <w:placeholder>
            <w:docPart w:val="8F7DBE98917E423AB258B14FCEBD1AA2"/>
          </w:placeholder>
          <w:showingPlcHdr/>
        </w:sdtPr>
        <w:sdtEndPr>
          <w:rPr>
            <w:rStyle w:val="Strong"/>
          </w:rPr>
        </w:sdtEndPr>
        <w:sdtContent>
          <w:r w:rsidR="00502DAA">
            <w:rPr>
              <w:rStyle w:val="PlaceholderText"/>
            </w:rPr>
            <w:t>mesto</w:t>
          </w:r>
        </w:sdtContent>
      </w:sdt>
      <w:r w:rsidR="00084C69">
        <w:rPr>
          <w:rStyle w:val="Strong"/>
        </w:rPr>
        <w:t xml:space="preserve">       dňa  </w:t>
      </w:r>
      <w:sdt>
        <w:sdtPr>
          <w:rPr>
            <w:rStyle w:val="Strong"/>
          </w:rPr>
          <w:id w:val="777368107"/>
          <w:placeholder>
            <w:docPart w:val="4D896F7B333A403F8A8DC2ABF9D38536"/>
          </w:placeholder>
          <w:showingPlcHdr/>
          <w:date w:fullDate="2020-03-18T00:00:00Z">
            <w:dateFormat w:val="d.M.yyyy"/>
            <w:lid w:val="sk-SK"/>
            <w:storeMappedDataAs w:val="dateTime"/>
            <w:calendar w:val="gregorian"/>
          </w:date>
        </w:sdtPr>
        <w:sdtEndPr>
          <w:rPr>
            <w:rStyle w:val="Strong"/>
          </w:rPr>
        </w:sdtEndPr>
        <w:sdtContent>
          <w:r w:rsidR="00502DAA">
            <w:rPr>
              <w:rStyle w:val="PlaceholderText"/>
            </w:rPr>
            <w:t>vyberte dátum</w:t>
          </w:r>
        </w:sdtContent>
      </w:sdt>
    </w:p>
    <w:p w:rsidR="00084C69" w:rsidRDefault="00084C69" w:rsidP="003B4853">
      <w:pPr>
        <w:rPr>
          <w:rStyle w:val="Strong"/>
        </w:rPr>
      </w:pPr>
    </w:p>
    <w:p w:rsidR="00084C69" w:rsidRDefault="00084C69" w:rsidP="003B4853">
      <w:pPr>
        <w:rPr>
          <w:rStyle w:val="Strong"/>
        </w:rPr>
      </w:pPr>
    </w:p>
    <w:p w:rsidR="00084C69" w:rsidRDefault="00084C69" w:rsidP="003B4853">
      <w:pPr>
        <w:rPr>
          <w:rStyle w:val="Strong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ignature"/>
      </w:tblPr>
      <w:tblGrid>
        <w:gridCol w:w="4333"/>
        <w:gridCol w:w="361"/>
        <w:gridCol w:w="4333"/>
      </w:tblGrid>
      <w:tr w:rsidR="00683348" w:rsidTr="00683348">
        <w:tc>
          <w:tcPr>
            <w:tcW w:w="4333" w:type="dxa"/>
            <w:tcBorders>
              <w:bottom w:val="single" w:sz="4" w:space="0" w:color="BFBFBF" w:themeColor="background1" w:themeShade="BF"/>
            </w:tcBorders>
          </w:tcPr>
          <w:p w:rsidR="00683348" w:rsidRDefault="00683348" w:rsidP="00397C20">
            <w:pPr>
              <w:pStyle w:val="Texttabuky"/>
              <w:ind w:left="0"/>
            </w:pPr>
          </w:p>
        </w:tc>
        <w:tc>
          <w:tcPr>
            <w:tcW w:w="361" w:type="dxa"/>
          </w:tcPr>
          <w:p w:rsidR="00683348" w:rsidRDefault="00683348" w:rsidP="00397C20"/>
        </w:tc>
        <w:tc>
          <w:tcPr>
            <w:tcW w:w="4333" w:type="dxa"/>
            <w:tcBorders>
              <w:bottom w:val="single" w:sz="4" w:space="0" w:color="BFBFBF" w:themeColor="background1" w:themeShade="BF"/>
            </w:tcBorders>
          </w:tcPr>
          <w:p w:rsidR="00683348" w:rsidRDefault="00683348" w:rsidP="00397C20">
            <w:pPr>
              <w:pStyle w:val="Texttabuky"/>
            </w:pPr>
          </w:p>
        </w:tc>
      </w:tr>
      <w:tr w:rsidR="00683348" w:rsidTr="00683348">
        <w:tc>
          <w:tcPr>
            <w:tcW w:w="4333" w:type="dxa"/>
            <w:tcBorders>
              <w:top w:val="single" w:sz="4" w:space="0" w:color="BFBFBF" w:themeColor="background1" w:themeShade="BF"/>
            </w:tcBorders>
          </w:tcPr>
          <w:p w:rsidR="00683348" w:rsidRDefault="00683348" w:rsidP="00683348">
            <w:pPr>
              <w:pStyle w:val="Texttabuky"/>
              <w:jc w:val="center"/>
            </w:pPr>
            <w:r>
              <w:t>Meno, priezvisko, funkcia a </w:t>
            </w:r>
            <w:r w:rsidRPr="00683348">
              <w:rPr>
                <w:b/>
                <w:bCs/>
              </w:rPr>
              <w:t>úradne osvedčený</w:t>
            </w:r>
            <w:r>
              <w:t xml:space="preserve"> podpis osoby oprávnenej konať za žiadateľa</w:t>
            </w:r>
          </w:p>
        </w:tc>
        <w:tc>
          <w:tcPr>
            <w:tcW w:w="361" w:type="dxa"/>
          </w:tcPr>
          <w:p w:rsidR="00683348" w:rsidRDefault="00683348" w:rsidP="00683348">
            <w:pPr>
              <w:pStyle w:val="Texttabuky"/>
            </w:pPr>
          </w:p>
        </w:tc>
        <w:tc>
          <w:tcPr>
            <w:tcW w:w="4333" w:type="dxa"/>
            <w:tcBorders>
              <w:top w:val="single" w:sz="4" w:space="0" w:color="BFBFBF" w:themeColor="background1" w:themeShade="BF"/>
            </w:tcBorders>
          </w:tcPr>
          <w:p w:rsidR="00683348" w:rsidRDefault="00683348" w:rsidP="00683348">
            <w:pPr>
              <w:pStyle w:val="Texttabuky"/>
              <w:jc w:val="center"/>
            </w:pPr>
            <w:r>
              <w:t>Meno, priezvisko, funkcia a </w:t>
            </w:r>
            <w:r w:rsidRPr="00683348">
              <w:rPr>
                <w:b/>
                <w:bCs/>
              </w:rPr>
              <w:t>úradne osvedčený</w:t>
            </w:r>
            <w:r>
              <w:t xml:space="preserve"> podpis osoby oprávnenej konať za žiadateľa</w:t>
            </w:r>
          </w:p>
        </w:tc>
      </w:tr>
    </w:tbl>
    <w:p w:rsidR="00683348" w:rsidRDefault="00683348" w:rsidP="003B4853">
      <w:pPr>
        <w:rPr>
          <w:rStyle w:val="Strong"/>
        </w:rPr>
      </w:pPr>
    </w:p>
    <w:p w:rsidR="00B83615" w:rsidRPr="00B83615" w:rsidRDefault="00B83615" w:rsidP="00EB491F">
      <w:pPr>
        <w:pStyle w:val="Heading2"/>
        <w:rPr>
          <w:rStyle w:val="SubtleReference"/>
        </w:rPr>
      </w:pPr>
      <w:r w:rsidRPr="00B83615">
        <w:rPr>
          <w:rStyle w:val="SubtleReference"/>
        </w:rPr>
        <w:t>Prílohy:</w:t>
      </w:r>
    </w:p>
    <w:p w:rsidR="00412E09" w:rsidRPr="00412E09" w:rsidRDefault="00412E09" w:rsidP="00412E09">
      <w:pPr>
        <w:jc w:val="both"/>
        <w:rPr>
          <w:rStyle w:val="SubtleReference"/>
          <w:rFonts w:eastAsiaTheme="minorHAnsi"/>
          <w:sz w:val="18"/>
          <w:szCs w:val="18"/>
          <w:lang w:eastAsia="nl-NL"/>
        </w:rPr>
      </w:pPr>
      <w:r w:rsidRPr="00412E09">
        <w:rPr>
          <w:rStyle w:val="SubtleReference"/>
          <w:rFonts w:eastAsiaTheme="minorHAnsi"/>
          <w:sz w:val="18"/>
          <w:szCs w:val="18"/>
          <w:lang w:eastAsia="nl-NL"/>
        </w:rPr>
        <w:t>1. Výpis z obchodného registra alebo obdobného registra vedeného v štáte, na ktorého území má žiadateľ sídlo, nie starší ako tri mesiace alebo doklad preukazujúci založenie právnickej osoby</w:t>
      </w:r>
      <w:r w:rsidR="00796B63">
        <w:rPr>
          <w:rStyle w:val="SubtleReference"/>
          <w:rFonts w:eastAsiaTheme="minorHAnsi"/>
          <w:sz w:val="18"/>
          <w:szCs w:val="18"/>
          <w:lang w:eastAsia="nl-NL"/>
        </w:rPr>
        <w:t xml:space="preserve">, </w:t>
      </w:r>
      <w:r w:rsidR="00796B63" w:rsidRPr="00796B63">
        <w:rPr>
          <w:rFonts w:eastAsiaTheme="minorHAnsi"/>
          <w:b/>
          <w:bCs/>
          <w:color w:val="4F81BD" w:themeColor="accent1"/>
          <w:sz w:val="18"/>
          <w:szCs w:val="18"/>
          <w:lang w:eastAsia="nl-NL"/>
        </w:rPr>
        <w:t>ak ide o právnickú osobu so sídlom mimo územia Slovenskej republiky</w:t>
      </w:r>
      <w:r w:rsidR="00796B63">
        <w:rPr>
          <w:rStyle w:val="SubtleReference"/>
          <w:rFonts w:eastAsiaTheme="minorHAnsi"/>
          <w:sz w:val="18"/>
          <w:szCs w:val="18"/>
          <w:lang w:eastAsia="nl-NL"/>
        </w:rPr>
        <w:t xml:space="preserve"> </w:t>
      </w:r>
      <w:r w:rsidRPr="00412E09">
        <w:rPr>
          <w:rStyle w:val="SubtleReference"/>
          <w:rFonts w:eastAsiaTheme="minorHAnsi"/>
          <w:sz w:val="18"/>
          <w:szCs w:val="18"/>
          <w:lang w:eastAsia="nl-NL"/>
        </w:rPr>
        <w:t>.</w:t>
      </w:r>
    </w:p>
    <w:p w:rsidR="00412E09" w:rsidRPr="00412E09" w:rsidRDefault="00412E09" w:rsidP="00412E09">
      <w:pPr>
        <w:jc w:val="both"/>
        <w:rPr>
          <w:rStyle w:val="SubtleReference"/>
          <w:rFonts w:eastAsiaTheme="minorHAnsi"/>
          <w:sz w:val="18"/>
          <w:szCs w:val="18"/>
          <w:lang w:eastAsia="nl-NL"/>
        </w:rPr>
      </w:pPr>
      <w:r w:rsidRPr="00412E09">
        <w:rPr>
          <w:rStyle w:val="SubtleReference"/>
          <w:rFonts w:eastAsiaTheme="minorHAnsi"/>
          <w:sz w:val="18"/>
          <w:szCs w:val="18"/>
          <w:lang w:eastAsia="nl-NL"/>
        </w:rPr>
        <w:t xml:space="preserve">2. Originály alebo osvedčené kópie dokladov preukazujúcich u člena štatutárneho orgánu a odborného garanta dĺžku odbornej praxe v sektore, v ktorom má osoba záujem vykonávať finančné sprostredkovanie, ustanovenej pre jednotlivé stupne odbornej spôsobilosti a o vykonávanej činnosti počas tejto odbornej praxe. </w:t>
      </w:r>
    </w:p>
    <w:p w:rsidR="00412E09" w:rsidRPr="00412E09" w:rsidRDefault="00412E09" w:rsidP="00412E09">
      <w:pPr>
        <w:jc w:val="both"/>
        <w:rPr>
          <w:rStyle w:val="SubtleReference"/>
          <w:rFonts w:eastAsiaTheme="minorHAnsi"/>
          <w:sz w:val="18"/>
          <w:szCs w:val="18"/>
          <w:lang w:eastAsia="nl-NL"/>
        </w:rPr>
      </w:pPr>
      <w:r w:rsidRPr="00412E09">
        <w:rPr>
          <w:rStyle w:val="SubtleReference"/>
          <w:rFonts w:eastAsiaTheme="minorHAnsi"/>
          <w:sz w:val="18"/>
          <w:szCs w:val="18"/>
          <w:lang w:eastAsia="nl-NL"/>
        </w:rPr>
        <w:t>3. Grafické  znázornenie navrhovanej organizačnej štruktúry, ktoré umožňuje posúdenie rozdelenia a úpravy právomocí medzi členmi štatutárneho orgánu, štatutárnym orgánom, členmi dozornej rady, dozornou radou a odbornými garantmi žiadateľa.</w:t>
      </w:r>
    </w:p>
    <w:p w:rsidR="00412E09" w:rsidRPr="00412E09" w:rsidRDefault="00412E09" w:rsidP="00412E09">
      <w:pPr>
        <w:jc w:val="both"/>
        <w:rPr>
          <w:rStyle w:val="SubtleReference"/>
          <w:rFonts w:eastAsiaTheme="minorHAnsi"/>
          <w:sz w:val="18"/>
          <w:szCs w:val="18"/>
          <w:lang w:eastAsia="nl-NL"/>
        </w:rPr>
      </w:pPr>
      <w:r w:rsidRPr="00412E09">
        <w:rPr>
          <w:rStyle w:val="SubtleReference"/>
          <w:rFonts w:eastAsiaTheme="minorHAnsi"/>
          <w:sz w:val="18"/>
          <w:szCs w:val="18"/>
          <w:lang w:eastAsia="nl-NL"/>
        </w:rPr>
        <w:t xml:space="preserve">4. </w:t>
      </w:r>
      <w:hyperlink r:id="rId9" w:history="1">
        <w:r w:rsidRPr="00FD59D2">
          <w:rPr>
            <w:rStyle w:val="Hyperlink"/>
            <w:rFonts w:eastAsiaTheme="minorHAnsi"/>
            <w:sz w:val="18"/>
            <w:szCs w:val="18"/>
            <w:lang w:eastAsia="nl-NL"/>
          </w:rPr>
          <w:t>Vyhlásenie</w:t>
        </w:r>
      </w:hyperlink>
      <w:r w:rsidRPr="00412E09">
        <w:rPr>
          <w:rStyle w:val="SubtleReference"/>
          <w:rFonts w:eastAsiaTheme="minorHAnsi"/>
          <w:sz w:val="18"/>
          <w:szCs w:val="18"/>
          <w:lang w:eastAsia="nl-NL"/>
        </w:rPr>
        <w:t xml:space="preserve"> žiadateľa, že všetci jeho zamestnanci, prostredníctvom ktorých má v úmysle vykonávať finančné sprostredkovanie alebo finančné poradenstvo, sú dôveryhodní a odborne spôsobilí.</w:t>
      </w:r>
    </w:p>
    <w:p w:rsidR="00412E09" w:rsidRPr="00412E09" w:rsidRDefault="00412E09" w:rsidP="00412E09">
      <w:pPr>
        <w:jc w:val="both"/>
        <w:rPr>
          <w:rStyle w:val="SubtleReference"/>
          <w:rFonts w:eastAsiaTheme="minorHAnsi"/>
          <w:sz w:val="18"/>
          <w:szCs w:val="18"/>
          <w:lang w:eastAsia="nl-NL"/>
        </w:rPr>
      </w:pPr>
      <w:r w:rsidRPr="00412E09">
        <w:rPr>
          <w:rStyle w:val="SubtleReference"/>
          <w:rFonts w:eastAsiaTheme="minorHAnsi"/>
          <w:sz w:val="18"/>
          <w:szCs w:val="18"/>
          <w:lang w:eastAsia="nl-NL"/>
        </w:rPr>
        <w:t>5. Návrh vnútorných predpisov o opatreniach na zamedzenie legalizácie príjmov z trestnej činnosti a pred financovaním terorizmu prispôsobených na výkon činnosti v nových sektoroch.</w:t>
      </w:r>
    </w:p>
    <w:p w:rsidR="00412E09" w:rsidRPr="00412E09" w:rsidRDefault="00412E09" w:rsidP="00412E09">
      <w:pPr>
        <w:jc w:val="both"/>
        <w:rPr>
          <w:rStyle w:val="SubtleReference"/>
          <w:rFonts w:eastAsiaTheme="minorHAnsi"/>
          <w:sz w:val="18"/>
          <w:szCs w:val="18"/>
          <w:lang w:eastAsia="nl-NL"/>
        </w:rPr>
      </w:pPr>
      <w:r w:rsidRPr="00412E09">
        <w:rPr>
          <w:rStyle w:val="SubtleReference"/>
          <w:rFonts w:eastAsiaTheme="minorHAnsi"/>
          <w:sz w:val="18"/>
          <w:szCs w:val="18"/>
          <w:lang w:eastAsia="nl-NL"/>
        </w:rPr>
        <w:t>6. Návrh vnútorných predpisov o spôsobe vybavovania sťažností klientov a potenciálnych klientov podľa § 26 ods. 1 až 5 zákona č. 186/2009 Z. z. prispôsobených na výkon činnosti v nových sektoroch.</w:t>
      </w:r>
    </w:p>
    <w:p w:rsidR="00412E09" w:rsidRPr="00412E09" w:rsidRDefault="00412E09" w:rsidP="00976F23">
      <w:pPr>
        <w:jc w:val="both"/>
        <w:rPr>
          <w:rStyle w:val="SubtleReference"/>
          <w:rFonts w:eastAsiaTheme="minorHAnsi"/>
          <w:sz w:val="18"/>
          <w:szCs w:val="18"/>
          <w:lang w:eastAsia="nl-NL"/>
        </w:rPr>
      </w:pPr>
      <w:r w:rsidRPr="00412E09">
        <w:rPr>
          <w:rStyle w:val="SubtleReference"/>
          <w:rFonts w:eastAsiaTheme="minorHAnsi"/>
          <w:sz w:val="18"/>
          <w:szCs w:val="18"/>
          <w:lang w:eastAsia="nl-NL"/>
        </w:rPr>
        <w:t>7. Návrh vnútorných predpisov upravujúcich zamedzenie konfliktu záujmov podľa  § 27 ods. 1 až 3 zákona č. 186/2009 Z. z. prispôsobených na výkon činnosti v nových sektoroch.</w:t>
      </w:r>
    </w:p>
    <w:p w:rsidR="00412E09" w:rsidRPr="00412E09" w:rsidRDefault="00412E09" w:rsidP="00412E09">
      <w:pPr>
        <w:jc w:val="both"/>
        <w:rPr>
          <w:rStyle w:val="SubtleReference"/>
          <w:rFonts w:eastAsiaTheme="minorHAnsi"/>
          <w:sz w:val="18"/>
          <w:szCs w:val="18"/>
          <w:lang w:eastAsia="nl-NL"/>
        </w:rPr>
      </w:pPr>
      <w:r w:rsidRPr="00412E09">
        <w:rPr>
          <w:rStyle w:val="SubtleReference"/>
          <w:rFonts w:eastAsiaTheme="minorHAnsi"/>
          <w:sz w:val="18"/>
          <w:szCs w:val="18"/>
          <w:lang w:eastAsia="nl-NL"/>
        </w:rPr>
        <w:t>8. Návrh vnútorných predpisov upravujúcich pravidlá styku s klientom a s potenciálnym klientom č. 186/2009 Z. z. prispôsobených na výkon činnosti v nových sektoroch.</w:t>
      </w:r>
    </w:p>
    <w:p w:rsidR="00412E09" w:rsidRPr="00412E09" w:rsidRDefault="00412E09" w:rsidP="00412E09">
      <w:pPr>
        <w:jc w:val="both"/>
        <w:rPr>
          <w:rStyle w:val="SubtleReference"/>
          <w:rFonts w:eastAsiaTheme="minorHAnsi"/>
          <w:sz w:val="18"/>
          <w:szCs w:val="18"/>
          <w:lang w:eastAsia="nl-NL"/>
        </w:rPr>
      </w:pPr>
      <w:r w:rsidRPr="00412E09">
        <w:rPr>
          <w:rStyle w:val="SubtleReference"/>
          <w:rFonts w:eastAsiaTheme="minorHAnsi"/>
          <w:sz w:val="18"/>
          <w:szCs w:val="18"/>
          <w:lang w:eastAsia="nl-NL"/>
        </w:rPr>
        <w:t>9. Návrh vnútorných predpisov upravujúcich vedenie záznamov o svojej činnosti podľa § 36 ods. 1 až 5 zákona č. 186/2009 Z. z. prispôsobených na výkon činnosti v nových sektoroch.</w:t>
      </w:r>
    </w:p>
    <w:p w:rsidR="00412E09" w:rsidRPr="00412E09" w:rsidRDefault="00412E09" w:rsidP="00412E09">
      <w:pPr>
        <w:rPr>
          <w:rStyle w:val="SubtleReference"/>
          <w:rFonts w:eastAsiaTheme="minorHAnsi"/>
          <w:sz w:val="18"/>
          <w:szCs w:val="18"/>
          <w:lang w:eastAsia="nl-NL"/>
        </w:rPr>
      </w:pPr>
      <w:r w:rsidRPr="00412E09">
        <w:rPr>
          <w:rStyle w:val="SubtleReference"/>
          <w:rFonts w:eastAsiaTheme="minorHAnsi"/>
          <w:sz w:val="18"/>
          <w:szCs w:val="18"/>
          <w:lang w:eastAsia="nl-NL"/>
        </w:rPr>
        <w:t xml:space="preserve">10. Doklad o zaplatení poplatku za úkon Národnej banky Slovenska. </w:t>
      </w:r>
    </w:p>
    <w:p w:rsidR="00412E09" w:rsidRPr="00412E09" w:rsidRDefault="00412E09" w:rsidP="00412E09">
      <w:pPr>
        <w:jc w:val="both"/>
        <w:rPr>
          <w:rStyle w:val="SubtleReference"/>
          <w:rFonts w:eastAsiaTheme="minorHAnsi"/>
          <w:color w:val="FF0000"/>
          <w:sz w:val="18"/>
          <w:szCs w:val="18"/>
          <w:lang w:eastAsia="nl-NL"/>
        </w:rPr>
      </w:pPr>
      <w:r w:rsidRPr="00412E09">
        <w:rPr>
          <w:rStyle w:val="SubtleReference"/>
          <w:rFonts w:eastAsiaTheme="minorHAnsi"/>
          <w:color w:val="FF0000"/>
          <w:sz w:val="18"/>
          <w:szCs w:val="18"/>
          <w:lang w:eastAsia="nl-NL"/>
        </w:rPr>
        <w:t>Ak žiadateľ má záujem vykonávať finančné sprostredkovanie prostredníctvom podriadených finančných agentov, k žiadosti prikladá:</w:t>
      </w:r>
    </w:p>
    <w:p w:rsidR="00D70CA1" w:rsidRPr="00B2370E" w:rsidRDefault="00412E09" w:rsidP="008E4C09">
      <w:pPr>
        <w:jc w:val="both"/>
        <w:rPr>
          <w:sz w:val="22"/>
          <w:szCs w:val="22"/>
        </w:rPr>
      </w:pPr>
      <w:r w:rsidRPr="00412E09">
        <w:rPr>
          <w:rStyle w:val="SubtleReference"/>
          <w:rFonts w:eastAsiaTheme="minorHAnsi"/>
          <w:sz w:val="18"/>
          <w:szCs w:val="18"/>
          <w:lang w:eastAsia="nl-NL"/>
        </w:rPr>
        <w:t xml:space="preserve">Návrh vnútorných predpisov upravujúcich vzťahy štatutárneho orgánu žiadateľa, členov štatutárneho orgánu žiadateľa, odborného garanta žiadateľa alebo iných zamestnancov žiadateľa s jeho podriadenými finančnými agentmi a zabezpečujúcich plnenie povinností uvedených v § 29 ods. 1 a 2 zákona č. 186/2009 Z. z.  </w:t>
      </w:r>
    </w:p>
    <w:sectPr w:rsidR="00D70CA1" w:rsidRPr="00B2370E" w:rsidSect="00C77418">
      <w:pgSz w:w="11907" w:h="16840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398" w:rsidRDefault="00A61398">
      <w:pPr>
        <w:spacing w:line="240" w:lineRule="auto"/>
      </w:pPr>
      <w:r>
        <w:separator/>
      </w:r>
    </w:p>
  </w:endnote>
  <w:endnote w:type="continuationSeparator" w:id="0">
    <w:p w:rsidR="00A61398" w:rsidRDefault="00A613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398" w:rsidRDefault="00A61398">
      <w:pPr>
        <w:spacing w:line="240" w:lineRule="auto"/>
      </w:pPr>
      <w:r>
        <w:separator/>
      </w:r>
    </w:p>
  </w:footnote>
  <w:footnote w:type="continuationSeparator" w:id="0">
    <w:p w:rsidR="00A61398" w:rsidRDefault="00A613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206A1A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314DFC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28A1F1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FC3C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7767F2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8EC97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AF00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B6D02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94A8B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C892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53A94"/>
    <w:multiLevelType w:val="hybridMultilevel"/>
    <w:tmpl w:val="9E6C13E0"/>
    <w:lvl w:ilvl="0" w:tplc="F87A14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6p9NwqXnsuSVP2yTiSicDsJeH1aWenv6HqV1SbsSrj4HSGla13/gtRZ+EecJLuP9Ose2RmTgpQOeOfpt0zgT/g==" w:salt="7q6eBby7KNwqPraAEzDQ7w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CA1"/>
    <w:rsid w:val="00001342"/>
    <w:rsid w:val="00005B57"/>
    <w:rsid w:val="00013CC1"/>
    <w:rsid w:val="0002013D"/>
    <w:rsid w:val="00037E0A"/>
    <w:rsid w:val="00044EDB"/>
    <w:rsid w:val="00075CF6"/>
    <w:rsid w:val="000837E8"/>
    <w:rsid w:val="00084C69"/>
    <w:rsid w:val="000A1E19"/>
    <w:rsid w:val="000A259B"/>
    <w:rsid w:val="000C5B14"/>
    <w:rsid w:val="000D3504"/>
    <w:rsid w:val="000E67A9"/>
    <w:rsid w:val="00101ACE"/>
    <w:rsid w:val="00114163"/>
    <w:rsid w:val="0011733B"/>
    <w:rsid w:val="00133D13"/>
    <w:rsid w:val="0013449A"/>
    <w:rsid w:val="00135F16"/>
    <w:rsid w:val="001434F3"/>
    <w:rsid w:val="00150524"/>
    <w:rsid w:val="001664B8"/>
    <w:rsid w:val="001A569B"/>
    <w:rsid w:val="001D185B"/>
    <w:rsid w:val="001E1A53"/>
    <w:rsid w:val="001F2AA1"/>
    <w:rsid w:val="00225F8F"/>
    <w:rsid w:val="00265EB5"/>
    <w:rsid w:val="00281164"/>
    <w:rsid w:val="00282CE8"/>
    <w:rsid w:val="002F3649"/>
    <w:rsid w:val="00303259"/>
    <w:rsid w:val="003163AA"/>
    <w:rsid w:val="0032740D"/>
    <w:rsid w:val="00341345"/>
    <w:rsid w:val="00374345"/>
    <w:rsid w:val="00397C20"/>
    <w:rsid w:val="003B18D2"/>
    <w:rsid w:val="003B4853"/>
    <w:rsid w:val="003E4CA1"/>
    <w:rsid w:val="003E5396"/>
    <w:rsid w:val="003F26D6"/>
    <w:rsid w:val="00412E09"/>
    <w:rsid w:val="00413455"/>
    <w:rsid w:val="00414262"/>
    <w:rsid w:val="00450843"/>
    <w:rsid w:val="00456F2F"/>
    <w:rsid w:val="00462834"/>
    <w:rsid w:val="004668FB"/>
    <w:rsid w:val="004B694B"/>
    <w:rsid w:val="004C1B31"/>
    <w:rsid w:val="00502DAA"/>
    <w:rsid w:val="00511C18"/>
    <w:rsid w:val="00524AB0"/>
    <w:rsid w:val="00545B04"/>
    <w:rsid w:val="00571D74"/>
    <w:rsid w:val="005802A8"/>
    <w:rsid w:val="00582733"/>
    <w:rsid w:val="005859D4"/>
    <w:rsid w:val="005B70B0"/>
    <w:rsid w:val="005F2375"/>
    <w:rsid w:val="00606951"/>
    <w:rsid w:val="00617902"/>
    <w:rsid w:val="00620357"/>
    <w:rsid w:val="00627A11"/>
    <w:rsid w:val="00655DDD"/>
    <w:rsid w:val="00657D64"/>
    <w:rsid w:val="0066587D"/>
    <w:rsid w:val="006660F0"/>
    <w:rsid w:val="0067607E"/>
    <w:rsid w:val="00683348"/>
    <w:rsid w:val="006A07DF"/>
    <w:rsid w:val="006A567E"/>
    <w:rsid w:val="006D4748"/>
    <w:rsid w:val="006D7F70"/>
    <w:rsid w:val="006E16C7"/>
    <w:rsid w:val="006F4EC4"/>
    <w:rsid w:val="006F519A"/>
    <w:rsid w:val="007049CD"/>
    <w:rsid w:val="007125A1"/>
    <w:rsid w:val="00731DAD"/>
    <w:rsid w:val="00741A27"/>
    <w:rsid w:val="0077165D"/>
    <w:rsid w:val="007740D5"/>
    <w:rsid w:val="00782E91"/>
    <w:rsid w:val="00796B63"/>
    <w:rsid w:val="007A2B4E"/>
    <w:rsid w:val="007D28C8"/>
    <w:rsid w:val="007E427E"/>
    <w:rsid w:val="00806380"/>
    <w:rsid w:val="00822281"/>
    <w:rsid w:val="0087103E"/>
    <w:rsid w:val="00872ECE"/>
    <w:rsid w:val="008B6365"/>
    <w:rsid w:val="008C2623"/>
    <w:rsid w:val="008C2AA8"/>
    <w:rsid w:val="008C62B8"/>
    <w:rsid w:val="008D0B36"/>
    <w:rsid w:val="008D5C81"/>
    <w:rsid w:val="008E4C09"/>
    <w:rsid w:val="008E5FCF"/>
    <w:rsid w:val="00915FC5"/>
    <w:rsid w:val="0091625F"/>
    <w:rsid w:val="009243F5"/>
    <w:rsid w:val="00940DDD"/>
    <w:rsid w:val="0094412A"/>
    <w:rsid w:val="0095080D"/>
    <w:rsid w:val="00952642"/>
    <w:rsid w:val="009660D7"/>
    <w:rsid w:val="009707FC"/>
    <w:rsid w:val="00976F23"/>
    <w:rsid w:val="00981E71"/>
    <w:rsid w:val="00984167"/>
    <w:rsid w:val="009C252F"/>
    <w:rsid w:val="009D07A1"/>
    <w:rsid w:val="009D3068"/>
    <w:rsid w:val="009D4CFD"/>
    <w:rsid w:val="00A17F2A"/>
    <w:rsid w:val="00A234DA"/>
    <w:rsid w:val="00A2403B"/>
    <w:rsid w:val="00A24C2C"/>
    <w:rsid w:val="00A27C98"/>
    <w:rsid w:val="00A53870"/>
    <w:rsid w:val="00A61398"/>
    <w:rsid w:val="00A73BB1"/>
    <w:rsid w:val="00A800B5"/>
    <w:rsid w:val="00AA162A"/>
    <w:rsid w:val="00AC5FC7"/>
    <w:rsid w:val="00AD081C"/>
    <w:rsid w:val="00AE299B"/>
    <w:rsid w:val="00B011EB"/>
    <w:rsid w:val="00B2370E"/>
    <w:rsid w:val="00B30003"/>
    <w:rsid w:val="00B351FD"/>
    <w:rsid w:val="00B47CA0"/>
    <w:rsid w:val="00B512D2"/>
    <w:rsid w:val="00B54D51"/>
    <w:rsid w:val="00B72E57"/>
    <w:rsid w:val="00B83615"/>
    <w:rsid w:val="00BA050B"/>
    <w:rsid w:val="00BB1004"/>
    <w:rsid w:val="00BD09DE"/>
    <w:rsid w:val="00BD4CF2"/>
    <w:rsid w:val="00BF1FA6"/>
    <w:rsid w:val="00C008FB"/>
    <w:rsid w:val="00C02668"/>
    <w:rsid w:val="00C16CDD"/>
    <w:rsid w:val="00C16DF0"/>
    <w:rsid w:val="00C476F3"/>
    <w:rsid w:val="00C55A3F"/>
    <w:rsid w:val="00C65A12"/>
    <w:rsid w:val="00C70C7B"/>
    <w:rsid w:val="00C760E3"/>
    <w:rsid w:val="00C77418"/>
    <w:rsid w:val="00C85CD3"/>
    <w:rsid w:val="00C86C34"/>
    <w:rsid w:val="00CB3003"/>
    <w:rsid w:val="00CE3C76"/>
    <w:rsid w:val="00D1208D"/>
    <w:rsid w:val="00D21A80"/>
    <w:rsid w:val="00D264B2"/>
    <w:rsid w:val="00D32FB0"/>
    <w:rsid w:val="00D36B26"/>
    <w:rsid w:val="00D65C95"/>
    <w:rsid w:val="00D70CA1"/>
    <w:rsid w:val="00D8499F"/>
    <w:rsid w:val="00D910F4"/>
    <w:rsid w:val="00DA11B8"/>
    <w:rsid w:val="00DA3015"/>
    <w:rsid w:val="00DA4347"/>
    <w:rsid w:val="00DA5619"/>
    <w:rsid w:val="00DA69C0"/>
    <w:rsid w:val="00DB3687"/>
    <w:rsid w:val="00DE2579"/>
    <w:rsid w:val="00DE3579"/>
    <w:rsid w:val="00DE5A38"/>
    <w:rsid w:val="00E20364"/>
    <w:rsid w:val="00EA4909"/>
    <w:rsid w:val="00EA51BA"/>
    <w:rsid w:val="00EB1A52"/>
    <w:rsid w:val="00EB491F"/>
    <w:rsid w:val="00EE72EC"/>
    <w:rsid w:val="00EF5211"/>
    <w:rsid w:val="00F050C9"/>
    <w:rsid w:val="00F25F7F"/>
    <w:rsid w:val="00F47D69"/>
    <w:rsid w:val="00F87E20"/>
    <w:rsid w:val="00F94F21"/>
    <w:rsid w:val="00FA5EE7"/>
    <w:rsid w:val="00FC4FB2"/>
    <w:rsid w:val="00FD59D2"/>
    <w:rsid w:val="00FE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A10F66-97F4-47A5-B500-54262F4A6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sk-SK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/>
    <w:lsdException w:name="Signature" w:semiHidden="1" w:uiPriority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DDD"/>
  </w:style>
  <w:style w:type="paragraph" w:styleId="Heading1">
    <w:name w:val="heading 1"/>
    <w:basedOn w:val="Normal"/>
    <w:next w:val="Normal"/>
    <w:link w:val="Heading1Char"/>
    <w:uiPriority w:val="9"/>
    <w:qFormat/>
    <w:rsid w:val="00655DD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5DD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5DDD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5DDD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5DDD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5DDD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5DDD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5DD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5DD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5DDD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655DDD"/>
    <w:rPr>
      <w:caps/>
      <w:spacing w:val="15"/>
      <w:shd w:val="clear" w:color="auto" w:fill="DBE5F1" w:themeFill="accent1" w:themeFillTint="33"/>
    </w:rPr>
  </w:style>
  <w:style w:type="table" w:styleId="TableGrid">
    <w:name w:val="Table Grid"/>
    <w:basedOn w:val="TableNormal"/>
    <w:uiPriority w:val="59"/>
    <w:rsid w:val="00265EB5"/>
    <w:pPr>
      <w:spacing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4" w:space="0" w:color="auto"/>
          <w:right w:val="nil"/>
          <w:insideH w:val="single" w:sz="4" w:space="0" w:color="auto"/>
          <w:insideV w:val="nil"/>
          <w:tl2br w:val="nil"/>
          <w:tr2bl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C16CDD"/>
    <w:rPr>
      <w:color w:val="595959" w:themeColor="text1" w:themeTint="A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5DDD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5DDD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5DDD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5DDD"/>
    <w:rPr>
      <w:i/>
      <w:iCs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55DDD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55DDD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5DD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655DDD"/>
    <w:rPr>
      <w:caps/>
      <w:color w:val="595959" w:themeColor="text1" w:themeTint="A6"/>
      <w:spacing w:val="10"/>
      <w:sz w:val="21"/>
      <w:szCs w:val="21"/>
    </w:rPr>
  </w:style>
  <w:style w:type="character" w:styleId="IntenseEmphasis">
    <w:name w:val="Intense Emphasis"/>
    <w:uiPriority w:val="21"/>
    <w:qFormat/>
    <w:rsid w:val="00655DDD"/>
    <w:rPr>
      <w:b/>
      <w:bCs/>
      <w:caps/>
      <w:color w:val="243F60" w:themeColor="accent1" w:themeShade="7F"/>
      <w:spacing w:val="10"/>
    </w:rPr>
  </w:style>
  <w:style w:type="paragraph" w:styleId="Quote">
    <w:name w:val="Quote"/>
    <w:basedOn w:val="Normal"/>
    <w:next w:val="Normal"/>
    <w:link w:val="QuoteChar"/>
    <w:uiPriority w:val="29"/>
    <w:qFormat/>
    <w:rsid w:val="00655DDD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55DDD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5DDD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5DDD"/>
    <w:rPr>
      <w:color w:val="4F81BD" w:themeColor="accent1"/>
      <w:sz w:val="24"/>
      <w:szCs w:val="24"/>
    </w:rPr>
  </w:style>
  <w:style w:type="character" w:styleId="IntenseReference">
    <w:name w:val="Intense Reference"/>
    <w:uiPriority w:val="32"/>
    <w:qFormat/>
    <w:rsid w:val="00655DDD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655DDD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55DDD"/>
    <w:rPr>
      <w:b/>
      <w:bCs/>
      <w:color w:val="365F91" w:themeColor="accent1" w:themeShade="BF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55DD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6CDD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CDD"/>
    <w:rPr>
      <w:rFonts w:ascii="Segoe UI" w:hAnsi="Segoe UI" w:cs="Segoe UI"/>
      <w:spacing w:val="4"/>
      <w:szCs w:val="18"/>
    </w:rPr>
  </w:style>
  <w:style w:type="paragraph" w:styleId="BlockText">
    <w:name w:val="Block Text"/>
    <w:basedOn w:val="Normal"/>
    <w:uiPriority w:val="99"/>
    <w:semiHidden/>
    <w:unhideWhenUsed/>
    <w:rsid w:val="00341345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16CD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16CDD"/>
    <w:rPr>
      <w:spacing w:val="4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16C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16CDD"/>
    <w:rPr>
      <w:spacing w:val="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6CD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6CDD"/>
    <w:rPr>
      <w:spacing w:val="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16CDD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16CDD"/>
    <w:rPr>
      <w:spacing w:val="4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16CDD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6CD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6CDD"/>
    <w:rPr>
      <w:spacing w:val="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C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6CDD"/>
    <w:rPr>
      <w:b/>
      <w:bCs/>
      <w:spacing w:val="4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16CDD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16CDD"/>
    <w:rPr>
      <w:rFonts w:ascii="Segoe UI" w:hAnsi="Segoe UI" w:cs="Segoe UI"/>
      <w:spacing w:val="4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6CD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6CDD"/>
    <w:rPr>
      <w:spacing w:val="4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C16CD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6CD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6CDD"/>
    <w:rPr>
      <w:spacing w:val="4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C16CDD"/>
    <w:rPr>
      <w:rFonts w:ascii="Consolas" w:hAnsi="Consolas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C16CDD"/>
    <w:rPr>
      <w:rFonts w:ascii="Consolas" w:hAnsi="Consolas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16CDD"/>
    <w:pPr>
      <w:spacing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16CDD"/>
    <w:rPr>
      <w:rFonts w:ascii="Consolas" w:hAnsi="Consolas"/>
      <w:spacing w:val="4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16CDD"/>
    <w:rPr>
      <w:rFonts w:ascii="Consolas" w:hAnsi="Consolas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16CDD"/>
    <w:rPr>
      <w:rFonts w:ascii="Consolas" w:hAnsi="Consolas"/>
      <w:szCs w:val="20"/>
    </w:rPr>
  </w:style>
  <w:style w:type="character" w:styleId="Hyperlink">
    <w:name w:val="Hyperlink"/>
    <w:basedOn w:val="DefaultParagraphFont"/>
    <w:uiPriority w:val="99"/>
    <w:unhideWhenUsed/>
    <w:rsid w:val="00C16CDD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16CDD"/>
    <w:pPr>
      <w:spacing w:line="240" w:lineRule="auto"/>
      <w:ind w:left="220" w:hanging="220"/>
    </w:pPr>
  </w:style>
  <w:style w:type="paragraph" w:styleId="MacroText">
    <w:name w:val="macro"/>
    <w:link w:val="MacroTextChar"/>
    <w:uiPriority w:val="99"/>
    <w:semiHidden/>
    <w:unhideWhenUsed/>
    <w:rsid w:val="00C16C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pacing w:val="4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16CDD"/>
    <w:rPr>
      <w:rFonts w:ascii="Consolas" w:hAnsi="Consolas"/>
      <w:spacing w:val="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16CDD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16CDD"/>
    <w:rPr>
      <w:rFonts w:ascii="Consolas" w:hAnsi="Consolas"/>
      <w:spacing w:val="4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16CDD"/>
    <w:rPr>
      <w:color w:val="595959" w:themeColor="text1" w:themeTint="A6"/>
      <w:bdr w:val="none" w:sz="0" w:space="0" w:color="auto"/>
      <w:shd w:val="clear" w:color="auto" w:fill="F2F2F2" w:themeFill="background1" w:themeFillShade="F2"/>
    </w:rPr>
  </w:style>
  <w:style w:type="table" w:styleId="ListTable3">
    <w:name w:val="List Table 3"/>
    <w:basedOn w:val="TableNormal"/>
    <w:uiPriority w:val="48"/>
    <w:rsid w:val="008D5C8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dTable4">
    <w:name w:val="Grid Table 4"/>
    <w:basedOn w:val="TableNormal"/>
    <w:uiPriority w:val="49"/>
    <w:rsid w:val="008D5C8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5Dark">
    <w:name w:val="List Table 5 Dark"/>
    <w:basedOn w:val="TableNormal"/>
    <w:uiPriority w:val="50"/>
    <w:rsid w:val="008D5C8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D5C8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42"/>
    <w:rsid w:val="008B6365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Formulrspoznmkami">
    <w:name w:val="Formulár s poznámkami"/>
    <w:basedOn w:val="TableNormal"/>
    <w:uiPriority w:val="99"/>
    <w:rsid w:val="005F2375"/>
    <w:pPr>
      <w:spacing w:line="240" w:lineRule="auto"/>
    </w:pPr>
    <w:tblPr>
      <w:tblStyleColBandSize w:val="1"/>
      <w:tblBorders>
        <w:bottom w:val="single" w:sz="4" w:space="0" w:color="auto"/>
        <w:insideH w:val="single" w:sz="4" w:space="0" w:color="auto"/>
      </w:tblBorders>
    </w:tblPr>
    <w:tcPr>
      <w:tcMar>
        <w:top w:w="288" w:type="dxa"/>
        <w:left w:w="0" w:type="dxa"/>
        <w:right w:w="0" w:type="dxa"/>
      </w:tcMar>
    </w:tcPr>
    <w:tblStylePr w:type="firstRow">
      <w:tblPr/>
      <w:tcPr>
        <w:tcBorders>
          <w:top w:val="doub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Poznmky">
    <w:name w:val="Poznámky"/>
    <w:basedOn w:val="Normal"/>
    <w:uiPriority w:val="10"/>
    <w:rsid w:val="00D1208D"/>
    <w:pPr>
      <w:spacing w:before="400"/>
    </w:pPr>
  </w:style>
  <w:style w:type="table" w:customStyle="1" w:styleId="Formulrspoznmkami1">
    <w:name w:val="Formulár s poznámkami 1"/>
    <w:basedOn w:val="TableNormal"/>
    <w:uiPriority w:val="99"/>
    <w:rsid w:val="005F2375"/>
    <w:pPr>
      <w:spacing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tcMar>
        <w:top w:w="288" w:type="dxa"/>
        <w:left w:w="0" w:type="dxa"/>
        <w:right w:w="0" w:type="dxa"/>
      </w:tcMar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Light">
    <w:name w:val="Grid Table Light"/>
    <w:basedOn w:val="TableNormal"/>
    <w:uiPriority w:val="40"/>
    <w:rsid w:val="004668FB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3B18D2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8D2"/>
    <w:rPr>
      <w:spacing w:val="4"/>
      <w:szCs w:val="20"/>
    </w:rPr>
  </w:style>
  <w:style w:type="paragraph" w:styleId="Footer">
    <w:name w:val="footer"/>
    <w:basedOn w:val="Normal"/>
    <w:link w:val="FooterChar"/>
    <w:uiPriority w:val="99"/>
    <w:unhideWhenUsed/>
    <w:rsid w:val="003B18D2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8D2"/>
    <w:rPr>
      <w:spacing w:val="4"/>
      <w:szCs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3B18D2"/>
  </w:style>
  <w:style w:type="paragraph" w:styleId="BodyText2">
    <w:name w:val="Body Text 2"/>
    <w:basedOn w:val="Normal"/>
    <w:link w:val="BodyText2Char"/>
    <w:uiPriority w:val="99"/>
    <w:semiHidden/>
    <w:unhideWhenUsed/>
    <w:rsid w:val="003B18D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18D2"/>
    <w:rPr>
      <w:spacing w:val="4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B18D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B18D2"/>
    <w:rPr>
      <w:spacing w:val="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B18D2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B18D2"/>
    <w:rPr>
      <w:spacing w:val="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B18D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B18D2"/>
    <w:rPr>
      <w:spacing w:val="4"/>
      <w:szCs w:val="20"/>
    </w:rPr>
  </w:style>
  <w:style w:type="paragraph" w:styleId="Closing">
    <w:name w:val="Closing"/>
    <w:basedOn w:val="Normal"/>
    <w:link w:val="ClosingChar"/>
    <w:uiPriority w:val="1"/>
    <w:semiHidden/>
    <w:unhideWhenUsed/>
    <w:rsid w:val="003B18D2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3B18D2"/>
    <w:rPr>
      <w:spacing w:val="4"/>
      <w:szCs w:val="20"/>
    </w:rPr>
  </w:style>
  <w:style w:type="table" w:styleId="ColorfulGrid">
    <w:name w:val="Colorful Grid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rsid w:val="003B18D2"/>
  </w:style>
  <w:style w:type="character" w:customStyle="1" w:styleId="DateChar">
    <w:name w:val="Date Char"/>
    <w:basedOn w:val="DefaultParagraphFont"/>
    <w:link w:val="Date"/>
    <w:uiPriority w:val="1"/>
    <w:semiHidden/>
    <w:rsid w:val="003B18D2"/>
    <w:rPr>
      <w:spacing w:val="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B18D2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B18D2"/>
    <w:rPr>
      <w:spacing w:val="4"/>
      <w:szCs w:val="20"/>
    </w:rPr>
  </w:style>
  <w:style w:type="character" w:styleId="Emphasis">
    <w:name w:val="Emphasis"/>
    <w:uiPriority w:val="20"/>
    <w:qFormat/>
    <w:rsid w:val="00655DDD"/>
    <w:rPr>
      <w:caps/>
      <w:color w:val="243F60" w:themeColor="accent1" w:themeShade="7F"/>
      <w:spacing w:val="5"/>
    </w:rPr>
  </w:style>
  <w:style w:type="character" w:styleId="EndnoteReference">
    <w:name w:val="endnote reference"/>
    <w:basedOn w:val="DefaultParagraphFont"/>
    <w:uiPriority w:val="99"/>
    <w:semiHidden/>
    <w:unhideWhenUsed/>
    <w:rsid w:val="003B18D2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3B18D2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B18D2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3B18D2"/>
    <w:rPr>
      <w:vertAlign w:val="superscript"/>
    </w:rPr>
  </w:style>
  <w:style w:type="table" w:styleId="GridTable1Light">
    <w:name w:val="Grid Table 1 Light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3B18D2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rsid w:val="00655DDD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655DDD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655DDD"/>
    <w:rPr>
      <w:caps/>
      <w:color w:val="365F91" w:themeColor="accent1" w:themeShade="BF"/>
      <w:spacing w:val="10"/>
    </w:rPr>
  </w:style>
  <w:style w:type="character" w:styleId="HTMLAcronym">
    <w:name w:val="HTML Acronym"/>
    <w:basedOn w:val="DefaultParagraphFont"/>
    <w:uiPriority w:val="99"/>
    <w:semiHidden/>
    <w:unhideWhenUsed/>
    <w:rsid w:val="003B18D2"/>
  </w:style>
  <w:style w:type="paragraph" w:styleId="HTMLAddress">
    <w:name w:val="HTML Address"/>
    <w:basedOn w:val="Normal"/>
    <w:link w:val="HTMLAddressChar"/>
    <w:uiPriority w:val="99"/>
    <w:semiHidden/>
    <w:unhideWhenUsed/>
    <w:rsid w:val="003B18D2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B18D2"/>
    <w:rPr>
      <w:i/>
      <w:iCs/>
      <w:spacing w:val="4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3B18D2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3B18D2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3B18D2"/>
    <w:rPr>
      <w:i/>
      <w:iCs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3B18D2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B18D2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B18D2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B18D2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B18D2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B18D2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B18D2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B18D2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B18D2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B18D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B18D2"/>
  </w:style>
  <w:style w:type="paragraph" w:styleId="List">
    <w:name w:val="List"/>
    <w:basedOn w:val="Normal"/>
    <w:uiPriority w:val="99"/>
    <w:semiHidden/>
    <w:unhideWhenUsed/>
    <w:rsid w:val="003B18D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B18D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B18D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B18D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B18D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3B18D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B18D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B18D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B18D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B18D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B18D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B18D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B18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B18D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B18D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3B18D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B18D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B18D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B18D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B18D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3B18D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-Accent1">
    <w:name w:val="List Table 3 Accent 1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-Accent1">
    <w:name w:val="List Table 5 Dark Accent 1"/>
    <w:basedOn w:val="Table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3B18D2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B18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B18D2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655DD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B18D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B18D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B18D2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B18D2"/>
    <w:rPr>
      <w:spacing w:val="4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B18D2"/>
  </w:style>
  <w:style w:type="table" w:styleId="PlainTable1">
    <w:name w:val="Plain Table 1"/>
    <w:basedOn w:val="TableNormal"/>
    <w:uiPriority w:val="41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rsid w:val="003B18D2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3B18D2"/>
    <w:rPr>
      <w:spacing w:val="4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rsid w:val="003B18D2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3B18D2"/>
    <w:rPr>
      <w:spacing w:val="4"/>
      <w:szCs w:val="20"/>
    </w:rPr>
  </w:style>
  <w:style w:type="character" w:styleId="SmartHyperlink">
    <w:name w:val="Smart Hyperlink"/>
    <w:basedOn w:val="DefaultParagraphFont"/>
    <w:uiPriority w:val="99"/>
    <w:semiHidden/>
    <w:unhideWhenUsed/>
    <w:rsid w:val="003B18D2"/>
    <w:rPr>
      <w:u w:val="dotted"/>
    </w:rPr>
  </w:style>
  <w:style w:type="character" w:styleId="Strong">
    <w:name w:val="Strong"/>
    <w:uiPriority w:val="22"/>
    <w:qFormat/>
    <w:rsid w:val="00655DDD"/>
    <w:rPr>
      <w:b/>
      <w:bCs/>
    </w:rPr>
  </w:style>
  <w:style w:type="character" w:styleId="SubtleEmphasis">
    <w:name w:val="Subtle Emphasis"/>
    <w:uiPriority w:val="19"/>
    <w:qFormat/>
    <w:rsid w:val="00655DDD"/>
    <w:rPr>
      <w:i/>
      <w:iCs/>
      <w:color w:val="243F60" w:themeColor="accent1" w:themeShade="7F"/>
    </w:rPr>
  </w:style>
  <w:style w:type="character" w:styleId="SubtleReference">
    <w:name w:val="Subtle Reference"/>
    <w:uiPriority w:val="31"/>
    <w:qFormat/>
    <w:rsid w:val="00655DDD"/>
    <w:rPr>
      <w:b/>
      <w:bCs/>
      <w:color w:val="4F81BD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3B18D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B18D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B18D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B18D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B18D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B18D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B18D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B18D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B18D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B18D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B18D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B18D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B18D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B18D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B18D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B18D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B18D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B18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B18D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B18D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B18D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B18D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B18D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B18D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B18D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B18D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B18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B18D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B18D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B18D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B18D2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B18D2"/>
  </w:style>
  <w:style w:type="table" w:styleId="TableProfessional">
    <w:name w:val="Table Professional"/>
    <w:basedOn w:val="TableNormal"/>
    <w:uiPriority w:val="99"/>
    <w:semiHidden/>
    <w:unhideWhenUsed/>
    <w:rsid w:val="003B18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B18D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B18D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B18D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B18D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B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B18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B18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B18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3B18D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B18D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B18D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B18D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B18D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B18D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B18D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B18D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B18D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B18D2"/>
    <w:pPr>
      <w:spacing w:after="100"/>
      <w:ind w:left="1760"/>
    </w:pPr>
  </w:style>
  <w:style w:type="character" w:customStyle="1" w:styleId="tl1">
    <w:name w:val="Štýl1"/>
    <w:basedOn w:val="DefaultParagraphFont"/>
    <w:uiPriority w:val="1"/>
    <w:rsid w:val="00D32FB0"/>
    <w:rPr>
      <w:b/>
    </w:rPr>
  </w:style>
  <w:style w:type="paragraph" w:customStyle="1" w:styleId="Texttabuky">
    <w:name w:val="Text tabuľky"/>
    <w:basedOn w:val="Normal"/>
    <w:uiPriority w:val="1"/>
    <w:qFormat/>
    <w:rsid w:val="00683348"/>
    <w:pPr>
      <w:spacing w:before="120" w:after="120" w:line="312" w:lineRule="auto"/>
      <w:ind w:left="144"/>
    </w:pPr>
    <w:rPr>
      <w:rFonts w:eastAsiaTheme="minorHAnsi"/>
      <w:color w:val="404040" w:themeColor="text1" w:themeTint="BF"/>
      <w:sz w:val="18"/>
      <w:szCs w:val="18"/>
      <w:lang w:eastAsia="nl-NL"/>
    </w:rPr>
  </w:style>
  <w:style w:type="character" w:customStyle="1" w:styleId="Style1">
    <w:name w:val="Style1"/>
    <w:basedOn w:val="SubtleReference"/>
    <w:uiPriority w:val="1"/>
    <w:qFormat/>
    <w:rsid w:val="00B351FD"/>
    <w:rPr>
      <w:rFonts w:asciiTheme="minorHAnsi" w:hAnsiTheme="minorHAnsi"/>
      <w:b/>
      <w:bCs/>
      <w:color w:val="4F81BD" w:themeColor="accent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nbs.sk/_img/Documents/_Dohlad/ORM/Sprostredkovanie/doveryhodnost_zamestnanci_PO.xls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Formul&#225;r%20pre%20uch&#225;dza&#269;a%20s&#160;pozn&#225;mkami%20na%20pohov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5BA49B232B442B699E8F2397D9DCF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C0EFC4-B3FD-4AF9-A2E1-4973FDCA583A}"/>
      </w:docPartPr>
      <w:docPartBody>
        <w:p w:rsidR="00BC40EA" w:rsidRDefault="002A713B" w:rsidP="00D47854">
          <w:pPr>
            <w:pStyle w:val="A5BA49B232B442B699E8F2397D9DCFD239"/>
          </w:pPr>
          <w:r w:rsidRPr="00C632B4">
            <w:rPr>
              <w:rStyle w:val="PlaceholderText"/>
            </w:rPr>
            <w:t>Vyberte položku</w:t>
          </w:r>
        </w:p>
      </w:docPartBody>
    </w:docPart>
    <w:docPart>
      <w:docPartPr>
        <w:name w:val="D3E02DB6228F448C82FB07FE722F69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5A36016-234A-4070-95A5-BC81B746A46A}"/>
      </w:docPartPr>
      <w:docPartBody>
        <w:p w:rsidR="00BC40EA" w:rsidRDefault="002A713B" w:rsidP="00D47854">
          <w:pPr>
            <w:pStyle w:val="D3E02DB6228F448C82FB07FE722F691939"/>
          </w:pPr>
          <w:r>
            <w:rPr>
              <w:rStyle w:val="PlaceholderText"/>
            </w:rPr>
            <w:t>IČO</w:t>
          </w:r>
        </w:p>
      </w:docPartBody>
    </w:docPart>
    <w:docPart>
      <w:docPartPr>
        <w:name w:val="9D80862309E5465E9B54FBE1E3E598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44634FC-8ED3-4932-9459-0B45E4A68253}"/>
      </w:docPartPr>
      <w:docPartBody>
        <w:p w:rsidR="00BC40EA" w:rsidRDefault="002A713B" w:rsidP="00D47854">
          <w:pPr>
            <w:pStyle w:val="9D80862309E5465E9B54FBE1E3E598A239"/>
          </w:pPr>
          <w:r>
            <w:rPr>
              <w:rStyle w:val="PlaceholderText"/>
            </w:rPr>
            <w:t>email</w:t>
          </w:r>
        </w:p>
      </w:docPartBody>
    </w:docPart>
    <w:docPart>
      <w:docPartPr>
        <w:name w:val="710E98C028794BC59B3815C75BCF67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76C13BD-E150-4FB9-9660-4C84A28694E4}"/>
      </w:docPartPr>
      <w:docPartBody>
        <w:p w:rsidR="00BC40EA" w:rsidRDefault="002A713B" w:rsidP="00D47854">
          <w:pPr>
            <w:pStyle w:val="710E98C028794BC59B3815C75BCF67D039"/>
          </w:pPr>
          <w:r>
            <w:rPr>
              <w:rStyle w:val="PlaceholderText"/>
            </w:rPr>
            <w:t>telefónne číslo</w:t>
          </w:r>
        </w:p>
      </w:docPartBody>
    </w:docPart>
    <w:docPart>
      <w:docPartPr>
        <w:name w:val="20308BC864F54630A8284CDA5913742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DB648F-2CF6-440B-AA93-FAACD7B89756}"/>
      </w:docPartPr>
      <w:docPartBody>
        <w:p w:rsidR="00BC40EA" w:rsidRDefault="002A713B" w:rsidP="00D47854">
          <w:pPr>
            <w:pStyle w:val="20308BC864F54630A8284CDA5913742D37"/>
          </w:pPr>
          <w:r>
            <w:rPr>
              <w:rStyle w:val="PlaceholderText"/>
            </w:rPr>
            <w:t>názov spoločnosti</w:t>
          </w:r>
        </w:p>
      </w:docPartBody>
    </w:docPart>
    <w:docPart>
      <w:docPartPr>
        <w:name w:val="C363147CB6904EAEB32F4E195B113A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ABA449-8401-4B15-8A74-0C1AFE6DA44F}"/>
      </w:docPartPr>
      <w:docPartBody>
        <w:p w:rsidR="00BC40EA" w:rsidRDefault="002A713B" w:rsidP="00D47854">
          <w:pPr>
            <w:pStyle w:val="C363147CB6904EAEB32F4E195B113A9A34"/>
          </w:pPr>
          <w:r>
            <w:rPr>
              <w:rStyle w:val="PlaceholderText"/>
            </w:rPr>
            <w:t>meno a priezvisko</w:t>
          </w:r>
        </w:p>
      </w:docPartBody>
    </w:docPart>
    <w:docPart>
      <w:docPartPr>
        <w:name w:val="5261F5AACB3742709F9404ED42D86FA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A2C1E3-D570-49FB-B89B-F8400FB4A98A}"/>
      </w:docPartPr>
      <w:docPartBody>
        <w:p w:rsidR="00BF541F" w:rsidRDefault="002A713B" w:rsidP="00D47854">
          <w:pPr>
            <w:pStyle w:val="5261F5AACB3742709F9404ED42D86FA432"/>
          </w:pPr>
          <w:r>
            <w:rPr>
              <w:rStyle w:val="PlaceholderText"/>
            </w:rPr>
            <w:t>email</w:t>
          </w:r>
        </w:p>
      </w:docPartBody>
    </w:docPart>
    <w:docPart>
      <w:docPartPr>
        <w:name w:val="25F3F40951744C6A92BF3505C0CB92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EFE1DD-19D0-4347-87FF-FAA71C4981DF}"/>
      </w:docPartPr>
      <w:docPartBody>
        <w:p w:rsidR="00BF541F" w:rsidRDefault="002A713B" w:rsidP="00D47854">
          <w:pPr>
            <w:pStyle w:val="25F3F40951744C6A92BF3505C0CB929432"/>
          </w:pPr>
          <w:r>
            <w:rPr>
              <w:rStyle w:val="PlaceholderText"/>
            </w:rPr>
            <w:t>telefónne číslo</w:t>
          </w:r>
        </w:p>
      </w:docPartBody>
    </w:docPart>
    <w:docPart>
      <w:docPartPr>
        <w:name w:val="0DEA2E94A6214E599AA4E1CA67A6668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5FEFA4-0E41-4CDD-928A-BFE9B7B721BC}"/>
      </w:docPartPr>
      <w:docPartBody>
        <w:p w:rsidR="00BF541F" w:rsidRDefault="002A713B" w:rsidP="00D47854">
          <w:pPr>
            <w:pStyle w:val="0DEA2E94A6214E599AA4E1CA67A6668E32"/>
          </w:pPr>
          <w:r>
            <w:rPr>
              <w:rStyle w:val="PlaceholderText"/>
            </w:rPr>
            <w:t>meno a priezvisko alebo názov spoločnosti</w:t>
          </w:r>
        </w:p>
      </w:docPartBody>
    </w:docPart>
    <w:docPart>
      <w:docPartPr>
        <w:name w:val="5C08A77BF85F45CCB30B3DD8A80582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F9AFAB-444E-487C-A53D-DB2F74BEF1F6}"/>
      </w:docPartPr>
      <w:docPartBody>
        <w:p w:rsidR="00BF541F" w:rsidRDefault="002A713B" w:rsidP="00D47854">
          <w:pPr>
            <w:pStyle w:val="5C08A77BF85F45CCB30B3DD8A80582F432"/>
          </w:pPr>
          <w:r>
            <w:rPr>
              <w:rStyle w:val="PlaceholderText"/>
            </w:rPr>
            <w:t>email</w:t>
          </w:r>
        </w:p>
      </w:docPartBody>
    </w:docPart>
    <w:docPart>
      <w:docPartPr>
        <w:name w:val="BF2489B04A51453CA6527044B31C2F4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006A52-BAB0-492F-AE0E-8F9B96A933D5}"/>
      </w:docPartPr>
      <w:docPartBody>
        <w:p w:rsidR="00BF541F" w:rsidRDefault="002A713B" w:rsidP="00D47854">
          <w:pPr>
            <w:pStyle w:val="BF2489B04A51453CA6527044B31C2F4D31"/>
          </w:pPr>
          <w:r>
            <w:rPr>
              <w:rStyle w:val="PlaceholderText"/>
            </w:rPr>
            <w:t>adresa</w:t>
          </w:r>
        </w:p>
      </w:docPartBody>
    </w:docPart>
    <w:docPart>
      <w:docPartPr>
        <w:name w:val="996784D3B47D4D21822A7F199E6780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0523F9-6152-4352-81A0-F162F1796CF0}"/>
      </w:docPartPr>
      <w:docPartBody>
        <w:p w:rsidR="00BF541F" w:rsidRDefault="002A713B" w:rsidP="00D47854">
          <w:pPr>
            <w:pStyle w:val="996784D3B47D4D21822A7F199E6780EA31"/>
          </w:pPr>
          <w:r>
            <w:rPr>
              <w:rStyle w:val="PlaceholderText"/>
            </w:rPr>
            <w:t>názov organizačnej zožky</w:t>
          </w:r>
        </w:p>
      </w:docPartBody>
    </w:docPart>
    <w:docPart>
      <w:docPartPr>
        <w:name w:val="CD315B54F93F472BB4DDADCB9C4B6A1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997FC8-7581-4BAB-8A26-8747234F2939}"/>
      </w:docPartPr>
      <w:docPartBody>
        <w:p w:rsidR="00BF541F" w:rsidRDefault="002A713B" w:rsidP="00D47854">
          <w:pPr>
            <w:pStyle w:val="CD315B54F93F472BB4DDADCB9C4B6A1231"/>
          </w:pPr>
          <w:r>
            <w:rPr>
              <w:rStyle w:val="PlaceholderText"/>
            </w:rPr>
            <w:t>adresa</w:t>
          </w:r>
        </w:p>
      </w:docPartBody>
    </w:docPart>
    <w:docPart>
      <w:docPartPr>
        <w:name w:val="5C005F97DAEA46428EF1B4403766D3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96C3EE2-CD29-4053-B078-36C52ADAF624}"/>
      </w:docPartPr>
      <w:docPartBody>
        <w:p w:rsidR="00BF541F" w:rsidRDefault="002A713B" w:rsidP="00D47854">
          <w:pPr>
            <w:pStyle w:val="5C005F97DAEA46428EF1B4403766D3A131"/>
          </w:pPr>
          <w:r>
            <w:rPr>
              <w:rStyle w:val="PlaceholderText"/>
            </w:rPr>
            <w:t>telefónne číslo</w:t>
          </w:r>
        </w:p>
      </w:docPartBody>
    </w:docPart>
    <w:docPart>
      <w:docPartPr>
        <w:name w:val="4E774ADA80A5447786EB9A2DEFBF40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2C1DD5-2875-459B-ABD0-A70F090E531F}"/>
      </w:docPartPr>
      <w:docPartBody>
        <w:p w:rsidR="00BF541F" w:rsidRDefault="002A713B" w:rsidP="00D47854">
          <w:pPr>
            <w:pStyle w:val="4E774ADA80A5447786EB9A2DEFBF40D631"/>
          </w:pPr>
          <w:r>
            <w:rPr>
              <w:rStyle w:val="PlaceholderText"/>
            </w:rPr>
            <w:t>email</w:t>
          </w:r>
        </w:p>
      </w:docPartBody>
    </w:docPart>
    <w:docPart>
      <w:docPartPr>
        <w:name w:val="C21472B5EDD84B8CAAF245061C3A87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1BAF1F-B975-447C-ABFF-8884F8478784}"/>
      </w:docPartPr>
      <w:docPartBody>
        <w:p w:rsidR="00BF541F" w:rsidRDefault="002A713B" w:rsidP="00D47854">
          <w:pPr>
            <w:pStyle w:val="C21472B5EDD84B8CAAF245061C3A878727"/>
          </w:pPr>
          <w:r>
            <w:rPr>
              <w:rStyle w:val="PlaceholderText"/>
            </w:rPr>
            <w:t>titul, meno, priezvisko</w:t>
          </w:r>
        </w:p>
      </w:docPartBody>
    </w:docPart>
    <w:docPart>
      <w:docPartPr>
        <w:name w:val="161150EE05C042F1A8EF9FD15921B2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697A9E-94B9-4340-997E-8F1B45AA0368}"/>
      </w:docPartPr>
      <w:docPartBody>
        <w:p w:rsidR="00BF541F" w:rsidRDefault="002A713B" w:rsidP="00D47854">
          <w:pPr>
            <w:pStyle w:val="161150EE05C042F1A8EF9FD15921B20127"/>
          </w:pPr>
          <w:r>
            <w:rPr>
              <w:rStyle w:val="PlaceholderText"/>
            </w:rPr>
            <w:t>rodné číslo</w:t>
          </w:r>
        </w:p>
      </w:docPartBody>
    </w:docPart>
    <w:docPart>
      <w:docPartPr>
        <w:name w:val="1DA638BADB8C400C9208B893FE2DBBC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315F688-8ADB-4610-981B-0E1F67C233A3}"/>
      </w:docPartPr>
      <w:docPartBody>
        <w:p w:rsidR="00BF541F" w:rsidRDefault="002A713B" w:rsidP="00D47854">
          <w:pPr>
            <w:pStyle w:val="1DA638BADB8C400C9208B893FE2DBBC627"/>
          </w:pPr>
          <w:r>
            <w:rPr>
              <w:rStyle w:val="PlaceholderText"/>
            </w:rPr>
            <w:t>adresa</w:t>
          </w:r>
        </w:p>
      </w:docPartBody>
    </w:docPart>
    <w:docPart>
      <w:docPartPr>
        <w:name w:val="F27E94E1F24F45FD80E5C206205337F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291564-2E8F-40EB-9C1F-B7E316E7E322}"/>
      </w:docPartPr>
      <w:docPartBody>
        <w:p w:rsidR="00BF541F" w:rsidRDefault="002A713B" w:rsidP="00D47854">
          <w:pPr>
            <w:pStyle w:val="F27E94E1F24F45FD80E5C206205337F227"/>
          </w:pPr>
          <w:r w:rsidRPr="00C632B4">
            <w:rPr>
              <w:rStyle w:val="PlaceholderText"/>
            </w:rPr>
            <w:t>Vyberte položku.</w:t>
          </w:r>
        </w:p>
      </w:docPartBody>
    </w:docPart>
    <w:docPart>
      <w:docPartPr>
        <w:name w:val="733282B487AC4DFC9B0FF4894F9F8DB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834C7B-9DAB-4DA0-82B0-973D2380CF89}"/>
      </w:docPartPr>
      <w:docPartBody>
        <w:p w:rsidR="00BF541F" w:rsidRDefault="002A713B" w:rsidP="00D47854">
          <w:pPr>
            <w:pStyle w:val="733282B487AC4DFC9B0FF4894F9F8DBE26"/>
          </w:pPr>
          <w:r>
            <w:rPr>
              <w:sz w:val="22"/>
              <w:szCs w:val="22"/>
            </w:rPr>
            <w:t>r</w:t>
          </w:r>
          <w:r>
            <w:rPr>
              <w:rStyle w:val="PlaceholderText"/>
            </w:rPr>
            <w:t>odné priezvisko</w:t>
          </w:r>
        </w:p>
      </w:docPartBody>
    </w:docPart>
    <w:docPart>
      <w:docPartPr>
        <w:name w:val="0E27AB4FD0E848F0A92FFF06B99E350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7C3B8BF-17AD-4DFB-A2A2-BA43740653A4}"/>
      </w:docPartPr>
      <w:docPartBody>
        <w:p w:rsidR="00BF541F" w:rsidRDefault="002A713B" w:rsidP="00D47854">
          <w:pPr>
            <w:pStyle w:val="0E27AB4FD0E848F0A92FFF06B99E350625"/>
          </w:pPr>
          <w:r>
            <w:rPr>
              <w:rStyle w:val="PlaceholderText"/>
            </w:rPr>
            <w:t>vyberte dátum</w:t>
          </w:r>
        </w:p>
      </w:docPartBody>
    </w:docPart>
    <w:docPart>
      <w:docPartPr>
        <w:name w:val="D089605AA9F340769C0392EEE99FA53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C60A42-C197-48E6-8241-2266A883878B}"/>
      </w:docPartPr>
      <w:docPartBody>
        <w:p w:rsidR="00BF541F" w:rsidRDefault="002A713B" w:rsidP="00D47854">
          <w:pPr>
            <w:pStyle w:val="D089605AA9F340769C0392EEE99FA53524"/>
          </w:pPr>
          <w:r>
            <w:rPr>
              <w:rStyle w:val="PlaceholderText"/>
            </w:rPr>
            <w:t>mesto</w:t>
          </w:r>
        </w:p>
      </w:docPartBody>
    </w:docPart>
    <w:docPart>
      <w:docPartPr>
        <w:name w:val="74DA67D345004EB2BCB52C041468FF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02D39F8-DA63-46E9-BFB4-869ADC05913E}"/>
      </w:docPartPr>
      <w:docPartBody>
        <w:p w:rsidR="00BF541F" w:rsidRDefault="002A713B" w:rsidP="00D47854">
          <w:pPr>
            <w:pStyle w:val="74DA67D345004EB2BCB52C041468FF1E24"/>
          </w:pPr>
          <w:r>
            <w:rPr>
              <w:rStyle w:val="PlaceholderText"/>
            </w:rPr>
            <w:t>štát</w:t>
          </w:r>
        </w:p>
      </w:docPartBody>
    </w:docPart>
    <w:docPart>
      <w:docPartPr>
        <w:name w:val="A7C1997481D04B22A708B1FCBAA89D9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39E482F-02E9-485F-968C-5E93085E1F03}"/>
      </w:docPartPr>
      <w:docPartBody>
        <w:p w:rsidR="00BF541F" w:rsidRDefault="002A713B" w:rsidP="00D47854">
          <w:pPr>
            <w:pStyle w:val="A7C1997481D04B22A708B1FCBAA89D9B24"/>
          </w:pPr>
          <w:r>
            <w:rPr>
              <w:rStyle w:val="PlaceholderText"/>
            </w:rPr>
            <w:t>štátne občianstvo</w:t>
          </w:r>
        </w:p>
      </w:docPartBody>
    </w:docPart>
    <w:docPart>
      <w:docPartPr>
        <w:name w:val="842D01FC423F40C2BCE61C2801718F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28A97E-ADE4-4ECE-A279-4E6D55679994}"/>
      </w:docPartPr>
      <w:docPartBody>
        <w:p w:rsidR="00BF541F" w:rsidRDefault="002A713B" w:rsidP="00D47854">
          <w:pPr>
            <w:pStyle w:val="842D01FC423F40C2BCE61C2801718FDC24"/>
          </w:pPr>
          <w:r w:rsidRPr="00C632B4">
            <w:rPr>
              <w:rStyle w:val="PlaceholderText"/>
            </w:rPr>
            <w:t>Vyberte položku.</w:t>
          </w:r>
        </w:p>
      </w:docPartBody>
    </w:docPart>
    <w:docPart>
      <w:docPartPr>
        <w:name w:val="0DB2C6FD82A14651A67A2E75DEE479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DBB6AF7-6345-4A34-920E-56959AAEC627}"/>
      </w:docPartPr>
      <w:docPartBody>
        <w:p w:rsidR="00BF541F" w:rsidRDefault="002A713B" w:rsidP="00D47854">
          <w:pPr>
            <w:pStyle w:val="0DB2C6FD82A14651A67A2E75DEE4793F24"/>
          </w:pPr>
          <w:r>
            <w:rPr>
              <w:rStyle w:val="PlaceholderText"/>
            </w:rPr>
            <w:t>meno a priezvisko matky</w:t>
          </w:r>
        </w:p>
      </w:docPartBody>
    </w:docPart>
    <w:docPart>
      <w:docPartPr>
        <w:name w:val="EFD40A6758C643F4B398B48B6D2500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4EF0A1-1C71-4FC5-9BB1-58BC9CCECEBA}"/>
      </w:docPartPr>
      <w:docPartBody>
        <w:p w:rsidR="00BF541F" w:rsidRDefault="002A713B" w:rsidP="00D47854">
          <w:pPr>
            <w:pStyle w:val="EFD40A6758C643F4B398B48B6D25000E24"/>
          </w:pPr>
          <w:r>
            <w:rPr>
              <w:rStyle w:val="PlaceholderText"/>
            </w:rPr>
            <w:t>rodné priezvisko matky</w:t>
          </w:r>
        </w:p>
      </w:docPartBody>
    </w:docPart>
    <w:docPart>
      <w:docPartPr>
        <w:name w:val="2DA6E25B3B434A6BB842D17C21A72ED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63C0B5-1D07-49B8-83D3-E6B7E1135D90}"/>
      </w:docPartPr>
      <w:docPartBody>
        <w:p w:rsidR="00BF541F" w:rsidRDefault="002A713B" w:rsidP="00D47854">
          <w:pPr>
            <w:pStyle w:val="2DA6E25B3B434A6BB842D17C21A72ED924"/>
          </w:pPr>
          <w:r>
            <w:rPr>
              <w:rStyle w:val="PlaceholderText"/>
            </w:rPr>
            <w:t>meno a priezvisko otca</w:t>
          </w:r>
        </w:p>
      </w:docPartBody>
    </w:docPart>
    <w:docPart>
      <w:docPartPr>
        <w:name w:val="4A49A51AAA6F44FFB300A4612546F0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749CE9-FE5A-4C0C-B5E5-875414FB4571}"/>
      </w:docPartPr>
      <w:docPartBody>
        <w:p w:rsidR="00BF541F" w:rsidRDefault="002A713B" w:rsidP="00D47854">
          <w:pPr>
            <w:pStyle w:val="4A49A51AAA6F44FFB300A4612546F04C24"/>
          </w:pPr>
          <w:r>
            <w:rPr>
              <w:rStyle w:val="PlaceholderText"/>
            </w:rPr>
            <w:t>rodné priezvisko otca</w:t>
          </w:r>
        </w:p>
      </w:docPartBody>
    </w:docPart>
    <w:docPart>
      <w:docPartPr>
        <w:name w:val="4D896F7B333A403F8A8DC2ABF9D385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206AC4-8FA6-4C74-8B03-97715DC9F434}"/>
      </w:docPartPr>
      <w:docPartBody>
        <w:p w:rsidR="00C644F8" w:rsidRDefault="002A713B" w:rsidP="005D2EF6">
          <w:pPr>
            <w:pStyle w:val="4D896F7B333A403F8A8DC2ABF9D3853616"/>
          </w:pPr>
          <w:r>
            <w:rPr>
              <w:rStyle w:val="PlaceholderText"/>
            </w:rPr>
            <w:t>vyberte dátum</w:t>
          </w:r>
        </w:p>
      </w:docPartBody>
    </w:docPart>
    <w:docPart>
      <w:docPartPr>
        <w:name w:val="8F7DBE98917E423AB258B14FCEBD1A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0578E4-F28F-4B5F-A966-F4FBEB93AF8C}"/>
      </w:docPartPr>
      <w:docPartBody>
        <w:p w:rsidR="00C644F8" w:rsidRDefault="002A713B" w:rsidP="005D2EF6">
          <w:pPr>
            <w:pStyle w:val="8F7DBE98917E423AB258B14FCEBD1AA216"/>
          </w:pPr>
          <w:r>
            <w:rPr>
              <w:rStyle w:val="PlaceholderText"/>
            </w:rPr>
            <w:t>mesto</w:t>
          </w:r>
        </w:p>
      </w:docPartBody>
    </w:docPart>
    <w:docPart>
      <w:docPartPr>
        <w:name w:val="696B305816804D3988A2E2A54457B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C473C-27EC-4F5F-82CD-B6B2C27B6070}"/>
      </w:docPartPr>
      <w:docPartBody>
        <w:p w:rsidR="00207227" w:rsidRDefault="002A713B">
          <w:r>
            <w:rPr>
              <w:rStyle w:val="PlaceholderText"/>
            </w:rPr>
            <w:t>titul, meno, priezvisko</w:t>
          </w:r>
        </w:p>
      </w:docPartBody>
    </w:docPart>
    <w:docPart>
      <w:docPartPr>
        <w:name w:val="529635AF069D437FA35B879936D55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14A3A-5593-47EA-86B2-D9FBAC11C13B}"/>
      </w:docPartPr>
      <w:docPartBody>
        <w:p w:rsidR="00207227" w:rsidRDefault="002A713B">
          <w:r>
            <w:rPr>
              <w:rStyle w:val="PlaceholderText"/>
            </w:rPr>
            <w:t>rodné číslo</w:t>
          </w:r>
        </w:p>
      </w:docPartBody>
    </w:docPart>
    <w:docPart>
      <w:docPartPr>
        <w:name w:val="199B8A1413394DE794EC5AC995834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D0414-4270-4C86-8042-172AD6A8D8C5}"/>
      </w:docPartPr>
      <w:docPartBody>
        <w:p w:rsidR="00207227" w:rsidRDefault="002A713B">
          <w:r>
            <w:rPr>
              <w:rStyle w:val="PlaceholderText"/>
            </w:rPr>
            <w:t>adresa</w:t>
          </w:r>
        </w:p>
      </w:docPartBody>
    </w:docPart>
    <w:docPart>
      <w:docPartPr>
        <w:name w:val="2FA21D36C53348EAB3D85F688847E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61CD5-7FA6-42CB-820A-210916AA834E}"/>
      </w:docPartPr>
      <w:docPartBody>
        <w:p w:rsidR="00207227" w:rsidRDefault="002A713B">
          <w:r w:rsidRPr="00C632B4">
            <w:rPr>
              <w:rStyle w:val="PlaceholderText"/>
            </w:rPr>
            <w:t>Vyberte položku.</w:t>
          </w:r>
        </w:p>
      </w:docPartBody>
    </w:docPart>
    <w:docPart>
      <w:docPartPr>
        <w:name w:val="CB86B362716A4F4E96D33D998005F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EB249-A46F-43A7-B7BB-1A4E1721A220}"/>
      </w:docPartPr>
      <w:docPartBody>
        <w:p w:rsidR="00207227" w:rsidRDefault="002A713B">
          <w:r>
            <w:rPr>
              <w:rStyle w:val="PlaceholderText"/>
            </w:rPr>
            <w:t>rodné priezvisko</w:t>
          </w:r>
        </w:p>
      </w:docPartBody>
    </w:docPart>
    <w:docPart>
      <w:docPartPr>
        <w:name w:val="25C87EAEE4194E7484242278F78E1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266D3-24DB-4F72-8D92-40D4333DC09F}"/>
      </w:docPartPr>
      <w:docPartBody>
        <w:p w:rsidR="00207227" w:rsidRDefault="002A713B">
          <w:r>
            <w:rPr>
              <w:rStyle w:val="PlaceholderText"/>
            </w:rPr>
            <w:t>vyberte dátum</w:t>
          </w:r>
        </w:p>
      </w:docPartBody>
    </w:docPart>
    <w:docPart>
      <w:docPartPr>
        <w:name w:val="EC2F77AA25A741A2896DBD051DFA9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86170-0266-495B-B2E5-34677695E1F9}"/>
      </w:docPartPr>
      <w:docPartBody>
        <w:p w:rsidR="00207227" w:rsidRDefault="002A713B">
          <w:r>
            <w:rPr>
              <w:rStyle w:val="PlaceholderText"/>
            </w:rPr>
            <w:t>mesto</w:t>
          </w:r>
        </w:p>
      </w:docPartBody>
    </w:docPart>
    <w:docPart>
      <w:docPartPr>
        <w:name w:val="82581D67B0F042D78549A156425F9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9CFFB-A913-45BF-AB5F-10131CC345EF}"/>
      </w:docPartPr>
      <w:docPartBody>
        <w:p w:rsidR="00207227" w:rsidRDefault="002A713B">
          <w:r>
            <w:rPr>
              <w:rStyle w:val="PlaceholderText"/>
            </w:rPr>
            <w:t>štát</w:t>
          </w:r>
        </w:p>
      </w:docPartBody>
    </w:docPart>
    <w:docPart>
      <w:docPartPr>
        <w:name w:val="68D7494DCB8749BFB6C3287B9B482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5848D-FB8C-40C0-8BE6-0C00B7DC2F47}"/>
      </w:docPartPr>
      <w:docPartBody>
        <w:p w:rsidR="00207227" w:rsidRDefault="002A713B">
          <w:r>
            <w:rPr>
              <w:rStyle w:val="PlaceholderText"/>
            </w:rPr>
            <w:t>štátne občianstvo</w:t>
          </w:r>
        </w:p>
      </w:docPartBody>
    </w:docPart>
    <w:docPart>
      <w:docPartPr>
        <w:name w:val="853973D3ECD848ACAC2523D51A0D1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5CE83-EB58-4F23-AF5F-3B330335A29B}"/>
      </w:docPartPr>
      <w:docPartBody>
        <w:p w:rsidR="00207227" w:rsidRDefault="002A713B">
          <w:r w:rsidRPr="00C632B4">
            <w:rPr>
              <w:rStyle w:val="PlaceholderText"/>
            </w:rPr>
            <w:t>Vyberte položku.</w:t>
          </w:r>
        </w:p>
      </w:docPartBody>
    </w:docPart>
    <w:docPart>
      <w:docPartPr>
        <w:name w:val="6A712D304F86463786041D582B841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159B8-D29E-4BD0-8715-F2EEB8EBB6F1}"/>
      </w:docPartPr>
      <w:docPartBody>
        <w:p w:rsidR="00207227" w:rsidRDefault="002A713B">
          <w:r>
            <w:rPr>
              <w:rStyle w:val="PlaceholderText"/>
            </w:rPr>
            <w:t>meno a priezvisko matky</w:t>
          </w:r>
        </w:p>
      </w:docPartBody>
    </w:docPart>
    <w:docPart>
      <w:docPartPr>
        <w:name w:val="480273852D99474280D1EEEBB1ECE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703D5-9CB9-405D-8F52-7164651DE519}"/>
      </w:docPartPr>
      <w:docPartBody>
        <w:p w:rsidR="00207227" w:rsidRDefault="002A713B">
          <w:r>
            <w:rPr>
              <w:rStyle w:val="PlaceholderText"/>
            </w:rPr>
            <w:t>rodné priezvisko matky</w:t>
          </w:r>
        </w:p>
      </w:docPartBody>
    </w:docPart>
    <w:docPart>
      <w:docPartPr>
        <w:name w:val="135FEAC5584B49CC9E481DC12F16A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9EEC4-4426-420E-823E-DAE87ADA4CDD}"/>
      </w:docPartPr>
      <w:docPartBody>
        <w:p w:rsidR="00207227" w:rsidRDefault="002A713B">
          <w:r>
            <w:rPr>
              <w:rStyle w:val="PlaceholderText"/>
            </w:rPr>
            <w:t>meno a priezvisko otca</w:t>
          </w:r>
        </w:p>
      </w:docPartBody>
    </w:docPart>
    <w:docPart>
      <w:docPartPr>
        <w:name w:val="0CC72C91B79C410798FC0B6975E11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2951E-4908-4A60-9E72-DBA3EDF7AF3B}"/>
      </w:docPartPr>
      <w:docPartBody>
        <w:p w:rsidR="00207227" w:rsidRDefault="002A713B">
          <w:r>
            <w:rPr>
              <w:rStyle w:val="PlaceholderText"/>
            </w:rPr>
            <w:t>rodné priezvisko otca</w:t>
          </w:r>
        </w:p>
      </w:docPartBody>
    </w:docPart>
    <w:docPart>
      <w:docPartPr>
        <w:name w:val="B3FD2F44EB2744A2B644E7CE308AE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0134D-A1FE-4B97-92F7-DDD70799053A}"/>
      </w:docPartPr>
      <w:docPartBody>
        <w:p w:rsidR="00207227" w:rsidRDefault="002A713B">
          <w:r>
            <w:rPr>
              <w:rStyle w:val="PlaceholderText"/>
            </w:rPr>
            <w:t>titul, meno, priezvisko</w:t>
          </w:r>
        </w:p>
      </w:docPartBody>
    </w:docPart>
    <w:docPart>
      <w:docPartPr>
        <w:name w:val="A0C3858AB4A547449B99A936EA860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01D21-D60A-4880-948B-138F94EC43C8}"/>
      </w:docPartPr>
      <w:docPartBody>
        <w:p w:rsidR="00207227" w:rsidRDefault="002A713B">
          <w:r>
            <w:rPr>
              <w:rStyle w:val="PlaceholderText"/>
            </w:rPr>
            <w:t>rodné číslo</w:t>
          </w:r>
        </w:p>
      </w:docPartBody>
    </w:docPart>
    <w:docPart>
      <w:docPartPr>
        <w:name w:val="BC346160B46D41F595E48AD6F5594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74A78-4D19-4600-AC14-7BD6E35BF4D6}"/>
      </w:docPartPr>
      <w:docPartBody>
        <w:p w:rsidR="00207227" w:rsidRDefault="002A713B">
          <w:r>
            <w:rPr>
              <w:rStyle w:val="PlaceholderText"/>
            </w:rPr>
            <w:t>adresa</w:t>
          </w:r>
        </w:p>
      </w:docPartBody>
    </w:docPart>
    <w:docPart>
      <w:docPartPr>
        <w:name w:val="84232BCFD67B490D8525492F708E5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15C1B-CBBE-4D72-B07A-47B674D30854}"/>
      </w:docPartPr>
      <w:docPartBody>
        <w:p w:rsidR="00207227" w:rsidRDefault="002A713B">
          <w:r w:rsidRPr="00C632B4">
            <w:rPr>
              <w:rStyle w:val="PlaceholderText"/>
            </w:rPr>
            <w:t>Vyberte položku.</w:t>
          </w:r>
        </w:p>
      </w:docPartBody>
    </w:docPart>
    <w:docPart>
      <w:docPartPr>
        <w:name w:val="D7AFE0ABEF6C4006953829C670A80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3FCE7-F42C-475A-A030-9FBD2191452B}"/>
      </w:docPartPr>
      <w:docPartBody>
        <w:p w:rsidR="00207227" w:rsidRDefault="002A713B">
          <w:r>
            <w:rPr>
              <w:rStyle w:val="PlaceholderText"/>
            </w:rPr>
            <w:t>rodné priezvisko</w:t>
          </w:r>
        </w:p>
      </w:docPartBody>
    </w:docPart>
    <w:docPart>
      <w:docPartPr>
        <w:name w:val="7568A54E36BF43FB8D9610658F701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BF089-9C31-4C24-8DB4-4E13D8583FD4}"/>
      </w:docPartPr>
      <w:docPartBody>
        <w:p w:rsidR="00207227" w:rsidRDefault="002A713B">
          <w:r>
            <w:rPr>
              <w:rStyle w:val="PlaceholderText"/>
            </w:rPr>
            <w:t>Vyberte dátum</w:t>
          </w:r>
        </w:p>
      </w:docPartBody>
    </w:docPart>
    <w:docPart>
      <w:docPartPr>
        <w:name w:val="5CA78B469E8742C8A17C4E2D5B824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EE620-03C9-4261-8653-7AF7A47FC63E}"/>
      </w:docPartPr>
      <w:docPartBody>
        <w:p w:rsidR="00207227" w:rsidRDefault="002A713B">
          <w:r>
            <w:rPr>
              <w:rStyle w:val="PlaceholderText"/>
            </w:rPr>
            <w:t>mesto</w:t>
          </w:r>
        </w:p>
      </w:docPartBody>
    </w:docPart>
    <w:docPart>
      <w:docPartPr>
        <w:name w:val="6D88BEB87D6A4F0584923C28567F3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42463-BC54-4690-85F9-33B6B669985E}"/>
      </w:docPartPr>
      <w:docPartBody>
        <w:p w:rsidR="00207227" w:rsidRDefault="002A713B">
          <w:r>
            <w:rPr>
              <w:rStyle w:val="PlaceholderText"/>
            </w:rPr>
            <w:t>štát</w:t>
          </w:r>
        </w:p>
      </w:docPartBody>
    </w:docPart>
    <w:docPart>
      <w:docPartPr>
        <w:name w:val="9D61C55779574775A9D3B408A3D06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9338D-E9B4-4E07-BA0E-A65D5093D1F6}"/>
      </w:docPartPr>
      <w:docPartBody>
        <w:p w:rsidR="00207227" w:rsidRDefault="002A713B">
          <w:r>
            <w:rPr>
              <w:rStyle w:val="PlaceholderText"/>
            </w:rPr>
            <w:t>štátne občianstvo</w:t>
          </w:r>
        </w:p>
      </w:docPartBody>
    </w:docPart>
    <w:docPart>
      <w:docPartPr>
        <w:name w:val="325DA0FE300F4E2A81578C9C26614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FF67B-1223-4269-A797-46701C1ACC7C}"/>
      </w:docPartPr>
      <w:docPartBody>
        <w:p w:rsidR="00207227" w:rsidRDefault="002A713B">
          <w:r w:rsidRPr="00C632B4">
            <w:rPr>
              <w:rStyle w:val="PlaceholderText"/>
            </w:rPr>
            <w:t>Vyberte položku.</w:t>
          </w:r>
        </w:p>
      </w:docPartBody>
    </w:docPart>
    <w:docPart>
      <w:docPartPr>
        <w:name w:val="B3093FCC4DA64D0183E76AA8D91F6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E3853-4C99-499E-B0DF-59A8A9F0EBF6}"/>
      </w:docPartPr>
      <w:docPartBody>
        <w:p w:rsidR="00207227" w:rsidRDefault="002A713B">
          <w:r>
            <w:rPr>
              <w:rStyle w:val="PlaceholderText"/>
            </w:rPr>
            <w:t>meno a priezvisko matky</w:t>
          </w:r>
        </w:p>
      </w:docPartBody>
    </w:docPart>
    <w:docPart>
      <w:docPartPr>
        <w:name w:val="C89DDCDEC4C140B88EC3ADF28CED8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A6391-B7AA-41B6-9966-DCD27F1A248E}"/>
      </w:docPartPr>
      <w:docPartBody>
        <w:p w:rsidR="00207227" w:rsidRDefault="002A713B">
          <w:r>
            <w:rPr>
              <w:rStyle w:val="PlaceholderText"/>
            </w:rPr>
            <w:t>rodné priezvisko matky</w:t>
          </w:r>
        </w:p>
      </w:docPartBody>
    </w:docPart>
    <w:docPart>
      <w:docPartPr>
        <w:name w:val="4C94DD8204274F989190F75D8DE9E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87AD1-290D-42E5-9161-A606683EFC67}"/>
      </w:docPartPr>
      <w:docPartBody>
        <w:p w:rsidR="00207227" w:rsidRDefault="002A713B">
          <w:r>
            <w:rPr>
              <w:rStyle w:val="PlaceholderText"/>
            </w:rPr>
            <w:t>meno a priezvisko otca</w:t>
          </w:r>
        </w:p>
      </w:docPartBody>
    </w:docPart>
    <w:docPart>
      <w:docPartPr>
        <w:name w:val="62DB996DCD174F49AD50A0EB797E5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EF06C-8B69-447D-925A-E3005804933F}"/>
      </w:docPartPr>
      <w:docPartBody>
        <w:p w:rsidR="00207227" w:rsidRDefault="002A713B">
          <w:r>
            <w:rPr>
              <w:rStyle w:val="PlaceholderText"/>
            </w:rPr>
            <w:t>rodné priezvisko otca</w:t>
          </w:r>
        </w:p>
      </w:docPartBody>
    </w:docPart>
    <w:docPart>
      <w:docPartPr>
        <w:name w:val="C3BBD4B90E0344C8B15FC3F0AE4B3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8CC90-09F7-40A8-8E0D-DF88CAEC8EF8}"/>
      </w:docPartPr>
      <w:docPartBody>
        <w:p w:rsidR="00207227" w:rsidRDefault="002A713B">
          <w:r>
            <w:rPr>
              <w:rStyle w:val="PlaceholderText"/>
            </w:rPr>
            <w:t>titul, meno, priezvisko</w:t>
          </w:r>
        </w:p>
      </w:docPartBody>
    </w:docPart>
    <w:docPart>
      <w:docPartPr>
        <w:name w:val="4135AA5F3B7847F286E69851E11F7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02811-127C-4335-9937-0ACC80B08906}"/>
      </w:docPartPr>
      <w:docPartBody>
        <w:p w:rsidR="00207227" w:rsidRDefault="002A713B">
          <w:r>
            <w:rPr>
              <w:rStyle w:val="PlaceholderText"/>
            </w:rPr>
            <w:t>rodné číslo</w:t>
          </w:r>
        </w:p>
      </w:docPartBody>
    </w:docPart>
    <w:docPart>
      <w:docPartPr>
        <w:name w:val="68293BDB73CD4EF0922ED1159F75D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27112-A648-492F-B5DB-7B57A8E01A60}"/>
      </w:docPartPr>
      <w:docPartBody>
        <w:p w:rsidR="00207227" w:rsidRDefault="002A713B">
          <w:r>
            <w:rPr>
              <w:rStyle w:val="PlaceholderText"/>
            </w:rPr>
            <w:t>adresa</w:t>
          </w:r>
        </w:p>
      </w:docPartBody>
    </w:docPart>
    <w:docPart>
      <w:docPartPr>
        <w:name w:val="18DD51F8CB9E40AC9DEB767007E18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036D8-A65F-4A3A-97F2-27A2494BC6AC}"/>
      </w:docPartPr>
      <w:docPartBody>
        <w:p w:rsidR="00207227" w:rsidRDefault="002A713B">
          <w:r w:rsidRPr="00C632B4">
            <w:rPr>
              <w:rStyle w:val="PlaceholderText"/>
            </w:rPr>
            <w:t>Vyberte položku.</w:t>
          </w:r>
        </w:p>
      </w:docPartBody>
    </w:docPart>
    <w:docPart>
      <w:docPartPr>
        <w:name w:val="0B78FA81A2EE4B6B96151D4A8C67B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FCF09-BBDB-4BA4-8454-C25D5792C015}"/>
      </w:docPartPr>
      <w:docPartBody>
        <w:p w:rsidR="00207227" w:rsidRDefault="002A713B">
          <w:r>
            <w:rPr>
              <w:rStyle w:val="PlaceholderText"/>
            </w:rPr>
            <w:t>rodné priezvisko</w:t>
          </w:r>
        </w:p>
      </w:docPartBody>
    </w:docPart>
    <w:docPart>
      <w:docPartPr>
        <w:name w:val="1D4EFB5FE8074D34B0DC1E49A94EA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C8D2C-C378-40E4-899C-1BF352D3B665}"/>
      </w:docPartPr>
      <w:docPartBody>
        <w:p w:rsidR="00207227" w:rsidRDefault="002A713B">
          <w:r>
            <w:rPr>
              <w:rStyle w:val="PlaceholderText"/>
            </w:rPr>
            <w:t>Vyberte dátum</w:t>
          </w:r>
        </w:p>
      </w:docPartBody>
    </w:docPart>
    <w:docPart>
      <w:docPartPr>
        <w:name w:val="18B9349ECD0744F6A5706FFC5DD2B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2D180-B958-4124-BC21-21BB95A27DFE}"/>
      </w:docPartPr>
      <w:docPartBody>
        <w:p w:rsidR="00207227" w:rsidRDefault="002A713B">
          <w:r>
            <w:rPr>
              <w:rStyle w:val="PlaceholderText"/>
            </w:rPr>
            <w:t>mesto</w:t>
          </w:r>
        </w:p>
      </w:docPartBody>
    </w:docPart>
    <w:docPart>
      <w:docPartPr>
        <w:name w:val="51ECF7F13EE1478C9BF20EBFB7395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6DE57-B39D-4D2F-8CCD-93ADAE7F0996}"/>
      </w:docPartPr>
      <w:docPartBody>
        <w:p w:rsidR="00207227" w:rsidRDefault="002A713B">
          <w:r>
            <w:rPr>
              <w:rStyle w:val="PlaceholderText"/>
            </w:rPr>
            <w:t>štát</w:t>
          </w:r>
        </w:p>
      </w:docPartBody>
    </w:docPart>
    <w:docPart>
      <w:docPartPr>
        <w:name w:val="9BF15FD30BC743659C34B3840B1F1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3FC45-3705-4D84-A8D4-5BC51322449C}"/>
      </w:docPartPr>
      <w:docPartBody>
        <w:p w:rsidR="00207227" w:rsidRDefault="002A713B">
          <w:r>
            <w:rPr>
              <w:rStyle w:val="PlaceholderText"/>
            </w:rPr>
            <w:t>štátne občianstvo</w:t>
          </w:r>
        </w:p>
      </w:docPartBody>
    </w:docPart>
    <w:docPart>
      <w:docPartPr>
        <w:name w:val="F9A497C4C76D44A4821BBD947A6D5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09B6A-66A5-4692-84B0-D61AA2E20409}"/>
      </w:docPartPr>
      <w:docPartBody>
        <w:p w:rsidR="00207227" w:rsidRDefault="002A713B">
          <w:r w:rsidRPr="00C632B4">
            <w:rPr>
              <w:rStyle w:val="PlaceholderText"/>
            </w:rPr>
            <w:t>Vyberte položku.</w:t>
          </w:r>
        </w:p>
      </w:docPartBody>
    </w:docPart>
    <w:docPart>
      <w:docPartPr>
        <w:name w:val="4C540DC1932E42D1BF7ACB0318C88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9C056-F90F-4C1A-AC28-44695A4F5A60}"/>
      </w:docPartPr>
      <w:docPartBody>
        <w:p w:rsidR="00207227" w:rsidRDefault="002A713B">
          <w:r>
            <w:rPr>
              <w:rStyle w:val="PlaceholderText"/>
            </w:rPr>
            <w:t>meno a priezvisko matky</w:t>
          </w:r>
        </w:p>
      </w:docPartBody>
    </w:docPart>
    <w:docPart>
      <w:docPartPr>
        <w:name w:val="85951AC8882240A290B83F544DBFF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8851C-55BE-4D62-A5B6-8A74B000F2F7}"/>
      </w:docPartPr>
      <w:docPartBody>
        <w:p w:rsidR="00207227" w:rsidRDefault="002A713B">
          <w:r>
            <w:rPr>
              <w:rStyle w:val="PlaceholderText"/>
            </w:rPr>
            <w:t>rodné priezvisko matky</w:t>
          </w:r>
        </w:p>
      </w:docPartBody>
    </w:docPart>
    <w:docPart>
      <w:docPartPr>
        <w:name w:val="2F72F94B89484C6996CE43B4CF946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DD766-6583-4545-9632-303447D867BD}"/>
      </w:docPartPr>
      <w:docPartBody>
        <w:p w:rsidR="00207227" w:rsidRDefault="002A713B">
          <w:r>
            <w:rPr>
              <w:rStyle w:val="PlaceholderText"/>
            </w:rPr>
            <w:t>meno a priezvisko otca</w:t>
          </w:r>
        </w:p>
      </w:docPartBody>
    </w:docPart>
    <w:docPart>
      <w:docPartPr>
        <w:name w:val="8C275A7FAF3345AB93D08C223F4D8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CB47C-CFB4-4B7E-AB74-56C3D0E4D155}"/>
      </w:docPartPr>
      <w:docPartBody>
        <w:p w:rsidR="00207227" w:rsidRDefault="002A713B">
          <w:r>
            <w:rPr>
              <w:rStyle w:val="PlaceholderText"/>
            </w:rPr>
            <w:t>rodné priezvisko otca</w:t>
          </w:r>
        </w:p>
      </w:docPartBody>
    </w:docPart>
    <w:docPart>
      <w:docPartPr>
        <w:name w:val="6A24DF14A1A449858235B59E75855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98824-3AAC-4E1F-8E81-2A228AFFA5B7}"/>
      </w:docPartPr>
      <w:docPartBody>
        <w:p w:rsidR="00207227" w:rsidRDefault="002A713B">
          <w:r>
            <w:rPr>
              <w:rStyle w:val="PlaceholderText"/>
            </w:rPr>
            <w:t>titul, meno, priezvisko</w:t>
          </w:r>
        </w:p>
      </w:docPartBody>
    </w:docPart>
    <w:docPart>
      <w:docPartPr>
        <w:name w:val="A8874F2F133D4A9E9A53E3D06A5C9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53E75-D8D5-4734-81C3-668F59237B74}"/>
      </w:docPartPr>
      <w:docPartBody>
        <w:p w:rsidR="00207227" w:rsidRDefault="002A713B">
          <w:r>
            <w:rPr>
              <w:rStyle w:val="PlaceholderText"/>
            </w:rPr>
            <w:t>rodné číslo</w:t>
          </w:r>
        </w:p>
      </w:docPartBody>
    </w:docPart>
    <w:docPart>
      <w:docPartPr>
        <w:name w:val="8D59DF63185548BAADF381DDD1270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BE1CD-B60C-4DE4-9C41-F0CD2F0A5049}"/>
      </w:docPartPr>
      <w:docPartBody>
        <w:p w:rsidR="00207227" w:rsidRDefault="002A713B">
          <w:r>
            <w:rPr>
              <w:rStyle w:val="PlaceholderText"/>
            </w:rPr>
            <w:t>adresa</w:t>
          </w:r>
        </w:p>
      </w:docPartBody>
    </w:docPart>
    <w:docPart>
      <w:docPartPr>
        <w:name w:val="AC6D98C05D4F4E9C96A04E3373C8A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CA001-C73A-4482-A7E0-E9AE31516EB7}"/>
      </w:docPartPr>
      <w:docPartBody>
        <w:p w:rsidR="00207227" w:rsidRDefault="002A713B">
          <w:r w:rsidRPr="00C632B4">
            <w:rPr>
              <w:rStyle w:val="PlaceholderText"/>
            </w:rPr>
            <w:t>Vyberte položku.</w:t>
          </w:r>
        </w:p>
      </w:docPartBody>
    </w:docPart>
    <w:docPart>
      <w:docPartPr>
        <w:name w:val="4EDAD70B202B4A09B60A616892CD1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AEA8B-597F-4441-B6BF-EE8C2C1D37A9}"/>
      </w:docPartPr>
      <w:docPartBody>
        <w:p w:rsidR="00207227" w:rsidRDefault="002A713B">
          <w:r>
            <w:rPr>
              <w:rStyle w:val="PlaceholderText"/>
            </w:rPr>
            <w:t>Rodné priezvisko</w:t>
          </w:r>
        </w:p>
      </w:docPartBody>
    </w:docPart>
    <w:docPart>
      <w:docPartPr>
        <w:name w:val="32079F7D347941B78E3382695C79F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EF127-AB0C-47C1-BB9D-876EAB95FFD2}"/>
      </w:docPartPr>
      <w:docPartBody>
        <w:p w:rsidR="00207227" w:rsidRDefault="002A713B">
          <w:r>
            <w:rPr>
              <w:rStyle w:val="PlaceholderText"/>
            </w:rPr>
            <w:t>Vyberte dátum</w:t>
          </w:r>
        </w:p>
      </w:docPartBody>
    </w:docPart>
    <w:docPart>
      <w:docPartPr>
        <w:name w:val="83EECFF00A8D40AF9424852DCD909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C6832-8B9C-4B41-A219-933BD6208FC6}"/>
      </w:docPartPr>
      <w:docPartBody>
        <w:p w:rsidR="00207227" w:rsidRDefault="002A713B">
          <w:r>
            <w:rPr>
              <w:rStyle w:val="PlaceholderText"/>
            </w:rPr>
            <w:t>mesto</w:t>
          </w:r>
        </w:p>
      </w:docPartBody>
    </w:docPart>
    <w:docPart>
      <w:docPartPr>
        <w:name w:val="D9595A7AFF8E41A08F603C9CB105E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68D08-313B-49F6-AD3C-266BB98E5180}"/>
      </w:docPartPr>
      <w:docPartBody>
        <w:p w:rsidR="00207227" w:rsidRDefault="002A713B">
          <w:r>
            <w:rPr>
              <w:rStyle w:val="PlaceholderText"/>
            </w:rPr>
            <w:t>štát</w:t>
          </w:r>
        </w:p>
      </w:docPartBody>
    </w:docPart>
    <w:docPart>
      <w:docPartPr>
        <w:name w:val="1ED34CB15693469788789D8845517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52B46-619E-4886-ABD5-CFED9594A998}"/>
      </w:docPartPr>
      <w:docPartBody>
        <w:p w:rsidR="00207227" w:rsidRDefault="002A713B">
          <w:r>
            <w:rPr>
              <w:rStyle w:val="PlaceholderText"/>
            </w:rPr>
            <w:t>štátne občianstvo</w:t>
          </w:r>
        </w:p>
      </w:docPartBody>
    </w:docPart>
    <w:docPart>
      <w:docPartPr>
        <w:name w:val="3E40A6B9B75843E68A5E5F1D227EF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31398-5668-48AE-9852-6373524E731B}"/>
      </w:docPartPr>
      <w:docPartBody>
        <w:p w:rsidR="00207227" w:rsidRDefault="002A713B">
          <w:r w:rsidRPr="00C632B4">
            <w:rPr>
              <w:rStyle w:val="PlaceholderText"/>
            </w:rPr>
            <w:t>Vyberte položku.</w:t>
          </w:r>
        </w:p>
      </w:docPartBody>
    </w:docPart>
    <w:docPart>
      <w:docPartPr>
        <w:name w:val="2148934E2BC44C67B64EA918E7BA5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92A48-2924-4E97-8262-90B31968815A}"/>
      </w:docPartPr>
      <w:docPartBody>
        <w:p w:rsidR="00207227" w:rsidRDefault="002A713B">
          <w:r>
            <w:rPr>
              <w:rStyle w:val="PlaceholderText"/>
            </w:rPr>
            <w:t>meno a priezvisko matky</w:t>
          </w:r>
        </w:p>
      </w:docPartBody>
    </w:docPart>
    <w:docPart>
      <w:docPartPr>
        <w:name w:val="128A8EDD26A74C7D95C1789F5BCA3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FA837-B35E-433D-B1FE-006D60C2BE3F}"/>
      </w:docPartPr>
      <w:docPartBody>
        <w:p w:rsidR="00207227" w:rsidRDefault="002A713B">
          <w:r>
            <w:rPr>
              <w:rStyle w:val="PlaceholderText"/>
            </w:rPr>
            <w:t>rodné priezvisko matky</w:t>
          </w:r>
        </w:p>
      </w:docPartBody>
    </w:docPart>
    <w:docPart>
      <w:docPartPr>
        <w:name w:val="ABDA3341ED1C43B9B84F7020F0B01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0B72E-4A13-4B1A-9158-D9F547C2841B}"/>
      </w:docPartPr>
      <w:docPartBody>
        <w:p w:rsidR="00207227" w:rsidRDefault="002A713B">
          <w:r>
            <w:rPr>
              <w:rStyle w:val="PlaceholderText"/>
            </w:rPr>
            <w:t>meno a priezvisko otca</w:t>
          </w:r>
        </w:p>
      </w:docPartBody>
    </w:docPart>
    <w:docPart>
      <w:docPartPr>
        <w:name w:val="891E085BCFC54D5083773233B5DA6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A245E-6FC5-4BD5-A63A-3F6801F8E336}"/>
      </w:docPartPr>
      <w:docPartBody>
        <w:p w:rsidR="00207227" w:rsidRDefault="002A713B">
          <w:r>
            <w:rPr>
              <w:rStyle w:val="PlaceholderText"/>
            </w:rPr>
            <w:t>rodné priezvisko otca</w:t>
          </w:r>
        </w:p>
      </w:docPartBody>
    </w:docPart>
    <w:docPart>
      <w:docPartPr>
        <w:name w:val="6C2CC3E8F15E48348E2502ACCC45C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374B8-41C2-43B1-B859-D32064512A7D}"/>
      </w:docPartPr>
      <w:docPartBody>
        <w:p w:rsidR="00207227" w:rsidRDefault="002A713B">
          <w:r>
            <w:rPr>
              <w:rStyle w:val="PlaceholderText"/>
            </w:rPr>
            <w:t>titul, meno, priezvisko</w:t>
          </w:r>
        </w:p>
      </w:docPartBody>
    </w:docPart>
    <w:docPart>
      <w:docPartPr>
        <w:name w:val="E09999B18B4242EA85006D448751C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3782A-7F57-49A0-9D24-31BB4FB1AF6F}"/>
      </w:docPartPr>
      <w:docPartBody>
        <w:p w:rsidR="00207227" w:rsidRDefault="002A713B">
          <w:r>
            <w:rPr>
              <w:rStyle w:val="PlaceholderText"/>
            </w:rPr>
            <w:t>rodné číslo</w:t>
          </w:r>
        </w:p>
      </w:docPartBody>
    </w:docPart>
    <w:docPart>
      <w:docPartPr>
        <w:name w:val="CD58FB30A1E5455A842BE26E03219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6D5EE-65DC-4A0E-A88D-5DC16589FD0F}"/>
      </w:docPartPr>
      <w:docPartBody>
        <w:p w:rsidR="00207227" w:rsidRDefault="002A713B">
          <w:r>
            <w:rPr>
              <w:rStyle w:val="PlaceholderText"/>
            </w:rPr>
            <w:t>adresa</w:t>
          </w:r>
        </w:p>
      </w:docPartBody>
    </w:docPart>
    <w:docPart>
      <w:docPartPr>
        <w:name w:val="EA0512561D054B7E8CA784641B22E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8D84E-BADA-4240-AE43-4CB09595B69E}"/>
      </w:docPartPr>
      <w:docPartBody>
        <w:p w:rsidR="00207227" w:rsidRDefault="002A713B">
          <w:r w:rsidRPr="00C632B4">
            <w:rPr>
              <w:rStyle w:val="PlaceholderText"/>
            </w:rPr>
            <w:t>Vyberte položku.</w:t>
          </w:r>
        </w:p>
      </w:docPartBody>
    </w:docPart>
    <w:docPart>
      <w:docPartPr>
        <w:name w:val="5ABD2505B68840B888C564A39C885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D8B6C-6B6A-4B1C-8253-2980C9CBA1E2}"/>
      </w:docPartPr>
      <w:docPartBody>
        <w:p w:rsidR="00207227" w:rsidRDefault="002A713B">
          <w:r>
            <w:rPr>
              <w:rStyle w:val="PlaceholderText"/>
            </w:rPr>
            <w:t>rodné priezvisko</w:t>
          </w:r>
        </w:p>
      </w:docPartBody>
    </w:docPart>
    <w:docPart>
      <w:docPartPr>
        <w:name w:val="9E411F2C621F45E8A6DCD1AD6ECE6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D7453-97A1-4DB9-8EB4-A97638D5164A}"/>
      </w:docPartPr>
      <w:docPartBody>
        <w:p w:rsidR="00207227" w:rsidRDefault="002A713B">
          <w:r>
            <w:rPr>
              <w:rStyle w:val="PlaceholderText"/>
            </w:rPr>
            <w:t>Vyberte dátum</w:t>
          </w:r>
        </w:p>
      </w:docPartBody>
    </w:docPart>
    <w:docPart>
      <w:docPartPr>
        <w:name w:val="BFBCCB405E1E47BAB962A612CFBB5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2CD1C-FBF7-48CF-A02F-FA07C080852F}"/>
      </w:docPartPr>
      <w:docPartBody>
        <w:p w:rsidR="00207227" w:rsidRDefault="002A713B">
          <w:r>
            <w:rPr>
              <w:rStyle w:val="PlaceholderText"/>
            </w:rPr>
            <w:t>mesto</w:t>
          </w:r>
        </w:p>
      </w:docPartBody>
    </w:docPart>
    <w:docPart>
      <w:docPartPr>
        <w:name w:val="8ACC201A44F64F0E9235FE368718E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50E3A-372D-4985-A3E1-D118747ECA8B}"/>
      </w:docPartPr>
      <w:docPartBody>
        <w:p w:rsidR="00207227" w:rsidRDefault="002A713B">
          <w:r>
            <w:rPr>
              <w:rStyle w:val="PlaceholderText"/>
            </w:rPr>
            <w:t>štát</w:t>
          </w:r>
        </w:p>
      </w:docPartBody>
    </w:docPart>
    <w:docPart>
      <w:docPartPr>
        <w:name w:val="5128927E58D24EE7AE619A2392F12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4A352-21C3-42BA-A154-80EE1E6ACA83}"/>
      </w:docPartPr>
      <w:docPartBody>
        <w:p w:rsidR="00207227" w:rsidRDefault="002A713B">
          <w:r>
            <w:rPr>
              <w:rStyle w:val="PlaceholderText"/>
            </w:rPr>
            <w:t>štátne občianstvo</w:t>
          </w:r>
        </w:p>
      </w:docPartBody>
    </w:docPart>
    <w:docPart>
      <w:docPartPr>
        <w:name w:val="DB77B4FB927F45F9B6913C4751ABF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DBE9F-24D8-475F-94B9-BF7EEB68EEC5}"/>
      </w:docPartPr>
      <w:docPartBody>
        <w:p w:rsidR="00207227" w:rsidRDefault="002A713B">
          <w:r w:rsidRPr="00C632B4">
            <w:rPr>
              <w:rStyle w:val="PlaceholderText"/>
            </w:rPr>
            <w:t>Vyberte položku.</w:t>
          </w:r>
        </w:p>
      </w:docPartBody>
    </w:docPart>
    <w:docPart>
      <w:docPartPr>
        <w:name w:val="BDD0834A815C4722914A25DA7A2FA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A776E-D097-4DF1-962E-106D3F050697}"/>
      </w:docPartPr>
      <w:docPartBody>
        <w:p w:rsidR="00207227" w:rsidRDefault="002A713B">
          <w:r>
            <w:rPr>
              <w:rStyle w:val="PlaceholderText"/>
            </w:rPr>
            <w:t>meno a priezvisko matky</w:t>
          </w:r>
        </w:p>
      </w:docPartBody>
    </w:docPart>
    <w:docPart>
      <w:docPartPr>
        <w:name w:val="1DEB14252958421C8049F20DB7678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D79F9-49F8-4EAD-82FD-CB013096AF55}"/>
      </w:docPartPr>
      <w:docPartBody>
        <w:p w:rsidR="00207227" w:rsidRDefault="002A713B">
          <w:r>
            <w:rPr>
              <w:rStyle w:val="PlaceholderText"/>
            </w:rPr>
            <w:t>rodné priezvisko matky</w:t>
          </w:r>
        </w:p>
      </w:docPartBody>
    </w:docPart>
    <w:docPart>
      <w:docPartPr>
        <w:name w:val="AFB19AF967834877B760B00D437AC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1A77E-7EDF-4954-9246-A35B95AB41B6}"/>
      </w:docPartPr>
      <w:docPartBody>
        <w:p w:rsidR="00207227" w:rsidRDefault="002A713B">
          <w:r>
            <w:rPr>
              <w:rStyle w:val="PlaceholderText"/>
            </w:rPr>
            <w:t>meno a priezvisko otca</w:t>
          </w:r>
        </w:p>
      </w:docPartBody>
    </w:docPart>
    <w:docPart>
      <w:docPartPr>
        <w:name w:val="34D120701169450DB5994B4BB8F94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86B32-4AED-4407-81D5-787CAB9D6C75}"/>
      </w:docPartPr>
      <w:docPartBody>
        <w:p w:rsidR="00207227" w:rsidRDefault="002A713B">
          <w:r>
            <w:rPr>
              <w:rStyle w:val="PlaceholderText"/>
            </w:rPr>
            <w:t>rodné priezvisko otca</w:t>
          </w:r>
        </w:p>
      </w:docPartBody>
    </w:docPart>
    <w:docPart>
      <w:docPartPr>
        <w:name w:val="58AAAC77D8D84EFF98DB031DD7E33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62E5D-0B80-40DB-A1B3-A963224D4816}"/>
      </w:docPartPr>
      <w:docPartBody>
        <w:p w:rsidR="00AE1D5A" w:rsidRDefault="002A713B">
          <w:r>
            <w:rPr>
              <w:rStyle w:val="PlaceholderText"/>
            </w:rPr>
            <w:t>titul, meno, priezvisko</w:t>
          </w:r>
        </w:p>
      </w:docPartBody>
    </w:docPart>
    <w:docPart>
      <w:docPartPr>
        <w:name w:val="E250F75CFB2541A085B64407692A9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98623-E175-4F97-A2C1-7B10877CCF7D}"/>
      </w:docPartPr>
      <w:docPartBody>
        <w:p w:rsidR="00AE1D5A" w:rsidRDefault="002A713B">
          <w:r>
            <w:rPr>
              <w:rStyle w:val="PlaceholderText"/>
            </w:rPr>
            <w:t>rodné číslo</w:t>
          </w:r>
        </w:p>
      </w:docPartBody>
    </w:docPart>
    <w:docPart>
      <w:docPartPr>
        <w:name w:val="51AF8CFC9B714D88992EE7DBDA86C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80334-8D27-4C85-B3AB-644A5FD56E80}"/>
      </w:docPartPr>
      <w:docPartBody>
        <w:p w:rsidR="00AE1D5A" w:rsidRDefault="002A713B">
          <w:r>
            <w:rPr>
              <w:rStyle w:val="PlaceholderText"/>
            </w:rPr>
            <w:t>adresa</w:t>
          </w:r>
        </w:p>
      </w:docPartBody>
    </w:docPart>
    <w:docPart>
      <w:docPartPr>
        <w:name w:val="0FB1A88EE7FF45399DC8F41B48986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B7605-8C65-4ECC-B64E-DFB9E7AFF120}"/>
      </w:docPartPr>
      <w:docPartBody>
        <w:p w:rsidR="00AE1D5A" w:rsidRDefault="002A713B">
          <w:r>
            <w:rPr>
              <w:rStyle w:val="PlaceholderText"/>
            </w:rPr>
            <w:t>rodné priezvisko</w:t>
          </w:r>
        </w:p>
      </w:docPartBody>
    </w:docPart>
    <w:docPart>
      <w:docPartPr>
        <w:name w:val="26E043C80FF34470905AA3A8B8B92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110D6-7D01-49AB-9E83-5E09E57A707B}"/>
      </w:docPartPr>
      <w:docPartBody>
        <w:p w:rsidR="00AE1D5A" w:rsidRDefault="002A713B">
          <w:r>
            <w:rPr>
              <w:rStyle w:val="PlaceholderText"/>
            </w:rPr>
            <w:t>Vyberte dátum</w:t>
          </w:r>
        </w:p>
      </w:docPartBody>
    </w:docPart>
    <w:docPart>
      <w:docPartPr>
        <w:name w:val="CAC2E6652876453EB46D5B09DABA3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F56F7-8BD0-44B5-868F-2FB76D472179}"/>
      </w:docPartPr>
      <w:docPartBody>
        <w:p w:rsidR="00AE1D5A" w:rsidRDefault="002A713B">
          <w:r>
            <w:rPr>
              <w:rStyle w:val="PlaceholderText"/>
            </w:rPr>
            <w:t>mesto</w:t>
          </w:r>
        </w:p>
      </w:docPartBody>
    </w:docPart>
    <w:docPart>
      <w:docPartPr>
        <w:name w:val="1594FF6F3A774E0FAD7097863450F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E227D-5C82-4B9A-8C9D-60120FB079D8}"/>
      </w:docPartPr>
      <w:docPartBody>
        <w:p w:rsidR="00AE1D5A" w:rsidRDefault="002A713B">
          <w:r>
            <w:rPr>
              <w:rStyle w:val="PlaceholderText"/>
            </w:rPr>
            <w:t>štát</w:t>
          </w:r>
        </w:p>
      </w:docPartBody>
    </w:docPart>
    <w:docPart>
      <w:docPartPr>
        <w:name w:val="0A368C03A2CC4DBCA35AA0A7BC7A9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2AECE-6473-4161-98E1-4FFCADA361DD}"/>
      </w:docPartPr>
      <w:docPartBody>
        <w:p w:rsidR="00AE1D5A" w:rsidRDefault="002A713B">
          <w:r>
            <w:rPr>
              <w:rStyle w:val="PlaceholderText"/>
            </w:rPr>
            <w:t>štátne občianstvo</w:t>
          </w:r>
        </w:p>
      </w:docPartBody>
    </w:docPart>
    <w:docPart>
      <w:docPartPr>
        <w:name w:val="A0DBA5B3259D4E31A56ABC7E9F5F2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7BC39-A1B2-42D5-AE5B-BC127C314DEA}"/>
      </w:docPartPr>
      <w:docPartBody>
        <w:p w:rsidR="00AE1D5A" w:rsidRDefault="002A713B">
          <w:r w:rsidRPr="00C632B4">
            <w:rPr>
              <w:rStyle w:val="PlaceholderText"/>
            </w:rPr>
            <w:t>Vyberte položku.</w:t>
          </w:r>
        </w:p>
      </w:docPartBody>
    </w:docPart>
    <w:docPart>
      <w:docPartPr>
        <w:name w:val="986BD3413266496EBC6A5E299CCC3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4C41C-54F1-4343-8380-EED7FF57FDB8}"/>
      </w:docPartPr>
      <w:docPartBody>
        <w:p w:rsidR="00AE1D5A" w:rsidRDefault="002A713B">
          <w:r>
            <w:rPr>
              <w:rStyle w:val="PlaceholderText"/>
            </w:rPr>
            <w:t>meno a priezvisko matky</w:t>
          </w:r>
        </w:p>
      </w:docPartBody>
    </w:docPart>
    <w:docPart>
      <w:docPartPr>
        <w:name w:val="FEBB5B1D9CCD40C3A4405F4DA1D0A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F1A62-44D1-4110-9372-DCBE405D9771}"/>
      </w:docPartPr>
      <w:docPartBody>
        <w:p w:rsidR="00AE1D5A" w:rsidRDefault="002A713B">
          <w:r>
            <w:rPr>
              <w:rStyle w:val="PlaceholderText"/>
            </w:rPr>
            <w:t>rodné priezvisko matky</w:t>
          </w:r>
        </w:p>
      </w:docPartBody>
    </w:docPart>
    <w:docPart>
      <w:docPartPr>
        <w:name w:val="9ACB18A609AF4189AE05C8355ECB2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43DBA-73E2-4BC9-8D50-BC450B2D6A16}"/>
      </w:docPartPr>
      <w:docPartBody>
        <w:p w:rsidR="00AE1D5A" w:rsidRDefault="002A713B">
          <w:r>
            <w:rPr>
              <w:rStyle w:val="PlaceholderText"/>
            </w:rPr>
            <w:t>meno a priezvisko otca</w:t>
          </w:r>
        </w:p>
      </w:docPartBody>
    </w:docPart>
    <w:docPart>
      <w:docPartPr>
        <w:name w:val="FDF59F2987DD4F82ACA117F12EF21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9BFAB-27E9-4F6A-A4CE-C48396E3E480}"/>
      </w:docPartPr>
      <w:docPartBody>
        <w:p w:rsidR="00AE1D5A" w:rsidRDefault="002A713B">
          <w:r>
            <w:rPr>
              <w:rStyle w:val="PlaceholderText"/>
            </w:rPr>
            <w:t>rodné priezvisko otca</w:t>
          </w:r>
        </w:p>
      </w:docPartBody>
    </w:docPart>
    <w:docPart>
      <w:docPartPr>
        <w:name w:val="58C05C5EF93E44E88E65457B8D414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D82E6-1CC8-4792-82B3-BE6427C267BA}"/>
      </w:docPartPr>
      <w:docPartBody>
        <w:p w:rsidR="00AE1D5A" w:rsidRDefault="002A713B">
          <w:r>
            <w:rPr>
              <w:rStyle w:val="PlaceholderText"/>
            </w:rPr>
            <w:t>titul, meno, priezvisko</w:t>
          </w:r>
        </w:p>
      </w:docPartBody>
    </w:docPart>
    <w:docPart>
      <w:docPartPr>
        <w:name w:val="678F29D379EA4F1E8D29166978566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84839-54C7-4F9C-98B1-77797DAB921A}"/>
      </w:docPartPr>
      <w:docPartBody>
        <w:p w:rsidR="00AE1D5A" w:rsidRDefault="002A713B">
          <w:r>
            <w:rPr>
              <w:rStyle w:val="PlaceholderText"/>
            </w:rPr>
            <w:t>rodné číslo</w:t>
          </w:r>
        </w:p>
      </w:docPartBody>
    </w:docPart>
    <w:docPart>
      <w:docPartPr>
        <w:name w:val="FB7FD8688EC74A60A826E246D6E16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7A1F4-8A50-45E3-B4F8-FEB4B1D992B8}"/>
      </w:docPartPr>
      <w:docPartBody>
        <w:p w:rsidR="00AE1D5A" w:rsidRDefault="002A713B">
          <w:r>
            <w:rPr>
              <w:rStyle w:val="PlaceholderText"/>
            </w:rPr>
            <w:t>adresa</w:t>
          </w:r>
        </w:p>
      </w:docPartBody>
    </w:docPart>
    <w:docPart>
      <w:docPartPr>
        <w:name w:val="77EF1D1129FB451597C8DC209A91C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43141-82DB-4FC3-BBDB-AC10F9A035A1}"/>
      </w:docPartPr>
      <w:docPartBody>
        <w:p w:rsidR="00AE1D5A" w:rsidRDefault="002A713B">
          <w:r>
            <w:rPr>
              <w:rStyle w:val="PlaceholderText"/>
            </w:rPr>
            <w:t>rodné priezvisko</w:t>
          </w:r>
        </w:p>
      </w:docPartBody>
    </w:docPart>
    <w:docPart>
      <w:docPartPr>
        <w:name w:val="CB14DBF2125C43C089234CD27EA60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1F1ED-EFB6-43B8-B173-37E447A14047}"/>
      </w:docPartPr>
      <w:docPartBody>
        <w:p w:rsidR="00AE1D5A" w:rsidRDefault="002A713B">
          <w:r>
            <w:rPr>
              <w:rStyle w:val="PlaceholderText"/>
            </w:rPr>
            <w:t>Vyberte dátum</w:t>
          </w:r>
        </w:p>
      </w:docPartBody>
    </w:docPart>
    <w:docPart>
      <w:docPartPr>
        <w:name w:val="71E17B599E6A44F6A6D54608393D0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672E1-9EFA-4BF2-910D-2EF86E5272DB}"/>
      </w:docPartPr>
      <w:docPartBody>
        <w:p w:rsidR="00AE1D5A" w:rsidRDefault="002A713B">
          <w:r>
            <w:rPr>
              <w:rStyle w:val="PlaceholderText"/>
            </w:rPr>
            <w:t>mesto</w:t>
          </w:r>
        </w:p>
      </w:docPartBody>
    </w:docPart>
    <w:docPart>
      <w:docPartPr>
        <w:name w:val="A4834A8C2B31435DB4A987D29563A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58CDC-73F4-4216-B65E-6DED5C2EB71F}"/>
      </w:docPartPr>
      <w:docPartBody>
        <w:p w:rsidR="00AE1D5A" w:rsidRDefault="002A713B">
          <w:r>
            <w:rPr>
              <w:rStyle w:val="PlaceholderText"/>
            </w:rPr>
            <w:t>štát</w:t>
          </w:r>
        </w:p>
      </w:docPartBody>
    </w:docPart>
    <w:docPart>
      <w:docPartPr>
        <w:name w:val="33BF8C7D67434DD8B4B314A3F695C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37F41-6007-4B05-984C-6E838F2F7538}"/>
      </w:docPartPr>
      <w:docPartBody>
        <w:p w:rsidR="00AE1D5A" w:rsidRDefault="002A713B">
          <w:r>
            <w:rPr>
              <w:rStyle w:val="PlaceholderText"/>
            </w:rPr>
            <w:t>štátne občianstvo</w:t>
          </w:r>
        </w:p>
      </w:docPartBody>
    </w:docPart>
    <w:docPart>
      <w:docPartPr>
        <w:name w:val="D785E3C7C90E41819E9BED87B5086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20691-82AF-41B5-B2AD-6890F92E218E}"/>
      </w:docPartPr>
      <w:docPartBody>
        <w:p w:rsidR="00AE1D5A" w:rsidRDefault="002A713B">
          <w:r w:rsidRPr="00C632B4">
            <w:rPr>
              <w:rStyle w:val="PlaceholderText"/>
            </w:rPr>
            <w:t>Vyberte položku.</w:t>
          </w:r>
        </w:p>
      </w:docPartBody>
    </w:docPart>
    <w:docPart>
      <w:docPartPr>
        <w:name w:val="A359619DED394DA6A559C2BA71319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05826-9FE9-4D47-A029-434F041AAAAF}"/>
      </w:docPartPr>
      <w:docPartBody>
        <w:p w:rsidR="00AE1D5A" w:rsidRDefault="002A713B">
          <w:r>
            <w:rPr>
              <w:rStyle w:val="PlaceholderText"/>
            </w:rPr>
            <w:t>meno a priezvisko matky</w:t>
          </w:r>
        </w:p>
      </w:docPartBody>
    </w:docPart>
    <w:docPart>
      <w:docPartPr>
        <w:name w:val="1621DE6939F1486E81CF351D00A5B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41E2A-B33C-416B-941E-B489A087E86D}"/>
      </w:docPartPr>
      <w:docPartBody>
        <w:p w:rsidR="00AE1D5A" w:rsidRDefault="002A713B">
          <w:r>
            <w:rPr>
              <w:rStyle w:val="PlaceholderText"/>
            </w:rPr>
            <w:t>rodné priezvisko matky</w:t>
          </w:r>
        </w:p>
      </w:docPartBody>
    </w:docPart>
    <w:docPart>
      <w:docPartPr>
        <w:name w:val="5B201D08C0804E629A8D572958090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87A4E-B9C8-4FEE-B0BF-AFE061AD8399}"/>
      </w:docPartPr>
      <w:docPartBody>
        <w:p w:rsidR="00AE1D5A" w:rsidRDefault="002A713B">
          <w:r>
            <w:rPr>
              <w:rStyle w:val="PlaceholderText"/>
            </w:rPr>
            <w:t>meno a priezvisko otca</w:t>
          </w:r>
        </w:p>
      </w:docPartBody>
    </w:docPart>
    <w:docPart>
      <w:docPartPr>
        <w:name w:val="2A033F209E2B4A62AF11A891904EA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543BD-2FB9-4702-B13D-0D1843D04627}"/>
      </w:docPartPr>
      <w:docPartBody>
        <w:p w:rsidR="00AE1D5A" w:rsidRDefault="002A713B">
          <w:r>
            <w:rPr>
              <w:rStyle w:val="PlaceholderText"/>
            </w:rPr>
            <w:t>rodné priezvisko otca</w:t>
          </w:r>
        </w:p>
      </w:docPartBody>
    </w:docPart>
    <w:docPart>
      <w:docPartPr>
        <w:name w:val="BD3DC67E80F14E9B96505FB41F369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83FC7-9A07-4D3F-872C-1BFF6A116CEA}"/>
      </w:docPartPr>
      <w:docPartBody>
        <w:p w:rsidR="00AE1D5A" w:rsidRDefault="002A713B">
          <w:r>
            <w:rPr>
              <w:rStyle w:val="PlaceholderText"/>
            </w:rPr>
            <w:t>titul, meno, priezvisko</w:t>
          </w:r>
        </w:p>
      </w:docPartBody>
    </w:docPart>
    <w:docPart>
      <w:docPartPr>
        <w:name w:val="7C0184E2690941108E17642D02EED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51127-1527-497F-B543-E689D4F8E5D8}"/>
      </w:docPartPr>
      <w:docPartBody>
        <w:p w:rsidR="00AE1D5A" w:rsidRDefault="002A713B">
          <w:r>
            <w:rPr>
              <w:rStyle w:val="PlaceholderText"/>
            </w:rPr>
            <w:t>rodné číslo</w:t>
          </w:r>
        </w:p>
      </w:docPartBody>
    </w:docPart>
    <w:docPart>
      <w:docPartPr>
        <w:name w:val="F7513EC09563472CAA49E95F031AF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168DA-C09A-449B-AFC3-A8F850CFC6F7}"/>
      </w:docPartPr>
      <w:docPartBody>
        <w:p w:rsidR="00AE1D5A" w:rsidRDefault="002A713B">
          <w:r>
            <w:rPr>
              <w:rStyle w:val="PlaceholderText"/>
            </w:rPr>
            <w:t>adresa</w:t>
          </w:r>
        </w:p>
      </w:docPartBody>
    </w:docPart>
    <w:docPart>
      <w:docPartPr>
        <w:name w:val="1DDEF45C5D884F2896EB18C6110F8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4699E-B404-43C0-8C7D-B85E8C71395C}"/>
      </w:docPartPr>
      <w:docPartBody>
        <w:p w:rsidR="00AE1D5A" w:rsidRDefault="002A713B">
          <w:r>
            <w:rPr>
              <w:rStyle w:val="PlaceholderText"/>
            </w:rPr>
            <w:t>rodné priezvisko</w:t>
          </w:r>
        </w:p>
      </w:docPartBody>
    </w:docPart>
    <w:docPart>
      <w:docPartPr>
        <w:name w:val="1646956D984D4753931992497D1EB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6699A-19E9-44FA-B810-C443AD878FB0}"/>
      </w:docPartPr>
      <w:docPartBody>
        <w:p w:rsidR="00AE1D5A" w:rsidRDefault="002A713B">
          <w:r>
            <w:rPr>
              <w:rStyle w:val="PlaceholderText"/>
            </w:rPr>
            <w:t>Vyberte dátum</w:t>
          </w:r>
        </w:p>
      </w:docPartBody>
    </w:docPart>
    <w:docPart>
      <w:docPartPr>
        <w:name w:val="905512EEDF4344E48A49CA62EADBC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CC4C1-4EEA-4DA2-B4DD-820CA230D95A}"/>
      </w:docPartPr>
      <w:docPartBody>
        <w:p w:rsidR="00AE1D5A" w:rsidRDefault="002A713B">
          <w:r>
            <w:rPr>
              <w:rStyle w:val="PlaceholderText"/>
            </w:rPr>
            <w:t>mesto</w:t>
          </w:r>
        </w:p>
      </w:docPartBody>
    </w:docPart>
    <w:docPart>
      <w:docPartPr>
        <w:name w:val="5321D602E97F4BDC9EE158F3F45B0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AB425-1916-4AE3-8BAF-3FDD168A89B8}"/>
      </w:docPartPr>
      <w:docPartBody>
        <w:p w:rsidR="00AE1D5A" w:rsidRDefault="002A713B">
          <w:r>
            <w:rPr>
              <w:rStyle w:val="PlaceholderText"/>
            </w:rPr>
            <w:t>štát</w:t>
          </w:r>
        </w:p>
      </w:docPartBody>
    </w:docPart>
    <w:docPart>
      <w:docPartPr>
        <w:name w:val="64462656312E45239CA6680B474D3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AC0FD-7483-4F9B-87C3-8827EBBAFC43}"/>
      </w:docPartPr>
      <w:docPartBody>
        <w:p w:rsidR="00AE1D5A" w:rsidRDefault="002A713B">
          <w:r>
            <w:rPr>
              <w:rStyle w:val="PlaceholderText"/>
            </w:rPr>
            <w:t>štátne občianstvo</w:t>
          </w:r>
        </w:p>
      </w:docPartBody>
    </w:docPart>
    <w:docPart>
      <w:docPartPr>
        <w:name w:val="399847C185BB48509A46FF08580CF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E1DB-4050-4651-BEFC-A46641BDCF21}"/>
      </w:docPartPr>
      <w:docPartBody>
        <w:p w:rsidR="00AE1D5A" w:rsidRDefault="002A713B">
          <w:r w:rsidRPr="00C632B4">
            <w:rPr>
              <w:rStyle w:val="PlaceholderText"/>
            </w:rPr>
            <w:t>Vyberte položku.</w:t>
          </w:r>
        </w:p>
      </w:docPartBody>
    </w:docPart>
    <w:docPart>
      <w:docPartPr>
        <w:name w:val="333562A7CF264CAA9B0BE60EDAFFF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92267-0B36-48D9-BD47-1789946FE12C}"/>
      </w:docPartPr>
      <w:docPartBody>
        <w:p w:rsidR="00AE1D5A" w:rsidRDefault="002A713B">
          <w:r>
            <w:rPr>
              <w:rStyle w:val="PlaceholderText"/>
            </w:rPr>
            <w:t>meno a priezvisko matky</w:t>
          </w:r>
        </w:p>
      </w:docPartBody>
    </w:docPart>
    <w:docPart>
      <w:docPartPr>
        <w:name w:val="414C09A17A054A52B1DC53C83FDA7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767D4-CAEB-4B93-9C17-B4B219B75238}"/>
      </w:docPartPr>
      <w:docPartBody>
        <w:p w:rsidR="00AE1D5A" w:rsidRDefault="002A713B">
          <w:r>
            <w:rPr>
              <w:rStyle w:val="PlaceholderText"/>
            </w:rPr>
            <w:t>rodné priezvisko matky</w:t>
          </w:r>
        </w:p>
      </w:docPartBody>
    </w:docPart>
    <w:docPart>
      <w:docPartPr>
        <w:name w:val="15841920802D48BF8EC6C3D6CAA85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D2B00-D891-4D3B-9405-EB107F08F518}"/>
      </w:docPartPr>
      <w:docPartBody>
        <w:p w:rsidR="00AE1D5A" w:rsidRDefault="002A713B">
          <w:r>
            <w:rPr>
              <w:rStyle w:val="PlaceholderText"/>
            </w:rPr>
            <w:t>meno a priezvisko otca</w:t>
          </w:r>
        </w:p>
      </w:docPartBody>
    </w:docPart>
    <w:docPart>
      <w:docPartPr>
        <w:name w:val="C68374555E6F4A50A6F5566523466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9F779-A9BE-428B-9552-099CE2514A9C}"/>
      </w:docPartPr>
      <w:docPartBody>
        <w:p w:rsidR="00AE1D5A" w:rsidRDefault="002A713B">
          <w:r>
            <w:rPr>
              <w:rStyle w:val="PlaceholderText"/>
            </w:rPr>
            <w:t>rodné priezvisko otca</w:t>
          </w:r>
        </w:p>
      </w:docPartBody>
    </w:docPart>
    <w:docPart>
      <w:docPartPr>
        <w:name w:val="1D39AEC6A07A4D77A9AE097C97E7B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19BB0-F106-41CC-8FE4-3702735F5DA8}"/>
      </w:docPartPr>
      <w:docPartBody>
        <w:p w:rsidR="00AE1D5A" w:rsidRDefault="002A713B">
          <w:r>
            <w:rPr>
              <w:rStyle w:val="PlaceholderText"/>
            </w:rPr>
            <w:t>titul, meno, priezvisko</w:t>
          </w:r>
        </w:p>
      </w:docPartBody>
    </w:docPart>
    <w:docPart>
      <w:docPartPr>
        <w:name w:val="F8BF85E05D2E4ABDB2158DC027933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42994-F27F-4BF1-A6B1-313BAB1C44B9}"/>
      </w:docPartPr>
      <w:docPartBody>
        <w:p w:rsidR="00AE1D5A" w:rsidRDefault="002A713B">
          <w:r>
            <w:rPr>
              <w:rStyle w:val="PlaceholderText"/>
            </w:rPr>
            <w:t>rodné číslo</w:t>
          </w:r>
        </w:p>
      </w:docPartBody>
    </w:docPart>
    <w:docPart>
      <w:docPartPr>
        <w:name w:val="3CAE111536F347218779EEA7DF393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8B410-09AC-45EC-A31E-B878296C95FB}"/>
      </w:docPartPr>
      <w:docPartBody>
        <w:p w:rsidR="00AE1D5A" w:rsidRDefault="002A713B">
          <w:r>
            <w:rPr>
              <w:rStyle w:val="PlaceholderText"/>
            </w:rPr>
            <w:t>adresa</w:t>
          </w:r>
        </w:p>
      </w:docPartBody>
    </w:docPart>
    <w:docPart>
      <w:docPartPr>
        <w:name w:val="CF8427F5A1904E1892D8E775D5C5D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70A84-5D14-44CC-8E5A-780A75336EB9}"/>
      </w:docPartPr>
      <w:docPartBody>
        <w:p w:rsidR="00AE1D5A" w:rsidRDefault="002A713B">
          <w:r>
            <w:rPr>
              <w:rStyle w:val="PlaceholderText"/>
            </w:rPr>
            <w:t>rodné priezvisko</w:t>
          </w:r>
        </w:p>
      </w:docPartBody>
    </w:docPart>
    <w:docPart>
      <w:docPartPr>
        <w:name w:val="8E37DDE0CF414F4AB736AB956CAA9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DADF5-CB38-4788-9222-15DDEC484F04}"/>
      </w:docPartPr>
      <w:docPartBody>
        <w:p w:rsidR="00AE1D5A" w:rsidRDefault="002A713B">
          <w:r>
            <w:rPr>
              <w:rStyle w:val="PlaceholderText"/>
            </w:rPr>
            <w:t>Vyberte dátum</w:t>
          </w:r>
        </w:p>
      </w:docPartBody>
    </w:docPart>
    <w:docPart>
      <w:docPartPr>
        <w:name w:val="41D35410249349CEB17EE61A917CB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9D017-8CE4-4BD4-B8CE-8FCA0DBD093D}"/>
      </w:docPartPr>
      <w:docPartBody>
        <w:p w:rsidR="00AE1D5A" w:rsidRDefault="002A713B">
          <w:r>
            <w:rPr>
              <w:rStyle w:val="PlaceholderText"/>
            </w:rPr>
            <w:t>mesto</w:t>
          </w:r>
        </w:p>
      </w:docPartBody>
    </w:docPart>
    <w:docPart>
      <w:docPartPr>
        <w:name w:val="525EB473C110464BB00AF9F5A4242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02727-99E0-41BB-90AE-8A408ACA8573}"/>
      </w:docPartPr>
      <w:docPartBody>
        <w:p w:rsidR="00AE1D5A" w:rsidRDefault="002A713B">
          <w:r>
            <w:rPr>
              <w:rStyle w:val="PlaceholderText"/>
            </w:rPr>
            <w:t>štát</w:t>
          </w:r>
        </w:p>
      </w:docPartBody>
    </w:docPart>
    <w:docPart>
      <w:docPartPr>
        <w:name w:val="A8C2978B074240D4867437940E4B5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7D50F-6988-4E40-9EE1-2017021171DF}"/>
      </w:docPartPr>
      <w:docPartBody>
        <w:p w:rsidR="00AE1D5A" w:rsidRDefault="002A713B">
          <w:r>
            <w:rPr>
              <w:rStyle w:val="PlaceholderText"/>
            </w:rPr>
            <w:t>štátne občianstvo</w:t>
          </w:r>
        </w:p>
      </w:docPartBody>
    </w:docPart>
    <w:docPart>
      <w:docPartPr>
        <w:name w:val="37ABA1212649430589C22BE4581E3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E2E81-9982-44F3-9050-E9E2B40B1A83}"/>
      </w:docPartPr>
      <w:docPartBody>
        <w:p w:rsidR="00AE1D5A" w:rsidRDefault="002A713B">
          <w:r w:rsidRPr="00C632B4">
            <w:rPr>
              <w:rStyle w:val="PlaceholderText"/>
            </w:rPr>
            <w:t>Vyberte položku.</w:t>
          </w:r>
        </w:p>
      </w:docPartBody>
    </w:docPart>
    <w:docPart>
      <w:docPartPr>
        <w:name w:val="F4F14DB2BB4B4071B38676123DA04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72078-B7EF-4AA1-A9BB-8541FFE1C8A4}"/>
      </w:docPartPr>
      <w:docPartBody>
        <w:p w:rsidR="00AE1D5A" w:rsidRDefault="002A713B">
          <w:r>
            <w:rPr>
              <w:rStyle w:val="PlaceholderText"/>
            </w:rPr>
            <w:t>meno a priezvisko matky</w:t>
          </w:r>
        </w:p>
      </w:docPartBody>
    </w:docPart>
    <w:docPart>
      <w:docPartPr>
        <w:name w:val="1816DAA00ED9482F834211509E65E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89632-BDEB-4BCA-8F99-50707E6818A5}"/>
      </w:docPartPr>
      <w:docPartBody>
        <w:p w:rsidR="00AE1D5A" w:rsidRDefault="002A713B">
          <w:r>
            <w:rPr>
              <w:rStyle w:val="PlaceholderText"/>
            </w:rPr>
            <w:t>rodné priezvisko matky</w:t>
          </w:r>
        </w:p>
      </w:docPartBody>
    </w:docPart>
    <w:docPart>
      <w:docPartPr>
        <w:name w:val="1678D5BDAEC046199F8C53FA058CA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04592-5AF3-4273-B72F-D386C4ADC781}"/>
      </w:docPartPr>
      <w:docPartBody>
        <w:p w:rsidR="00AE1D5A" w:rsidRDefault="002A713B">
          <w:r>
            <w:rPr>
              <w:rStyle w:val="PlaceholderText"/>
            </w:rPr>
            <w:t>meno a priezvisko otca</w:t>
          </w:r>
        </w:p>
      </w:docPartBody>
    </w:docPart>
    <w:docPart>
      <w:docPartPr>
        <w:name w:val="01B12F131F3B4380951A841EEBD74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DF88A-112E-4DE2-AF8B-AA728899891F}"/>
      </w:docPartPr>
      <w:docPartBody>
        <w:p w:rsidR="00AE1D5A" w:rsidRDefault="002A713B">
          <w:r>
            <w:rPr>
              <w:rStyle w:val="PlaceholderText"/>
            </w:rPr>
            <w:t>rodné priezvisko otca</w:t>
          </w:r>
        </w:p>
      </w:docPartBody>
    </w:docPart>
    <w:docPart>
      <w:docPartPr>
        <w:name w:val="ED6DD8BF218744778E229ABEE48FD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AD891-4FFC-44AF-A148-B1B2D7E82AFF}"/>
      </w:docPartPr>
      <w:docPartBody>
        <w:p w:rsidR="00AE1D5A" w:rsidRDefault="002A713B">
          <w:r>
            <w:rPr>
              <w:rStyle w:val="PlaceholderText"/>
            </w:rPr>
            <w:t>titul, meno, priezvisko</w:t>
          </w:r>
        </w:p>
      </w:docPartBody>
    </w:docPart>
    <w:docPart>
      <w:docPartPr>
        <w:name w:val="B63C6848CC6B4DC18EA9B68C1D76B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50996-5B20-4EEE-9555-2D7C26EAE955}"/>
      </w:docPartPr>
      <w:docPartBody>
        <w:p w:rsidR="00AE1D5A" w:rsidRDefault="002A713B">
          <w:r>
            <w:rPr>
              <w:rStyle w:val="PlaceholderText"/>
            </w:rPr>
            <w:t>rodné číslo</w:t>
          </w:r>
        </w:p>
      </w:docPartBody>
    </w:docPart>
    <w:docPart>
      <w:docPartPr>
        <w:name w:val="E4E9EC0B4DEA473FB8A885862532E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F5E15-AEE5-4C23-A7DA-86BD70FB3D43}"/>
      </w:docPartPr>
      <w:docPartBody>
        <w:p w:rsidR="00AE1D5A" w:rsidRDefault="002A713B">
          <w:r>
            <w:rPr>
              <w:rStyle w:val="PlaceholderText"/>
            </w:rPr>
            <w:t>adresa</w:t>
          </w:r>
        </w:p>
      </w:docPartBody>
    </w:docPart>
    <w:docPart>
      <w:docPartPr>
        <w:name w:val="40F7784ABBCA4602B291136E8CDCB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4DA50-4F67-4B85-A00F-8F219788D598}"/>
      </w:docPartPr>
      <w:docPartBody>
        <w:p w:rsidR="00AE1D5A" w:rsidRDefault="002A713B">
          <w:r>
            <w:rPr>
              <w:rStyle w:val="PlaceholderText"/>
            </w:rPr>
            <w:t>rodné priezvisko</w:t>
          </w:r>
        </w:p>
      </w:docPartBody>
    </w:docPart>
    <w:docPart>
      <w:docPartPr>
        <w:name w:val="5AB0A94DD025450CBE40BDFB750D1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D09EB-2E01-49EF-A2D4-78F734968E73}"/>
      </w:docPartPr>
      <w:docPartBody>
        <w:p w:rsidR="00AE1D5A" w:rsidRDefault="002A713B">
          <w:r>
            <w:rPr>
              <w:rStyle w:val="PlaceholderText"/>
            </w:rPr>
            <w:t>Vyberte dátum</w:t>
          </w:r>
        </w:p>
      </w:docPartBody>
    </w:docPart>
    <w:docPart>
      <w:docPartPr>
        <w:name w:val="0A42AE5B838E45D7A5622D65A6B4E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39270-EA86-48D8-ADD1-B7D4939F73EE}"/>
      </w:docPartPr>
      <w:docPartBody>
        <w:p w:rsidR="00AE1D5A" w:rsidRDefault="002A713B">
          <w:r>
            <w:rPr>
              <w:rStyle w:val="PlaceholderText"/>
            </w:rPr>
            <w:t>mesto</w:t>
          </w:r>
        </w:p>
      </w:docPartBody>
    </w:docPart>
    <w:docPart>
      <w:docPartPr>
        <w:name w:val="67FE6D1027B945A69EDB50F376460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27EFC-F337-4095-B38D-6CEBD5DF4382}"/>
      </w:docPartPr>
      <w:docPartBody>
        <w:p w:rsidR="00AE1D5A" w:rsidRDefault="002A713B">
          <w:r>
            <w:rPr>
              <w:rStyle w:val="PlaceholderText"/>
            </w:rPr>
            <w:t>štát</w:t>
          </w:r>
        </w:p>
      </w:docPartBody>
    </w:docPart>
    <w:docPart>
      <w:docPartPr>
        <w:name w:val="EC01E88D09454BEB998F801614EDA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4435E-8830-4DA3-8DBB-BA5990CC05C0}"/>
      </w:docPartPr>
      <w:docPartBody>
        <w:p w:rsidR="00AE1D5A" w:rsidRDefault="002A713B">
          <w:r>
            <w:rPr>
              <w:rStyle w:val="PlaceholderText"/>
            </w:rPr>
            <w:t>štátne občianstvo</w:t>
          </w:r>
        </w:p>
      </w:docPartBody>
    </w:docPart>
    <w:docPart>
      <w:docPartPr>
        <w:name w:val="A274311E2F5F4E679E20B42ED7CF5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5C440-C8F9-4D30-AC2F-CEF60B9803FA}"/>
      </w:docPartPr>
      <w:docPartBody>
        <w:p w:rsidR="00AE1D5A" w:rsidRDefault="002A713B">
          <w:r w:rsidRPr="00C632B4">
            <w:rPr>
              <w:rStyle w:val="PlaceholderText"/>
            </w:rPr>
            <w:t>Vyberte položku.</w:t>
          </w:r>
        </w:p>
      </w:docPartBody>
    </w:docPart>
    <w:docPart>
      <w:docPartPr>
        <w:name w:val="A57ACC16D1E74F13A5D1617709A07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89D83-6CAC-4780-808D-B640779776E8}"/>
      </w:docPartPr>
      <w:docPartBody>
        <w:p w:rsidR="00AE1D5A" w:rsidRDefault="002A713B">
          <w:r>
            <w:rPr>
              <w:rStyle w:val="PlaceholderText"/>
            </w:rPr>
            <w:t>meno a priezvisko matky</w:t>
          </w:r>
        </w:p>
      </w:docPartBody>
    </w:docPart>
    <w:docPart>
      <w:docPartPr>
        <w:name w:val="3EEC2B708FD743DEB8C7B60606F32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E7D07-D4E6-480D-94D2-CB4194DB2BDD}"/>
      </w:docPartPr>
      <w:docPartBody>
        <w:p w:rsidR="00AE1D5A" w:rsidRDefault="002A713B">
          <w:r>
            <w:rPr>
              <w:rStyle w:val="PlaceholderText"/>
            </w:rPr>
            <w:t>rodné priezvisko matky</w:t>
          </w:r>
        </w:p>
      </w:docPartBody>
    </w:docPart>
    <w:docPart>
      <w:docPartPr>
        <w:name w:val="309C89805A0A4AD591D1A07CC707D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7F44B-EDDB-4C4F-A884-E94596E0F8DE}"/>
      </w:docPartPr>
      <w:docPartBody>
        <w:p w:rsidR="00AE1D5A" w:rsidRDefault="002A713B">
          <w:r>
            <w:rPr>
              <w:rStyle w:val="PlaceholderText"/>
            </w:rPr>
            <w:t>meno a priezvisko otca</w:t>
          </w:r>
        </w:p>
      </w:docPartBody>
    </w:docPart>
    <w:docPart>
      <w:docPartPr>
        <w:name w:val="59944DF5017646C7BE10AE01DBA34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95136-FA61-473A-BDCD-366E5B0FCA23}"/>
      </w:docPartPr>
      <w:docPartBody>
        <w:p w:rsidR="00AE1D5A" w:rsidRDefault="002A713B">
          <w:r>
            <w:rPr>
              <w:rStyle w:val="PlaceholderText"/>
            </w:rPr>
            <w:t>rodné priezvisko otca</w:t>
          </w:r>
        </w:p>
      </w:docPartBody>
    </w:docPart>
    <w:docPart>
      <w:docPartPr>
        <w:name w:val="D926C274FD9A450FA7495214AF3F6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C064E-754A-4396-BFA8-E4ED70ECB914}"/>
      </w:docPartPr>
      <w:docPartBody>
        <w:p w:rsidR="00AE1D5A" w:rsidRDefault="002A713B">
          <w:r>
            <w:rPr>
              <w:rStyle w:val="PlaceholderText"/>
            </w:rPr>
            <w:t>titul, meno, priezvisko</w:t>
          </w:r>
        </w:p>
      </w:docPartBody>
    </w:docPart>
    <w:docPart>
      <w:docPartPr>
        <w:name w:val="6AF45F3569844BB4921A4084D4609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23F7D-57D3-4C0A-AE55-557CE4FCDE51}"/>
      </w:docPartPr>
      <w:docPartBody>
        <w:p w:rsidR="00AE1D5A" w:rsidRDefault="002A713B">
          <w:r>
            <w:rPr>
              <w:rStyle w:val="PlaceholderText"/>
            </w:rPr>
            <w:t>rodné číslo</w:t>
          </w:r>
        </w:p>
      </w:docPartBody>
    </w:docPart>
    <w:docPart>
      <w:docPartPr>
        <w:name w:val="8952B19AB7E74AA3A40D5B543D06B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774F1-C614-4C5F-95DC-BCE30A46D496}"/>
      </w:docPartPr>
      <w:docPartBody>
        <w:p w:rsidR="00AE1D5A" w:rsidRDefault="002A713B">
          <w:r>
            <w:rPr>
              <w:rStyle w:val="PlaceholderText"/>
            </w:rPr>
            <w:t>adresa</w:t>
          </w:r>
        </w:p>
      </w:docPartBody>
    </w:docPart>
    <w:docPart>
      <w:docPartPr>
        <w:name w:val="712480B249EC4BB68890C58455636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3F387-3343-47C1-ADD5-550734950201}"/>
      </w:docPartPr>
      <w:docPartBody>
        <w:p w:rsidR="00AE1D5A" w:rsidRDefault="002A713B">
          <w:r>
            <w:rPr>
              <w:rStyle w:val="PlaceholderText"/>
            </w:rPr>
            <w:t>rodné priezvisko</w:t>
          </w:r>
        </w:p>
      </w:docPartBody>
    </w:docPart>
    <w:docPart>
      <w:docPartPr>
        <w:name w:val="6F771F189B0444E9A49D8EA0ED848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76D85-020A-4512-94BD-8BC5C1B0E449}"/>
      </w:docPartPr>
      <w:docPartBody>
        <w:p w:rsidR="00AE1D5A" w:rsidRDefault="002A713B">
          <w:r>
            <w:rPr>
              <w:rStyle w:val="PlaceholderText"/>
            </w:rPr>
            <w:t>Vyberte dátum</w:t>
          </w:r>
        </w:p>
      </w:docPartBody>
    </w:docPart>
    <w:docPart>
      <w:docPartPr>
        <w:name w:val="5B64BD2D7D7C4041B9E651DA1BA9F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B324B-3321-4BD5-8592-4738D5352D7C}"/>
      </w:docPartPr>
      <w:docPartBody>
        <w:p w:rsidR="00AE1D5A" w:rsidRDefault="002A713B">
          <w:r>
            <w:rPr>
              <w:rStyle w:val="PlaceholderText"/>
            </w:rPr>
            <w:t>mesto</w:t>
          </w:r>
        </w:p>
      </w:docPartBody>
    </w:docPart>
    <w:docPart>
      <w:docPartPr>
        <w:name w:val="D46594629BAF49558F14135813251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D8D85-6798-4C0A-87C6-2DD03E3864E7}"/>
      </w:docPartPr>
      <w:docPartBody>
        <w:p w:rsidR="00AE1D5A" w:rsidRDefault="002A713B">
          <w:r>
            <w:rPr>
              <w:rStyle w:val="PlaceholderText"/>
            </w:rPr>
            <w:t>štát</w:t>
          </w:r>
        </w:p>
      </w:docPartBody>
    </w:docPart>
    <w:docPart>
      <w:docPartPr>
        <w:name w:val="75CC2720EE4F46C3A9A8610398568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9EF34-2407-45B9-8819-67C13952F1CE}"/>
      </w:docPartPr>
      <w:docPartBody>
        <w:p w:rsidR="00AE1D5A" w:rsidRDefault="002A713B">
          <w:r>
            <w:rPr>
              <w:rStyle w:val="PlaceholderText"/>
            </w:rPr>
            <w:t>štátne občianstvo</w:t>
          </w:r>
        </w:p>
      </w:docPartBody>
    </w:docPart>
    <w:docPart>
      <w:docPartPr>
        <w:name w:val="CEF6340EBAEF4F79B43D447FF66BA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A8B9A-7128-44B7-AE8B-46B33B2A7409}"/>
      </w:docPartPr>
      <w:docPartBody>
        <w:p w:rsidR="00AE1D5A" w:rsidRDefault="002A713B">
          <w:r w:rsidRPr="00C632B4">
            <w:rPr>
              <w:rStyle w:val="PlaceholderText"/>
            </w:rPr>
            <w:t>Vyberte položku.</w:t>
          </w:r>
        </w:p>
      </w:docPartBody>
    </w:docPart>
    <w:docPart>
      <w:docPartPr>
        <w:name w:val="D9CF44E6096E4F168091DCAB3D129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D1F03-FBA1-4CB3-B7AA-AD5A511E57DA}"/>
      </w:docPartPr>
      <w:docPartBody>
        <w:p w:rsidR="00AE1D5A" w:rsidRDefault="002A713B">
          <w:r>
            <w:rPr>
              <w:rStyle w:val="PlaceholderText"/>
            </w:rPr>
            <w:t>meno a priezvisko matky</w:t>
          </w:r>
        </w:p>
      </w:docPartBody>
    </w:docPart>
    <w:docPart>
      <w:docPartPr>
        <w:name w:val="C1AAE310BBD54B188A9259D82981F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717B4-111F-464D-8E9F-DA9F8A9B270D}"/>
      </w:docPartPr>
      <w:docPartBody>
        <w:p w:rsidR="00AE1D5A" w:rsidRDefault="002A713B">
          <w:r>
            <w:rPr>
              <w:rStyle w:val="PlaceholderText"/>
            </w:rPr>
            <w:t>rodné priezvisko matky</w:t>
          </w:r>
        </w:p>
      </w:docPartBody>
    </w:docPart>
    <w:docPart>
      <w:docPartPr>
        <w:name w:val="726D0E5F249B44D38D47BDC57A72A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92F26-3E53-4976-8D87-DD2AAB201F0B}"/>
      </w:docPartPr>
      <w:docPartBody>
        <w:p w:rsidR="00AE1D5A" w:rsidRDefault="002A713B">
          <w:r>
            <w:rPr>
              <w:rStyle w:val="PlaceholderText"/>
            </w:rPr>
            <w:t>meno a priezvisko otca</w:t>
          </w:r>
        </w:p>
      </w:docPartBody>
    </w:docPart>
    <w:docPart>
      <w:docPartPr>
        <w:name w:val="FE09E07C89C04512BDAF063D4BD79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A0D66-2FA6-45D5-A578-B49618D1B4B1}"/>
      </w:docPartPr>
      <w:docPartBody>
        <w:p w:rsidR="00AE1D5A" w:rsidRDefault="002A713B">
          <w:r>
            <w:rPr>
              <w:rStyle w:val="PlaceholderText"/>
            </w:rPr>
            <w:t>rodné priezvisko otca</w:t>
          </w:r>
        </w:p>
      </w:docPartBody>
    </w:docPart>
    <w:docPart>
      <w:docPartPr>
        <w:name w:val="030A7BFDABE840648000AFCCB6A29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11DEF-10C7-4681-8B4A-64D08A388B59}"/>
      </w:docPartPr>
      <w:docPartBody>
        <w:p w:rsidR="00E10989" w:rsidRDefault="002A713B">
          <w:r>
            <w:rPr>
              <w:rStyle w:val="PlaceholderText"/>
            </w:rPr>
            <w:t>číslo registra</w:t>
          </w:r>
        </w:p>
      </w:docPartBody>
    </w:docPart>
    <w:docPart>
      <w:docPartPr>
        <w:name w:val="660879F4E55F4C1F8C25DD1834F04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6B4AC-F133-4FC8-A25B-242658309DBE}"/>
      </w:docPartPr>
      <w:docPartBody>
        <w:p w:rsidR="00E10989" w:rsidRDefault="002A713B">
          <w:r w:rsidRPr="00BF1FA6">
            <w:rPr>
              <w:rStyle w:val="PlaceholderText"/>
            </w:rPr>
            <w:t>značka zápisu</w:t>
          </w:r>
        </w:p>
      </w:docPartBody>
    </w:docPart>
    <w:docPart>
      <w:docPartPr>
        <w:name w:val="9D433696A9774420970E291EC6C44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EA2AC-161F-411A-B1B8-C6DBC01C15AF}"/>
      </w:docPartPr>
      <w:docPartBody>
        <w:p w:rsidR="00E120FB" w:rsidRDefault="00E120FB">
          <w:r>
            <w:rPr>
              <w:rStyle w:val="PlaceholderText"/>
            </w:rPr>
            <w:t>telefónne číslo</w:t>
          </w:r>
        </w:p>
      </w:docPartBody>
    </w:docPart>
    <w:docPart>
      <w:docPartPr>
        <w:name w:val="6B0D370DE1D14D8BA58E4A1C5351D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CAA34-6D0C-4C96-A99B-6ACF92D9A3E0}"/>
      </w:docPartPr>
      <w:docPartBody>
        <w:p w:rsidR="00E120FB" w:rsidRDefault="002A713B">
          <w:r>
            <w:rPr>
              <w:rStyle w:val="PlaceholderText"/>
            </w:rPr>
            <w:t>rodné číslo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0EA"/>
    <w:rsid w:val="000B189C"/>
    <w:rsid w:val="00180740"/>
    <w:rsid w:val="00207227"/>
    <w:rsid w:val="00254465"/>
    <w:rsid w:val="002A713B"/>
    <w:rsid w:val="002B6A04"/>
    <w:rsid w:val="005D2EF6"/>
    <w:rsid w:val="00AE1D5A"/>
    <w:rsid w:val="00BC40EA"/>
    <w:rsid w:val="00BE0080"/>
    <w:rsid w:val="00BF541F"/>
    <w:rsid w:val="00C644F8"/>
    <w:rsid w:val="00D47854"/>
    <w:rsid w:val="00DE08FF"/>
    <w:rsid w:val="00E10989"/>
    <w:rsid w:val="00E120FB"/>
    <w:rsid w:val="00E73A4D"/>
    <w:rsid w:val="00ED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CD0499FED784EB7958BA9B6EAD6585B">
    <w:name w:val="7CD0499FED784EB7958BA9B6EAD6585B"/>
  </w:style>
  <w:style w:type="paragraph" w:customStyle="1" w:styleId="01AD4CFE0FD64E39B8283F9744920C42">
    <w:name w:val="01AD4CFE0FD64E39B8283F9744920C42"/>
  </w:style>
  <w:style w:type="paragraph" w:customStyle="1" w:styleId="76F47B43FD924A6A8031F9A4E2258C2D">
    <w:name w:val="76F47B43FD924A6A8031F9A4E2258C2D"/>
  </w:style>
  <w:style w:type="paragraph" w:customStyle="1" w:styleId="E9875CDACAA244EF870E30424209F53B">
    <w:name w:val="E9875CDACAA244EF870E30424209F53B"/>
  </w:style>
  <w:style w:type="paragraph" w:customStyle="1" w:styleId="D9B9A61BD10F464A946364BB46594693">
    <w:name w:val="D9B9A61BD10F464A946364BB46594693"/>
  </w:style>
  <w:style w:type="paragraph" w:customStyle="1" w:styleId="90CF76A1F0F441D2A32F3CB83D3E292D">
    <w:name w:val="90CF76A1F0F441D2A32F3CB83D3E292D"/>
  </w:style>
  <w:style w:type="paragraph" w:customStyle="1" w:styleId="48FB3A08C7AE417F8964A3859ABB8CF9">
    <w:name w:val="48FB3A08C7AE417F8964A3859ABB8CF9"/>
  </w:style>
  <w:style w:type="paragraph" w:customStyle="1" w:styleId="C15D6E61EEA0449D878DCD16C28AD326">
    <w:name w:val="C15D6E61EEA0449D878DCD16C28AD326"/>
  </w:style>
  <w:style w:type="paragraph" w:customStyle="1" w:styleId="732D9458244D44F28241280B7CC06618">
    <w:name w:val="732D9458244D44F28241280B7CC06618"/>
  </w:style>
  <w:style w:type="paragraph" w:customStyle="1" w:styleId="3AABED54464C40F4A8567CA3D89C12D7">
    <w:name w:val="3AABED54464C40F4A8567CA3D89C12D7"/>
  </w:style>
  <w:style w:type="paragraph" w:customStyle="1" w:styleId="84B5103250EF4AC495466B7753234704">
    <w:name w:val="84B5103250EF4AC495466B7753234704"/>
  </w:style>
  <w:style w:type="paragraph" w:customStyle="1" w:styleId="FD821079A2DF4A6289550F38C8802912">
    <w:name w:val="FD821079A2DF4A6289550F38C8802912"/>
  </w:style>
  <w:style w:type="paragraph" w:customStyle="1" w:styleId="F0FAAC8D9BC04FFF83951A76C40E3BEF">
    <w:name w:val="F0FAAC8D9BC04FFF83951A76C40E3BEF"/>
  </w:style>
  <w:style w:type="paragraph" w:customStyle="1" w:styleId="FC5F3D29019A4D0C82BD81D08B7EFF91">
    <w:name w:val="FC5F3D29019A4D0C82BD81D08B7EFF91"/>
  </w:style>
  <w:style w:type="paragraph" w:customStyle="1" w:styleId="4963FEF751FC41EF84BD82254C256C17">
    <w:name w:val="4963FEF751FC41EF84BD82254C256C17"/>
  </w:style>
  <w:style w:type="paragraph" w:customStyle="1" w:styleId="C7FC1D39B1874DCD846AB35463393D00">
    <w:name w:val="C7FC1D39B1874DCD846AB35463393D00"/>
  </w:style>
  <w:style w:type="paragraph" w:customStyle="1" w:styleId="223E4DBF5207479398A2390291FC27D7">
    <w:name w:val="223E4DBF5207479398A2390291FC27D7"/>
  </w:style>
  <w:style w:type="paragraph" w:customStyle="1" w:styleId="8E3E5AC6CC184FCF8CE96E627D99A4A5">
    <w:name w:val="8E3E5AC6CC184FCF8CE96E627D99A4A5"/>
  </w:style>
  <w:style w:type="paragraph" w:customStyle="1" w:styleId="EE0144C409654893B28735A3A5A63AD2">
    <w:name w:val="EE0144C409654893B28735A3A5A63AD2"/>
  </w:style>
  <w:style w:type="paragraph" w:customStyle="1" w:styleId="2441FC8E99A247B789BA02543555EEEC">
    <w:name w:val="2441FC8E99A247B789BA02543555EEEC"/>
  </w:style>
  <w:style w:type="paragraph" w:customStyle="1" w:styleId="334C360CBF9941C8B187658A2BECF246">
    <w:name w:val="334C360CBF9941C8B187658A2BECF246"/>
  </w:style>
  <w:style w:type="paragraph" w:customStyle="1" w:styleId="108A52F6E1214F38AF92526ADDE62343">
    <w:name w:val="108A52F6E1214F38AF92526ADDE62343"/>
  </w:style>
  <w:style w:type="paragraph" w:customStyle="1" w:styleId="312F2C9893AB4643862D705AD123846E">
    <w:name w:val="312F2C9893AB4643862D705AD123846E"/>
  </w:style>
  <w:style w:type="paragraph" w:customStyle="1" w:styleId="6E865AC5C51347A69453D354BBC3C5F8">
    <w:name w:val="6E865AC5C51347A69453D354BBC3C5F8"/>
  </w:style>
  <w:style w:type="paragraph" w:customStyle="1" w:styleId="9E0A9ADE41734BB1B6F1E976FDDB6E23">
    <w:name w:val="9E0A9ADE41734BB1B6F1E976FDDB6E23"/>
  </w:style>
  <w:style w:type="paragraph" w:customStyle="1" w:styleId="DFADEF9E908342CD9B6F30F4FA150DE9">
    <w:name w:val="DFADEF9E908342CD9B6F30F4FA150DE9"/>
  </w:style>
  <w:style w:type="paragraph" w:customStyle="1" w:styleId="071047AE42104C7CB59D3BA1886AE9D2">
    <w:name w:val="071047AE42104C7CB59D3BA1886AE9D2"/>
  </w:style>
  <w:style w:type="paragraph" w:customStyle="1" w:styleId="5C788C739C304958830087FEDE3BCEE7">
    <w:name w:val="5C788C739C304958830087FEDE3BCEE7"/>
  </w:style>
  <w:style w:type="paragraph" w:customStyle="1" w:styleId="D6089EB1A9F249A8AE1476BD773CBEC3">
    <w:name w:val="D6089EB1A9F249A8AE1476BD773CBEC3"/>
  </w:style>
  <w:style w:type="paragraph" w:customStyle="1" w:styleId="C96D8405C0224BBF8598B7E62E0397DD">
    <w:name w:val="C96D8405C0224BBF8598B7E62E0397DD"/>
  </w:style>
  <w:style w:type="paragraph" w:customStyle="1" w:styleId="F7558A56EC524FA2982CE00AB6FD7FAC">
    <w:name w:val="F7558A56EC524FA2982CE00AB6FD7FAC"/>
  </w:style>
  <w:style w:type="paragraph" w:customStyle="1" w:styleId="550F2F9E07774DA0B41988B44CAC50AE">
    <w:name w:val="550F2F9E07774DA0B41988B44CAC50AE"/>
  </w:style>
  <w:style w:type="paragraph" w:customStyle="1" w:styleId="958A9CC2828F4A0C8F6E0E4402634FE7">
    <w:name w:val="958A9CC2828F4A0C8F6E0E4402634FE7"/>
  </w:style>
  <w:style w:type="character" w:styleId="PlaceholderText">
    <w:name w:val="Placeholder Text"/>
    <w:basedOn w:val="DefaultParagraphFont"/>
    <w:uiPriority w:val="99"/>
    <w:semiHidden/>
    <w:rsid w:val="002A713B"/>
    <w:rPr>
      <w:color w:val="595959" w:themeColor="text1" w:themeTint="A6"/>
    </w:rPr>
  </w:style>
  <w:style w:type="paragraph" w:customStyle="1" w:styleId="B231414512F043C3964B3743D2098765">
    <w:name w:val="B231414512F043C3964B3743D2098765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3D00B6C4789452EA4AA71AE9E6C77F2">
    <w:name w:val="B3D00B6C4789452EA4AA71AE9E6C77F2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3D00B6C4789452EA4AA71AE9E6C77F21">
    <w:name w:val="B3D00B6C4789452EA4AA71AE9E6C77F21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3D00B6C4789452EA4AA71AE9E6C77F22">
    <w:name w:val="B3D00B6C4789452EA4AA71AE9E6C77F22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F61FB5279D049FB8C48CE0262F502E6">
    <w:name w:val="EF61FB5279D049FB8C48CE0262F502E6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5BA49B232B442B699E8F2397D9DCFD2">
    <w:name w:val="A5BA49B232B442B699E8F2397D9DCFD2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3E02DB6228F448C82FB07FE722F6919">
    <w:name w:val="D3E02DB6228F448C82FB07FE722F6919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D80862309E5465E9B54FBE1E3E598A2">
    <w:name w:val="9D80862309E5465E9B54FBE1E3E598A2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10E98C028794BC59B3815C75BCF67D0">
    <w:name w:val="710E98C028794BC59B3815C75BCF67D0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F61FB5279D049FB8C48CE0262F502E61">
    <w:name w:val="EF61FB5279D049FB8C48CE0262F502E61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5BA49B232B442B699E8F2397D9DCFD21">
    <w:name w:val="A5BA49B232B442B699E8F2397D9DCFD21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3E02DB6228F448C82FB07FE722F69191">
    <w:name w:val="D3E02DB6228F448C82FB07FE722F69191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D80862309E5465E9B54FBE1E3E598A21">
    <w:name w:val="9D80862309E5465E9B54FBE1E3E598A21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10E98C028794BC59B3815C75BCF67D01">
    <w:name w:val="710E98C028794BC59B3815C75BCF67D01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0308BC864F54630A8284CDA5913742D">
    <w:name w:val="20308BC864F54630A8284CDA5913742D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F61FB5279D049FB8C48CE0262F502E62">
    <w:name w:val="EF61FB5279D049FB8C48CE0262F502E62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5BA49B232B442B699E8F2397D9DCFD22">
    <w:name w:val="A5BA49B232B442B699E8F2397D9DCFD22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3E02DB6228F448C82FB07FE722F69192">
    <w:name w:val="D3E02DB6228F448C82FB07FE722F69192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D80862309E5465E9B54FBE1E3E598A22">
    <w:name w:val="9D80862309E5465E9B54FBE1E3E598A22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10E98C028794BC59B3815C75BCF67D02">
    <w:name w:val="710E98C028794BC59B3815C75BCF67D02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0308BC864F54630A8284CDA5913742D1">
    <w:name w:val="20308BC864F54630A8284CDA5913742D1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F61FB5279D049FB8C48CE0262F502E63">
    <w:name w:val="EF61FB5279D049FB8C48CE0262F502E63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5BA49B232B442B699E8F2397D9DCFD23">
    <w:name w:val="A5BA49B232B442B699E8F2397D9DCFD23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3E02DB6228F448C82FB07FE722F69193">
    <w:name w:val="D3E02DB6228F448C82FB07FE722F69193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D80862309E5465E9B54FBE1E3E598A23">
    <w:name w:val="9D80862309E5465E9B54FBE1E3E598A23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10E98C028794BC59B3815C75BCF67D03">
    <w:name w:val="710E98C028794BC59B3815C75BCF67D03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0308BC864F54630A8284CDA5913742D2">
    <w:name w:val="20308BC864F54630A8284CDA5913742D2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F61FB5279D049FB8C48CE0262F502E64">
    <w:name w:val="EF61FB5279D049FB8C48CE0262F502E64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5BA49B232B442B699E8F2397D9DCFD24">
    <w:name w:val="A5BA49B232B442B699E8F2397D9DCFD24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3E02DB6228F448C82FB07FE722F69194">
    <w:name w:val="D3E02DB6228F448C82FB07FE722F69194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D80862309E5465E9B54FBE1E3E598A24">
    <w:name w:val="9D80862309E5465E9B54FBE1E3E598A24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10E98C028794BC59B3815C75BCF67D04">
    <w:name w:val="710E98C028794BC59B3815C75BCF67D04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05A9A8485D943C8A2569E22971C9277">
    <w:name w:val="605A9A8485D943C8A2569E22971C9277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0308BC864F54630A8284CDA5913742D3">
    <w:name w:val="20308BC864F54630A8284CDA5913742D3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F61FB5279D049FB8C48CE0262F502E65">
    <w:name w:val="EF61FB5279D049FB8C48CE0262F502E65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5BA49B232B442B699E8F2397D9DCFD25">
    <w:name w:val="A5BA49B232B442B699E8F2397D9DCFD25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3E02DB6228F448C82FB07FE722F69195">
    <w:name w:val="D3E02DB6228F448C82FB07FE722F69195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D80862309E5465E9B54FBE1E3E598A25">
    <w:name w:val="9D80862309E5465E9B54FBE1E3E598A25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10E98C028794BC59B3815C75BCF67D05">
    <w:name w:val="710E98C028794BC59B3815C75BCF67D05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363147CB6904EAEB32F4E195B113A9A">
    <w:name w:val="C363147CB6904EAEB32F4E195B113A9A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0308BC864F54630A8284CDA5913742D4">
    <w:name w:val="20308BC864F54630A8284CDA5913742D4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F61FB5279D049FB8C48CE0262F502E66">
    <w:name w:val="EF61FB5279D049FB8C48CE0262F502E66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5BA49B232B442B699E8F2397D9DCFD26">
    <w:name w:val="A5BA49B232B442B699E8F2397D9DCFD26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3E02DB6228F448C82FB07FE722F69196">
    <w:name w:val="D3E02DB6228F448C82FB07FE722F69196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D80862309E5465E9B54FBE1E3E598A26">
    <w:name w:val="9D80862309E5465E9B54FBE1E3E598A26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10E98C028794BC59B3815C75BCF67D06">
    <w:name w:val="710E98C028794BC59B3815C75BCF67D06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363147CB6904EAEB32F4E195B113A9A1">
    <w:name w:val="C363147CB6904EAEB32F4E195B113A9A1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0308BC864F54630A8284CDA5913742D5">
    <w:name w:val="20308BC864F54630A8284CDA5913742D5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F61FB5279D049FB8C48CE0262F502E67">
    <w:name w:val="EF61FB5279D049FB8C48CE0262F502E67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5BA49B232B442B699E8F2397D9DCFD27">
    <w:name w:val="A5BA49B232B442B699E8F2397D9DCFD27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3E02DB6228F448C82FB07FE722F69197">
    <w:name w:val="D3E02DB6228F448C82FB07FE722F69197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D80862309E5465E9B54FBE1E3E598A27">
    <w:name w:val="9D80862309E5465E9B54FBE1E3E598A27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10E98C028794BC59B3815C75BCF67D07">
    <w:name w:val="710E98C028794BC59B3815C75BCF67D07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363147CB6904EAEB32F4E195B113A9A2">
    <w:name w:val="C363147CB6904EAEB32F4E195B113A9A2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261F5AACB3742709F9404ED42D86FA4">
    <w:name w:val="5261F5AACB3742709F9404ED42D86FA4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5F3F40951744C6A92BF3505C0CB9294">
    <w:name w:val="25F3F40951744C6A92BF3505C0CB9294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DEA2E94A6214E599AA4E1CA67A6668E">
    <w:name w:val="0DEA2E94A6214E599AA4E1CA67A6668E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C08A77BF85F45CCB30B3DD8A80582F4">
    <w:name w:val="5C08A77BF85F45CCB30B3DD8A80582F4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0308BC864F54630A8284CDA5913742D6">
    <w:name w:val="20308BC864F54630A8284CDA5913742D6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F2489B04A51453CA6527044B31C2F4D">
    <w:name w:val="BF2489B04A51453CA6527044B31C2F4D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5BA49B232B442B699E8F2397D9DCFD28">
    <w:name w:val="A5BA49B232B442B699E8F2397D9DCFD28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3E02DB6228F448C82FB07FE722F69198">
    <w:name w:val="D3E02DB6228F448C82FB07FE722F69198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D80862309E5465E9B54FBE1E3E598A28">
    <w:name w:val="9D80862309E5465E9B54FBE1E3E598A28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10E98C028794BC59B3815C75BCF67D08">
    <w:name w:val="710E98C028794BC59B3815C75BCF67D08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363147CB6904EAEB32F4E195B113A9A3">
    <w:name w:val="C363147CB6904EAEB32F4E195B113A9A3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261F5AACB3742709F9404ED42D86FA41">
    <w:name w:val="5261F5AACB3742709F9404ED42D86FA41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5F3F40951744C6A92BF3505C0CB92941">
    <w:name w:val="25F3F40951744C6A92BF3505C0CB92941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DEA2E94A6214E599AA4E1CA67A6668E1">
    <w:name w:val="0DEA2E94A6214E599AA4E1CA67A6668E1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C08A77BF85F45CCB30B3DD8A80582F41">
    <w:name w:val="5C08A77BF85F45CCB30B3DD8A80582F41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96784D3B47D4D21822A7F199E6780EA">
    <w:name w:val="996784D3B47D4D21822A7F199E6780EA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D315B54F93F472BB4DDADCB9C4B6A12">
    <w:name w:val="CD315B54F93F472BB4DDADCB9C4B6A12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C005F97DAEA46428EF1B4403766D3A1">
    <w:name w:val="5C005F97DAEA46428EF1B4403766D3A1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E774ADA80A5447786EB9A2DEFBF40D6">
    <w:name w:val="4E774ADA80A5447786EB9A2DEFBF40D6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0308BC864F54630A8284CDA5913742D7">
    <w:name w:val="20308BC864F54630A8284CDA5913742D7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F2489B04A51453CA6527044B31C2F4D1">
    <w:name w:val="BF2489B04A51453CA6527044B31C2F4D1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5BA49B232B442B699E8F2397D9DCFD29">
    <w:name w:val="A5BA49B232B442B699E8F2397D9DCFD29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3E02DB6228F448C82FB07FE722F69199">
    <w:name w:val="D3E02DB6228F448C82FB07FE722F69199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D80862309E5465E9B54FBE1E3E598A29">
    <w:name w:val="9D80862309E5465E9B54FBE1E3E598A29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10E98C028794BC59B3815C75BCF67D09">
    <w:name w:val="710E98C028794BC59B3815C75BCF67D09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363147CB6904EAEB32F4E195B113A9A4">
    <w:name w:val="C363147CB6904EAEB32F4E195B113A9A4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261F5AACB3742709F9404ED42D86FA42">
    <w:name w:val="5261F5AACB3742709F9404ED42D86FA42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5F3F40951744C6A92BF3505C0CB92942">
    <w:name w:val="25F3F40951744C6A92BF3505C0CB92942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DEA2E94A6214E599AA4E1CA67A6668E2">
    <w:name w:val="0DEA2E94A6214E599AA4E1CA67A6668E2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C08A77BF85F45CCB30B3DD8A80582F42">
    <w:name w:val="5C08A77BF85F45CCB30B3DD8A80582F42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96784D3B47D4D21822A7F199E6780EA1">
    <w:name w:val="996784D3B47D4D21822A7F199E6780EA1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D315B54F93F472BB4DDADCB9C4B6A121">
    <w:name w:val="CD315B54F93F472BB4DDADCB9C4B6A121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C005F97DAEA46428EF1B4403766D3A11">
    <w:name w:val="5C005F97DAEA46428EF1B4403766D3A11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E774ADA80A5447786EB9A2DEFBF40D61">
    <w:name w:val="4E774ADA80A5447786EB9A2DEFBF40D61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0308BC864F54630A8284CDA5913742D8">
    <w:name w:val="20308BC864F54630A8284CDA5913742D8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F2489B04A51453CA6527044B31C2F4D2">
    <w:name w:val="BF2489B04A51453CA6527044B31C2F4D2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5BA49B232B442B699E8F2397D9DCFD210">
    <w:name w:val="A5BA49B232B442B699E8F2397D9DCFD210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3E02DB6228F448C82FB07FE722F691910">
    <w:name w:val="D3E02DB6228F448C82FB07FE722F691910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D80862309E5465E9B54FBE1E3E598A210">
    <w:name w:val="9D80862309E5465E9B54FBE1E3E598A210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10E98C028794BC59B3815C75BCF67D010">
    <w:name w:val="710E98C028794BC59B3815C75BCF67D010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363147CB6904EAEB32F4E195B113A9A5">
    <w:name w:val="C363147CB6904EAEB32F4E195B113A9A5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261F5AACB3742709F9404ED42D86FA43">
    <w:name w:val="5261F5AACB3742709F9404ED42D86FA43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5F3F40951744C6A92BF3505C0CB92943">
    <w:name w:val="25F3F40951744C6A92BF3505C0CB92943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DEA2E94A6214E599AA4E1CA67A6668E3">
    <w:name w:val="0DEA2E94A6214E599AA4E1CA67A6668E3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C08A77BF85F45CCB30B3DD8A80582F43">
    <w:name w:val="5C08A77BF85F45CCB30B3DD8A80582F43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96784D3B47D4D21822A7F199E6780EA2">
    <w:name w:val="996784D3B47D4D21822A7F199E6780EA2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D315B54F93F472BB4DDADCB9C4B6A122">
    <w:name w:val="CD315B54F93F472BB4DDADCB9C4B6A122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C005F97DAEA46428EF1B4403766D3A12">
    <w:name w:val="5C005F97DAEA46428EF1B4403766D3A12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E774ADA80A5447786EB9A2DEFBF40D62">
    <w:name w:val="4E774ADA80A5447786EB9A2DEFBF40D62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0308BC864F54630A8284CDA5913742D9">
    <w:name w:val="20308BC864F54630A8284CDA5913742D9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F2489B04A51453CA6527044B31C2F4D3">
    <w:name w:val="BF2489B04A51453CA6527044B31C2F4D3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5BA49B232B442B699E8F2397D9DCFD211">
    <w:name w:val="A5BA49B232B442B699E8F2397D9DCFD211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3E02DB6228F448C82FB07FE722F691911">
    <w:name w:val="D3E02DB6228F448C82FB07FE722F691911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D80862309E5465E9B54FBE1E3E598A211">
    <w:name w:val="9D80862309E5465E9B54FBE1E3E598A211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10E98C028794BC59B3815C75BCF67D011">
    <w:name w:val="710E98C028794BC59B3815C75BCF67D011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363147CB6904EAEB32F4E195B113A9A6">
    <w:name w:val="C363147CB6904EAEB32F4E195B113A9A6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261F5AACB3742709F9404ED42D86FA44">
    <w:name w:val="5261F5AACB3742709F9404ED42D86FA44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5F3F40951744C6A92BF3505C0CB92944">
    <w:name w:val="25F3F40951744C6A92BF3505C0CB92944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DEA2E94A6214E599AA4E1CA67A6668E4">
    <w:name w:val="0DEA2E94A6214E599AA4E1CA67A6668E4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C08A77BF85F45CCB30B3DD8A80582F44">
    <w:name w:val="5C08A77BF85F45CCB30B3DD8A80582F44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96784D3B47D4D21822A7F199E6780EA3">
    <w:name w:val="996784D3B47D4D21822A7F199E6780EA3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D315B54F93F472BB4DDADCB9C4B6A123">
    <w:name w:val="CD315B54F93F472BB4DDADCB9C4B6A123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C005F97DAEA46428EF1B4403766D3A13">
    <w:name w:val="5C005F97DAEA46428EF1B4403766D3A13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E774ADA80A5447786EB9A2DEFBF40D63">
    <w:name w:val="4E774ADA80A5447786EB9A2DEFBF40D63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6AEE5E084294652B3B4C56594789183">
    <w:name w:val="66AEE5E084294652B3B4C56594789183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1663A38B09B48338A7DF376464145D2">
    <w:name w:val="61663A38B09B48338A7DF376464145D2"/>
    <w:rsid w:val="00BC40EA"/>
  </w:style>
  <w:style w:type="paragraph" w:customStyle="1" w:styleId="D5720A4E609C459284439B3A6309F5AB">
    <w:name w:val="D5720A4E609C459284439B3A6309F5AB"/>
    <w:rsid w:val="00BC40EA"/>
  </w:style>
  <w:style w:type="paragraph" w:customStyle="1" w:styleId="20308BC864F54630A8284CDA5913742D10">
    <w:name w:val="20308BC864F54630A8284CDA5913742D10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F2489B04A51453CA6527044B31C2F4D4">
    <w:name w:val="BF2489B04A51453CA6527044B31C2F4D4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5BA49B232B442B699E8F2397D9DCFD212">
    <w:name w:val="A5BA49B232B442B699E8F2397D9DCFD212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3E02DB6228F448C82FB07FE722F691912">
    <w:name w:val="D3E02DB6228F448C82FB07FE722F691912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D80862309E5465E9B54FBE1E3E598A212">
    <w:name w:val="9D80862309E5465E9B54FBE1E3E598A212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10E98C028794BC59B3815C75BCF67D012">
    <w:name w:val="710E98C028794BC59B3815C75BCF67D012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363147CB6904EAEB32F4E195B113A9A7">
    <w:name w:val="C363147CB6904EAEB32F4E195B113A9A7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261F5AACB3742709F9404ED42D86FA45">
    <w:name w:val="5261F5AACB3742709F9404ED42D86FA45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5F3F40951744C6A92BF3505C0CB92945">
    <w:name w:val="25F3F40951744C6A92BF3505C0CB92945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DEA2E94A6214E599AA4E1CA67A6668E5">
    <w:name w:val="0DEA2E94A6214E599AA4E1CA67A6668E5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C08A77BF85F45CCB30B3DD8A80582F45">
    <w:name w:val="5C08A77BF85F45CCB30B3DD8A80582F45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96784D3B47D4D21822A7F199E6780EA4">
    <w:name w:val="996784D3B47D4D21822A7F199E6780EA4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D315B54F93F472BB4DDADCB9C4B6A124">
    <w:name w:val="CD315B54F93F472BB4DDADCB9C4B6A124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C005F97DAEA46428EF1B4403766D3A14">
    <w:name w:val="5C005F97DAEA46428EF1B4403766D3A14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E774ADA80A5447786EB9A2DEFBF40D64">
    <w:name w:val="4E774ADA80A5447786EB9A2DEFBF40D64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21472B5EDD84B8CAAF245061C3A8787">
    <w:name w:val="C21472B5EDD84B8CAAF245061C3A8787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61150EE05C042F1A8EF9FD15921B201">
    <w:name w:val="161150EE05C042F1A8EF9FD15921B201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DA638BADB8C400C9208B893FE2DBBC6">
    <w:name w:val="1DA638BADB8C400C9208B893FE2DBBC6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27E94E1F24F45FD80E5C206205337F2">
    <w:name w:val="F27E94E1F24F45FD80E5C206205337F2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0308BC864F54630A8284CDA5913742D11">
    <w:name w:val="20308BC864F54630A8284CDA5913742D11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F2489B04A51453CA6527044B31C2F4D5">
    <w:name w:val="BF2489B04A51453CA6527044B31C2F4D5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5BA49B232B442B699E8F2397D9DCFD213">
    <w:name w:val="A5BA49B232B442B699E8F2397D9DCFD213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3E02DB6228F448C82FB07FE722F691913">
    <w:name w:val="D3E02DB6228F448C82FB07FE722F691913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D80862309E5465E9B54FBE1E3E598A213">
    <w:name w:val="9D80862309E5465E9B54FBE1E3E598A213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10E98C028794BC59B3815C75BCF67D013">
    <w:name w:val="710E98C028794BC59B3815C75BCF67D013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363147CB6904EAEB32F4E195B113A9A8">
    <w:name w:val="C363147CB6904EAEB32F4E195B113A9A8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261F5AACB3742709F9404ED42D86FA46">
    <w:name w:val="5261F5AACB3742709F9404ED42D86FA46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5F3F40951744C6A92BF3505C0CB92946">
    <w:name w:val="25F3F40951744C6A92BF3505C0CB92946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DEA2E94A6214E599AA4E1CA67A6668E6">
    <w:name w:val="0DEA2E94A6214E599AA4E1CA67A6668E6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C08A77BF85F45CCB30B3DD8A80582F46">
    <w:name w:val="5C08A77BF85F45CCB30B3DD8A80582F46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96784D3B47D4D21822A7F199E6780EA5">
    <w:name w:val="996784D3B47D4D21822A7F199E6780EA5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D315B54F93F472BB4DDADCB9C4B6A125">
    <w:name w:val="CD315B54F93F472BB4DDADCB9C4B6A125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C005F97DAEA46428EF1B4403766D3A15">
    <w:name w:val="5C005F97DAEA46428EF1B4403766D3A15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E774ADA80A5447786EB9A2DEFBF40D65">
    <w:name w:val="4E774ADA80A5447786EB9A2DEFBF40D65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21472B5EDD84B8CAAF245061C3A87871">
    <w:name w:val="C21472B5EDD84B8CAAF245061C3A87871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61150EE05C042F1A8EF9FD15921B2011">
    <w:name w:val="161150EE05C042F1A8EF9FD15921B2011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DA638BADB8C400C9208B893FE2DBBC61">
    <w:name w:val="1DA638BADB8C400C9208B893FE2DBBC61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27E94E1F24F45FD80E5C206205337F21">
    <w:name w:val="F27E94E1F24F45FD80E5C206205337F21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33282B487AC4DFC9B0FF4894F9F8DBE">
    <w:name w:val="733282B487AC4DFC9B0FF4894F9F8DBE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0308BC864F54630A8284CDA5913742D12">
    <w:name w:val="20308BC864F54630A8284CDA5913742D12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F2489B04A51453CA6527044B31C2F4D6">
    <w:name w:val="BF2489B04A51453CA6527044B31C2F4D6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5BA49B232B442B699E8F2397D9DCFD214">
    <w:name w:val="A5BA49B232B442B699E8F2397D9DCFD214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3E02DB6228F448C82FB07FE722F691914">
    <w:name w:val="D3E02DB6228F448C82FB07FE722F691914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D80862309E5465E9B54FBE1E3E598A214">
    <w:name w:val="9D80862309E5465E9B54FBE1E3E598A214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10E98C028794BC59B3815C75BCF67D014">
    <w:name w:val="710E98C028794BC59B3815C75BCF67D014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363147CB6904EAEB32F4E195B113A9A9">
    <w:name w:val="C363147CB6904EAEB32F4E195B113A9A9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261F5AACB3742709F9404ED42D86FA47">
    <w:name w:val="5261F5AACB3742709F9404ED42D86FA47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5F3F40951744C6A92BF3505C0CB92947">
    <w:name w:val="25F3F40951744C6A92BF3505C0CB92947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DEA2E94A6214E599AA4E1CA67A6668E7">
    <w:name w:val="0DEA2E94A6214E599AA4E1CA67A6668E7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C08A77BF85F45CCB30B3DD8A80582F47">
    <w:name w:val="5C08A77BF85F45CCB30B3DD8A80582F47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96784D3B47D4D21822A7F199E6780EA6">
    <w:name w:val="996784D3B47D4D21822A7F199E6780EA6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D315B54F93F472BB4DDADCB9C4B6A126">
    <w:name w:val="CD315B54F93F472BB4DDADCB9C4B6A126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C005F97DAEA46428EF1B4403766D3A16">
    <w:name w:val="5C005F97DAEA46428EF1B4403766D3A16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E774ADA80A5447786EB9A2DEFBF40D66">
    <w:name w:val="4E774ADA80A5447786EB9A2DEFBF40D66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21472B5EDD84B8CAAF245061C3A87872">
    <w:name w:val="C21472B5EDD84B8CAAF245061C3A87872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61150EE05C042F1A8EF9FD15921B2012">
    <w:name w:val="161150EE05C042F1A8EF9FD15921B2012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DA638BADB8C400C9208B893FE2DBBC62">
    <w:name w:val="1DA638BADB8C400C9208B893FE2DBBC62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27E94E1F24F45FD80E5C206205337F22">
    <w:name w:val="F27E94E1F24F45FD80E5C206205337F22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33282B487AC4DFC9B0FF4894F9F8DBE1">
    <w:name w:val="733282B487AC4DFC9B0FF4894F9F8DBE1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E27AB4FD0E848F0A92FFF06B99E3506">
    <w:name w:val="0E27AB4FD0E848F0A92FFF06B99E3506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7B9C4FCEABD44FA872F4D430AD8A83B">
    <w:name w:val="87B9C4FCEABD44FA872F4D430AD8A83B"/>
    <w:rsid w:val="00BC40EA"/>
  </w:style>
  <w:style w:type="paragraph" w:customStyle="1" w:styleId="FAB08A90B47F41839633A346B9E9DCE9">
    <w:name w:val="FAB08A90B47F41839633A346B9E9DCE9"/>
    <w:rsid w:val="00BC40EA"/>
  </w:style>
  <w:style w:type="paragraph" w:customStyle="1" w:styleId="88FD71431F614A1B9D248E0B09365A81">
    <w:name w:val="88FD71431F614A1B9D248E0B09365A81"/>
    <w:rsid w:val="00BC40EA"/>
  </w:style>
  <w:style w:type="paragraph" w:customStyle="1" w:styleId="03F9F2233AA94660BFCC9B1468B259B7">
    <w:name w:val="03F9F2233AA94660BFCC9B1468B259B7"/>
    <w:rsid w:val="00BC40EA"/>
  </w:style>
  <w:style w:type="paragraph" w:customStyle="1" w:styleId="97F19175A22D43C1887DEDDE9AB53DD1">
    <w:name w:val="97F19175A22D43C1887DEDDE9AB53DD1"/>
    <w:rsid w:val="00BC40EA"/>
  </w:style>
  <w:style w:type="paragraph" w:customStyle="1" w:styleId="106E319F6819473795959EADC3A97E12">
    <w:name w:val="106E319F6819473795959EADC3A97E12"/>
    <w:rsid w:val="00BC40EA"/>
  </w:style>
  <w:style w:type="paragraph" w:customStyle="1" w:styleId="7097B7E791B8439A9B17EE0EF5ABC838">
    <w:name w:val="7097B7E791B8439A9B17EE0EF5ABC838"/>
    <w:rsid w:val="00BC40EA"/>
  </w:style>
  <w:style w:type="paragraph" w:customStyle="1" w:styleId="EAAB0461B30B4691B8EA914AB170C716">
    <w:name w:val="EAAB0461B30B4691B8EA914AB170C716"/>
    <w:rsid w:val="00BC40EA"/>
  </w:style>
  <w:style w:type="paragraph" w:customStyle="1" w:styleId="20308BC864F54630A8284CDA5913742D13">
    <w:name w:val="20308BC864F54630A8284CDA5913742D13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F2489B04A51453CA6527044B31C2F4D7">
    <w:name w:val="BF2489B04A51453CA6527044B31C2F4D7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5BA49B232B442B699E8F2397D9DCFD215">
    <w:name w:val="A5BA49B232B442B699E8F2397D9DCFD215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3E02DB6228F448C82FB07FE722F691915">
    <w:name w:val="D3E02DB6228F448C82FB07FE722F691915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D80862309E5465E9B54FBE1E3E598A215">
    <w:name w:val="9D80862309E5465E9B54FBE1E3E598A215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10E98C028794BC59B3815C75BCF67D015">
    <w:name w:val="710E98C028794BC59B3815C75BCF67D015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363147CB6904EAEB32F4E195B113A9A10">
    <w:name w:val="C363147CB6904EAEB32F4E195B113A9A10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261F5AACB3742709F9404ED42D86FA48">
    <w:name w:val="5261F5AACB3742709F9404ED42D86FA48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5F3F40951744C6A92BF3505C0CB92948">
    <w:name w:val="25F3F40951744C6A92BF3505C0CB92948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DEA2E94A6214E599AA4E1CA67A6668E8">
    <w:name w:val="0DEA2E94A6214E599AA4E1CA67A6668E8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C08A77BF85F45CCB30B3DD8A80582F48">
    <w:name w:val="5C08A77BF85F45CCB30B3DD8A80582F48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96784D3B47D4D21822A7F199E6780EA7">
    <w:name w:val="996784D3B47D4D21822A7F199E6780EA7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D315B54F93F472BB4DDADCB9C4B6A127">
    <w:name w:val="CD315B54F93F472BB4DDADCB9C4B6A127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C005F97DAEA46428EF1B4403766D3A17">
    <w:name w:val="5C005F97DAEA46428EF1B4403766D3A17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E774ADA80A5447786EB9A2DEFBF40D67">
    <w:name w:val="4E774ADA80A5447786EB9A2DEFBF40D67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21472B5EDD84B8CAAF245061C3A87873">
    <w:name w:val="C21472B5EDD84B8CAAF245061C3A87873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61150EE05C042F1A8EF9FD15921B2013">
    <w:name w:val="161150EE05C042F1A8EF9FD15921B2013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DA638BADB8C400C9208B893FE2DBBC63">
    <w:name w:val="1DA638BADB8C400C9208B893FE2DBBC63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27E94E1F24F45FD80E5C206205337F23">
    <w:name w:val="F27E94E1F24F45FD80E5C206205337F23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33282B487AC4DFC9B0FF4894F9F8DBE2">
    <w:name w:val="733282B487AC4DFC9B0FF4894F9F8DBE2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E27AB4FD0E848F0A92FFF06B99E35061">
    <w:name w:val="0E27AB4FD0E848F0A92FFF06B99E35061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089605AA9F340769C0392EEE99FA535">
    <w:name w:val="D089605AA9F340769C0392EEE99FA535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4DA67D345004EB2BCB52C041468FF1E">
    <w:name w:val="74DA67D345004EB2BCB52C041468FF1E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7C1997481D04B22A708B1FCBAA89D9B">
    <w:name w:val="A7C1997481D04B22A708B1FCBAA89D9B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42D01FC423F40C2BCE61C2801718FDC">
    <w:name w:val="842D01FC423F40C2BCE61C2801718FDC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DB2C6FD82A14651A67A2E75DEE4793F">
    <w:name w:val="0DB2C6FD82A14651A67A2E75DEE4793F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FD40A6758C643F4B398B48B6D25000E">
    <w:name w:val="EFD40A6758C643F4B398B48B6D25000E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DA6E25B3B434A6BB842D17C21A72ED9">
    <w:name w:val="2DA6E25B3B434A6BB842D17C21A72ED9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A49A51AAA6F44FFB300A4612546F04C">
    <w:name w:val="4A49A51AAA6F44FFB300A4612546F04C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E8A46875B8C4AC59EAE44B9BD829374">
    <w:name w:val="7E8A46875B8C4AC59EAE44B9BD829374"/>
    <w:rsid w:val="00BC40EA"/>
  </w:style>
  <w:style w:type="paragraph" w:customStyle="1" w:styleId="332B6D9088CB430F97959F2E179F3B43">
    <w:name w:val="332B6D9088CB430F97959F2E179F3B43"/>
    <w:rsid w:val="00BC40EA"/>
  </w:style>
  <w:style w:type="paragraph" w:customStyle="1" w:styleId="7A0A3B8301E944AAA1929FDC1CF45AEB">
    <w:name w:val="7A0A3B8301E944AAA1929FDC1CF45AEB"/>
    <w:rsid w:val="00BC40EA"/>
  </w:style>
  <w:style w:type="paragraph" w:customStyle="1" w:styleId="D001740CA0FD4E8FA291C091A35749AD">
    <w:name w:val="D001740CA0FD4E8FA291C091A35749AD"/>
    <w:rsid w:val="00BC40EA"/>
  </w:style>
  <w:style w:type="paragraph" w:customStyle="1" w:styleId="6D9A24A3753E4F3797216E55D26DFFFF">
    <w:name w:val="6D9A24A3753E4F3797216E55D26DFFFF"/>
    <w:rsid w:val="00BC40EA"/>
  </w:style>
  <w:style w:type="paragraph" w:customStyle="1" w:styleId="8AB6658497F749C3A09AAE931D1798C8">
    <w:name w:val="8AB6658497F749C3A09AAE931D1798C8"/>
    <w:rsid w:val="00BC40EA"/>
  </w:style>
  <w:style w:type="paragraph" w:customStyle="1" w:styleId="8F5BE0C091C44FC39192909500AFA3B3">
    <w:name w:val="8F5BE0C091C44FC39192909500AFA3B3"/>
    <w:rsid w:val="00BC40EA"/>
  </w:style>
  <w:style w:type="paragraph" w:customStyle="1" w:styleId="FA4C0DCC5DA44F6D9B76A9EBF6D33CA1">
    <w:name w:val="FA4C0DCC5DA44F6D9B76A9EBF6D33CA1"/>
    <w:rsid w:val="00BC40EA"/>
  </w:style>
  <w:style w:type="paragraph" w:customStyle="1" w:styleId="90593F686A8546BDA69C7645E88BA705">
    <w:name w:val="90593F686A8546BDA69C7645E88BA705"/>
    <w:rsid w:val="00BC40EA"/>
  </w:style>
  <w:style w:type="paragraph" w:customStyle="1" w:styleId="1D180F6692014A27B8CCD974345292A3">
    <w:name w:val="1D180F6692014A27B8CCD974345292A3"/>
    <w:rsid w:val="00BC40EA"/>
  </w:style>
  <w:style w:type="paragraph" w:customStyle="1" w:styleId="70300C2AB97B472697B181C605FA93C7">
    <w:name w:val="70300C2AB97B472697B181C605FA93C7"/>
    <w:rsid w:val="00BC40EA"/>
  </w:style>
  <w:style w:type="paragraph" w:customStyle="1" w:styleId="E77C6503CB8F4363A3DA6090B05DCA5A">
    <w:name w:val="E77C6503CB8F4363A3DA6090B05DCA5A"/>
    <w:rsid w:val="00BC40EA"/>
  </w:style>
  <w:style w:type="paragraph" w:customStyle="1" w:styleId="6A3531F5882646D580B2BF9AB188608C">
    <w:name w:val="6A3531F5882646D580B2BF9AB188608C"/>
    <w:rsid w:val="00BC40EA"/>
  </w:style>
  <w:style w:type="paragraph" w:customStyle="1" w:styleId="EFC6E2BA8ABA4E96A3DDEE39956A723F">
    <w:name w:val="EFC6E2BA8ABA4E96A3DDEE39956A723F"/>
    <w:rsid w:val="00BC40EA"/>
  </w:style>
  <w:style w:type="paragraph" w:customStyle="1" w:styleId="A7D2C0DF964D4E0CB2D58CDE21C7C26F">
    <w:name w:val="A7D2C0DF964D4E0CB2D58CDE21C7C26F"/>
    <w:rsid w:val="00BC40EA"/>
  </w:style>
  <w:style w:type="paragraph" w:customStyle="1" w:styleId="67DD85CC9B384E178A92F3AE4B3871F1">
    <w:name w:val="67DD85CC9B384E178A92F3AE4B3871F1"/>
    <w:rsid w:val="00BC40EA"/>
  </w:style>
  <w:style w:type="paragraph" w:customStyle="1" w:styleId="2491A22B9E9C4A59A4BDA20E3C903CD9">
    <w:name w:val="2491A22B9E9C4A59A4BDA20E3C903CD9"/>
    <w:rsid w:val="00BC40EA"/>
  </w:style>
  <w:style w:type="paragraph" w:customStyle="1" w:styleId="DF977A998B454FB1B94750806FECC69D">
    <w:name w:val="DF977A998B454FB1B94750806FECC69D"/>
    <w:rsid w:val="00BC40EA"/>
  </w:style>
  <w:style w:type="paragraph" w:customStyle="1" w:styleId="06AAACA0ABA642D1A35BB9045C6201DD">
    <w:name w:val="06AAACA0ABA642D1A35BB9045C6201DD"/>
    <w:rsid w:val="00BC40EA"/>
  </w:style>
  <w:style w:type="paragraph" w:customStyle="1" w:styleId="2843EAC3E2AE49DF8EC82BF37368213F">
    <w:name w:val="2843EAC3E2AE49DF8EC82BF37368213F"/>
    <w:rsid w:val="00BC40EA"/>
  </w:style>
  <w:style w:type="paragraph" w:customStyle="1" w:styleId="4B599E7828714ED796B8A648AD23422B">
    <w:name w:val="4B599E7828714ED796B8A648AD23422B"/>
    <w:rsid w:val="00BC40EA"/>
  </w:style>
  <w:style w:type="paragraph" w:customStyle="1" w:styleId="D97D1023185D4AD5A188B77547F07B27">
    <w:name w:val="D97D1023185D4AD5A188B77547F07B27"/>
    <w:rsid w:val="00BC40EA"/>
  </w:style>
  <w:style w:type="paragraph" w:customStyle="1" w:styleId="A5D3E53249AB4EF394BAF913D374A16B">
    <w:name w:val="A5D3E53249AB4EF394BAF913D374A16B"/>
    <w:rsid w:val="00BC40EA"/>
  </w:style>
  <w:style w:type="paragraph" w:customStyle="1" w:styleId="52C9BB4EBCF74BE2A54977705F5B2AA8">
    <w:name w:val="52C9BB4EBCF74BE2A54977705F5B2AA8"/>
    <w:rsid w:val="00BC40EA"/>
  </w:style>
  <w:style w:type="paragraph" w:customStyle="1" w:styleId="F5BABED75B854F92966F3D28C396533D">
    <w:name w:val="F5BABED75B854F92966F3D28C396533D"/>
    <w:rsid w:val="00BC40EA"/>
  </w:style>
  <w:style w:type="paragraph" w:customStyle="1" w:styleId="77E5088CE4034244A7F4EC4DB3671A7C">
    <w:name w:val="77E5088CE4034244A7F4EC4DB3671A7C"/>
    <w:rsid w:val="00BC40EA"/>
  </w:style>
  <w:style w:type="paragraph" w:customStyle="1" w:styleId="A3C28EDF6A184C3CB6C01F0073788776">
    <w:name w:val="A3C28EDF6A184C3CB6C01F0073788776"/>
    <w:rsid w:val="00BC40EA"/>
  </w:style>
  <w:style w:type="paragraph" w:customStyle="1" w:styleId="6E6352FBABAB479B9096D5DD170D0D4F">
    <w:name w:val="6E6352FBABAB479B9096D5DD170D0D4F"/>
    <w:rsid w:val="00BC40EA"/>
  </w:style>
  <w:style w:type="paragraph" w:customStyle="1" w:styleId="0840A39F90DA49AF94B576F0109872C8">
    <w:name w:val="0840A39F90DA49AF94B576F0109872C8"/>
    <w:rsid w:val="00BC40EA"/>
  </w:style>
  <w:style w:type="paragraph" w:customStyle="1" w:styleId="F84ACF4EEA63424A891F1151B5FEB901">
    <w:name w:val="F84ACF4EEA63424A891F1151B5FEB901"/>
    <w:rsid w:val="00BC40EA"/>
  </w:style>
  <w:style w:type="paragraph" w:customStyle="1" w:styleId="33EFB46CDFF8482B88955187A1F79004">
    <w:name w:val="33EFB46CDFF8482B88955187A1F79004"/>
    <w:rsid w:val="00BC40EA"/>
  </w:style>
  <w:style w:type="paragraph" w:customStyle="1" w:styleId="585507064C074777A72AA76BD4650CD3">
    <w:name w:val="585507064C074777A72AA76BD4650CD3"/>
    <w:rsid w:val="00BC40EA"/>
  </w:style>
  <w:style w:type="paragraph" w:customStyle="1" w:styleId="669C03A26C0F42AB8F59DD6CFCF58A68">
    <w:name w:val="669C03A26C0F42AB8F59DD6CFCF58A68"/>
    <w:rsid w:val="00BC40EA"/>
  </w:style>
  <w:style w:type="paragraph" w:customStyle="1" w:styleId="82A3799477814DF684403C06294708CF">
    <w:name w:val="82A3799477814DF684403C06294708CF"/>
    <w:rsid w:val="00BC40EA"/>
  </w:style>
  <w:style w:type="paragraph" w:customStyle="1" w:styleId="402BD33DCCF14CBD82A4AB753B5297C8">
    <w:name w:val="402BD33DCCF14CBD82A4AB753B5297C8"/>
    <w:rsid w:val="00BC40EA"/>
  </w:style>
  <w:style w:type="paragraph" w:customStyle="1" w:styleId="F8362886C89C467685308E493D794BAF">
    <w:name w:val="F8362886C89C467685308E493D794BAF"/>
    <w:rsid w:val="00BC40EA"/>
  </w:style>
  <w:style w:type="paragraph" w:customStyle="1" w:styleId="D82D1D914B7C454EB484DA12AF29593A">
    <w:name w:val="D82D1D914B7C454EB484DA12AF29593A"/>
    <w:rsid w:val="00BC40EA"/>
  </w:style>
  <w:style w:type="paragraph" w:customStyle="1" w:styleId="5BDE9D96378D4642ABA73A5362E15614">
    <w:name w:val="5BDE9D96378D4642ABA73A5362E15614"/>
    <w:rsid w:val="00BC40EA"/>
  </w:style>
  <w:style w:type="paragraph" w:customStyle="1" w:styleId="DC1A1CB9BCE5410183415765E0CB6335">
    <w:name w:val="DC1A1CB9BCE5410183415765E0CB6335"/>
    <w:rsid w:val="00BC40EA"/>
  </w:style>
  <w:style w:type="paragraph" w:customStyle="1" w:styleId="B766EB2D97824387A40CDB762881407F">
    <w:name w:val="B766EB2D97824387A40CDB762881407F"/>
    <w:rsid w:val="00BC40EA"/>
  </w:style>
  <w:style w:type="paragraph" w:customStyle="1" w:styleId="20E74625A5A6475DB64BE3A4BD5B7AC0">
    <w:name w:val="20E74625A5A6475DB64BE3A4BD5B7AC0"/>
    <w:rsid w:val="00BC40EA"/>
  </w:style>
  <w:style w:type="paragraph" w:customStyle="1" w:styleId="5006A61DF66C4EB49BA8F94EEAFD19DA">
    <w:name w:val="5006A61DF66C4EB49BA8F94EEAFD19DA"/>
    <w:rsid w:val="00BC40EA"/>
  </w:style>
  <w:style w:type="paragraph" w:customStyle="1" w:styleId="20308BC864F54630A8284CDA5913742D14">
    <w:name w:val="20308BC864F54630A8284CDA5913742D14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F2489B04A51453CA6527044B31C2F4D8">
    <w:name w:val="BF2489B04A51453CA6527044B31C2F4D8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5BA49B232B442B699E8F2397D9DCFD216">
    <w:name w:val="A5BA49B232B442B699E8F2397D9DCFD216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3E02DB6228F448C82FB07FE722F691916">
    <w:name w:val="D3E02DB6228F448C82FB07FE722F691916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D80862309E5465E9B54FBE1E3E598A216">
    <w:name w:val="9D80862309E5465E9B54FBE1E3E598A216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10E98C028794BC59B3815C75BCF67D016">
    <w:name w:val="710E98C028794BC59B3815C75BCF67D016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363147CB6904EAEB32F4E195B113A9A11">
    <w:name w:val="C363147CB6904EAEB32F4E195B113A9A11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261F5AACB3742709F9404ED42D86FA49">
    <w:name w:val="5261F5AACB3742709F9404ED42D86FA49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5F3F40951744C6A92BF3505C0CB92949">
    <w:name w:val="25F3F40951744C6A92BF3505C0CB92949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DEA2E94A6214E599AA4E1CA67A6668E9">
    <w:name w:val="0DEA2E94A6214E599AA4E1CA67A6668E9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C08A77BF85F45CCB30B3DD8A80582F49">
    <w:name w:val="5C08A77BF85F45CCB30B3DD8A80582F49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96784D3B47D4D21822A7F199E6780EA8">
    <w:name w:val="996784D3B47D4D21822A7F199E6780EA8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D315B54F93F472BB4DDADCB9C4B6A128">
    <w:name w:val="CD315B54F93F472BB4DDADCB9C4B6A128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C005F97DAEA46428EF1B4403766D3A18">
    <w:name w:val="5C005F97DAEA46428EF1B4403766D3A18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E774ADA80A5447786EB9A2DEFBF40D68">
    <w:name w:val="4E774ADA80A5447786EB9A2DEFBF40D68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21472B5EDD84B8CAAF245061C3A87874">
    <w:name w:val="C21472B5EDD84B8CAAF245061C3A87874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61150EE05C042F1A8EF9FD15921B2014">
    <w:name w:val="161150EE05C042F1A8EF9FD15921B2014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DA638BADB8C400C9208B893FE2DBBC64">
    <w:name w:val="1DA638BADB8C400C9208B893FE2DBBC64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27E94E1F24F45FD80E5C206205337F24">
    <w:name w:val="F27E94E1F24F45FD80E5C206205337F24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33282B487AC4DFC9B0FF4894F9F8DBE3">
    <w:name w:val="733282B487AC4DFC9B0FF4894F9F8DBE3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E27AB4FD0E848F0A92FFF06B99E35062">
    <w:name w:val="0E27AB4FD0E848F0A92FFF06B99E35062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089605AA9F340769C0392EEE99FA5351">
    <w:name w:val="D089605AA9F340769C0392EEE99FA5351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4DA67D345004EB2BCB52C041468FF1E1">
    <w:name w:val="74DA67D345004EB2BCB52C041468FF1E1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7C1997481D04B22A708B1FCBAA89D9B1">
    <w:name w:val="A7C1997481D04B22A708B1FCBAA89D9B1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42D01FC423F40C2BCE61C2801718FDC1">
    <w:name w:val="842D01FC423F40C2BCE61C2801718FDC1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DB2C6FD82A14651A67A2E75DEE4793F1">
    <w:name w:val="0DB2C6FD82A14651A67A2E75DEE4793F1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FD40A6758C643F4B398B48B6D25000E1">
    <w:name w:val="EFD40A6758C643F4B398B48B6D25000E1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DA6E25B3B434A6BB842D17C21A72ED91">
    <w:name w:val="2DA6E25B3B434A6BB842D17C21A72ED91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A49A51AAA6F44FFB300A4612546F04C1">
    <w:name w:val="4A49A51AAA6F44FFB300A4612546F04C1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E8A46875B8C4AC59EAE44B9BD8293741">
    <w:name w:val="7E8A46875B8C4AC59EAE44B9BD8293741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32B6D9088CB430F97959F2E179F3B431">
    <w:name w:val="332B6D9088CB430F97959F2E179F3B431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A0A3B8301E944AAA1929FDC1CF45AEB1">
    <w:name w:val="7A0A3B8301E944AAA1929FDC1CF45AEB1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001740CA0FD4E8FA291C091A35749AD1">
    <w:name w:val="D001740CA0FD4E8FA291C091A35749AD1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D9A24A3753E4F3797216E55D26DFFFF1">
    <w:name w:val="6D9A24A3753E4F3797216E55D26DFFFF1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AB6658497F749C3A09AAE931D1798C81">
    <w:name w:val="8AB6658497F749C3A09AAE931D1798C81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F5BE0C091C44FC39192909500AFA3B31">
    <w:name w:val="8F5BE0C091C44FC39192909500AFA3B31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A4C0DCC5DA44F6D9B76A9EBF6D33CA11">
    <w:name w:val="FA4C0DCC5DA44F6D9B76A9EBF6D33CA11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0593F686A8546BDA69C7645E88BA7051">
    <w:name w:val="90593F686A8546BDA69C7645E88BA7051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D180F6692014A27B8CCD974345292A31">
    <w:name w:val="1D180F6692014A27B8CCD974345292A31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0300C2AB97B472697B181C605FA93C71">
    <w:name w:val="70300C2AB97B472697B181C605FA93C71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77C6503CB8F4363A3DA6090B05DCA5A1">
    <w:name w:val="E77C6503CB8F4363A3DA6090B05DCA5A1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A3531F5882646D580B2BF9AB188608C1">
    <w:name w:val="6A3531F5882646D580B2BF9AB188608C1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FC6E2BA8ABA4E96A3DDEE39956A723F1">
    <w:name w:val="EFC6E2BA8ABA4E96A3DDEE39956A723F1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7D2C0DF964D4E0CB2D58CDE21C7C26F1">
    <w:name w:val="A7D2C0DF964D4E0CB2D58CDE21C7C26F1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7DD85CC9B384E178A92F3AE4B3871F11">
    <w:name w:val="67DD85CC9B384E178A92F3AE4B3871F11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491A22B9E9C4A59A4BDA20E3C903CD91">
    <w:name w:val="2491A22B9E9C4A59A4BDA20E3C903CD91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F977A998B454FB1B94750806FECC69D1">
    <w:name w:val="DF977A998B454FB1B94750806FECC69D1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6AAACA0ABA642D1A35BB9045C6201DD1">
    <w:name w:val="06AAACA0ABA642D1A35BB9045C6201DD1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843EAC3E2AE49DF8EC82BF37368213F1">
    <w:name w:val="2843EAC3E2AE49DF8EC82BF37368213F1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B599E7828714ED796B8A648AD23422B1">
    <w:name w:val="4B599E7828714ED796B8A648AD23422B1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97D1023185D4AD5A188B77547F07B271">
    <w:name w:val="D97D1023185D4AD5A188B77547F07B271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5D3E53249AB4EF394BAF913D374A16B1">
    <w:name w:val="A5D3E53249AB4EF394BAF913D374A16B1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2C9BB4EBCF74BE2A54977705F5B2AA81">
    <w:name w:val="52C9BB4EBCF74BE2A54977705F5B2AA81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5BABED75B854F92966F3D28C396533D1">
    <w:name w:val="F5BABED75B854F92966F3D28C396533D1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7E5088CE4034244A7F4EC4DB3671A7C1">
    <w:name w:val="77E5088CE4034244A7F4EC4DB3671A7C1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3C28EDF6A184C3CB6C01F00737887761">
    <w:name w:val="A3C28EDF6A184C3CB6C01F00737887761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E6352FBABAB479B9096D5DD170D0D4F1">
    <w:name w:val="6E6352FBABAB479B9096D5DD170D0D4F1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840A39F90DA49AF94B576F0109872C81">
    <w:name w:val="0840A39F90DA49AF94B576F0109872C81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84ACF4EEA63424A891F1151B5FEB9011">
    <w:name w:val="F84ACF4EEA63424A891F1151B5FEB9011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3EFB46CDFF8482B88955187A1F790041">
    <w:name w:val="33EFB46CDFF8482B88955187A1F790041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85507064C074777A72AA76BD4650CD31">
    <w:name w:val="585507064C074777A72AA76BD4650CD31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69C03A26C0F42AB8F59DD6CFCF58A681">
    <w:name w:val="669C03A26C0F42AB8F59DD6CFCF58A681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2A3799477814DF684403C06294708CF1">
    <w:name w:val="82A3799477814DF684403C06294708CF1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02BD33DCCF14CBD82A4AB753B5297C81">
    <w:name w:val="402BD33DCCF14CBD82A4AB753B5297C81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8362886C89C467685308E493D794BAF1">
    <w:name w:val="F8362886C89C467685308E493D794BAF1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82D1D914B7C454EB484DA12AF29593A1">
    <w:name w:val="D82D1D914B7C454EB484DA12AF29593A1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BDE9D96378D4642ABA73A5362E156141">
    <w:name w:val="5BDE9D96378D4642ABA73A5362E156141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C1A1CB9BCE5410183415765E0CB63351">
    <w:name w:val="DC1A1CB9BCE5410183415765E0CB63351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766EB2D97824387A40CDB762881407F1">
    <w:name w:val="B766EB2D97824387A40CDB762881407F1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0E74625A5A6475DB64BE3A4BD5B7AC01">
    <w:name w:val="20E74625A5A6475DB64BE3A4BD5B7AC01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006A61DF66C4EB49BA8F94EEAFD19DA1">
    <w:name w:val="5006A61DF66C4EB49BA8F94EEAFD19DA1"/>
    <w:rsid w:val="00BC40EA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0308BC864F54630A8284CDA5913742D15">
    <w:name w:val="20308BC864F54630A8284CDA5913742D15"/>
    <w:rsid w:val="00BF541F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F2489B04A51453CA6527044B31C2F4D9">
    <w:name w:val="BF2489B04A51453CA6527044B31C2F4D9"/>
    <w:rsid w:val="00BF541F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5BA49B232B442B699E8F2397D9DCFD217">
    <w:name w:val="A5BA49B232B442B699E8F2397D9DCFD217"/>
    <w:rsid w:val="00BF541F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3E02DB6228F448C82FB07FE722F691917">
    <w:name w:val="D3E02DB6228F448C82FB07FE722F691917"/>
    <w:rsid w:val="00BF541F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D80862309E5465E9B54FBE1E3E598A217">
    <w:name w:val="9D80862309E5465E9B54FBE1E3E598A217"/>
    <w:rsid w:val="00BF541F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10E98C028794BC59B3815C75BCF67D017">
    <w:name w:val="710E98C028794BC59B3815C75BCF67D017"/>
    <w:rsid w:val="00BF541F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363147CB6904EAEB32F4E195B113A9A12">
    <w:name w:val="C363147CB6904EAEB32F4E195B113A9A12"/>
    <w:rsid w:val="00BF541F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261F5AACB3742709F9404ED42D86FA410">
    <w:name w:val="5261F5AACB3742709F9404ED42D86FA410"/>
    <w:rsid w:val="00BF541F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5F3F40951744C6A92BF3505C0CB929410">
    <w:name w:val="25F3F40951744C6A92BF3505C0CB929410"/>
    <w:rsid w:val="00BF541F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DEA2E94A6214E599AA4E1CA67A6668E10">
    <w:name w:val="0DEA2E94A6214E599AA4E1CA67A6668E10"/>
    <w:rsid w:val="00BF541F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C08A77BF85F45CCB30B3DD8A80582F410">
    <w:name w:val="5C08A77BF85F45CCB30B3DD8A80582F410"/>
    <w:rsid w:val="00BF541F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96784D3B47D4D21822A7F199E6780EA9">
    <w:name w:val="996784D3B47D4D21822A7F199E6780EA9"/>
    <w:rsid w:val="00BF541F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D315B54F93F472BB4DDADCB9C4B6A129">
    <w:name w:val="CD315B54F93F472BB4DDADCB9C4B6A129"/>
    <w:rsid w:val="00BF541F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C005F97DAEA46428EF1B4403766D3A19">
    <w:name w:val="5C005F97DAEA46428EF1B4403766D3A19"/>
    <w:rsid w:val="00BF541F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E774ADA80A5447786EB9A2DEFBF40D69">
    <w:name w:val="4E774ADA80A5447786EB9A2DEFBF40D69"/>
    <w:rsid w:val="00BF541F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21472B5EDD84B8CAAF245061C3A87875">
    <w:name w:val="C21472B5EDD84B8CAAF245061C3A87875"/>
    <w:rsid w:val="00BF541F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61150EE05C042F1A8EF9FD15921B2015">
    <w:name w:val="161150EE05C042F1A8EF9FD15921B2015"/>
    <w:rsid w:val="00BF541F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DA638BADB8C400C9208B893FE2DBBC65">
    <w:name w:val="1DA638BADB8C400C9208B893FE2DBBC65"/>
    <w:rsid w:val="00BF541F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27E94E1F24F45FD80E5C206205337F25">
    <w:name w:val="F27E94E1F24F45FD80E5C206205337F25"/>
    <w:rsid w:val="00BF541F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33282B487AC4DFC9B0FF4894F9F8DBE4">
    <w:name w:val="733282B487AC4DFC9B0FF4894F9F8DBE4"/>
    <w:rsid w:val="00BF541F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E27AB4FD0E848F0A92FFF06B99E35063">
    <w:name w:val="0E27AB4FD0E848F0A92FFF06B99E35063"/>
    <w:rsid w:val="00BF541F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089605AA9F340769C0392EEE99FA5352">
    <w:name w:val="D089605AA9F340769C0392EEE99FA5352"/>
    <w:rsid w:val="00BF541F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4DA67D345004EB2BCB52C041468FF1E2">
    <w:name w:val="74DA67D345004EB2BCB52C041468FF1E2"/>
    <w:rsid w:val="00BF541F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7C1997481D04B22A708B1FCBAA89D9B2">
    <w:name w:val="A7C1997481D04B22A708B1FCBAA89D9B2"/>
    <w:rsid w:val="00BF541F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42D01FC423F40C2BCE61C2801718FDC2">
    <w:name w:val="842D01FC423F40C2BCE61C2801718FDC2"/>
    <w:rsid w:val="00BF541F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DB2C6FD82A14651A67A2E75DEE4793F2">
    <w:name w:val="0DB2C6FD82A14651A67A2E75DEE4793F2"/>
    <w:rsid w:val="00BF541F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FD40A6758C643F4B398B48B6D25000E2">
    <w:name w:val="EFD40A6758C643F4B398B48B6D25000E2"/>
    <w:rsid w:val="00BF541F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DA6E25B3B434A6BB842D17C21A72ED92">
    <w:name w:val="2DA6E25B3B434A6BB842D17C21A72ED92"/>
    <w:rsid w:val="00BF541F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A49A51AAA6F44FFB300A4612546F04C2">
    <w:name w:val="4A49A51AAA6F44FFB300A4612546F04C2"/>
    <w:rsid w:val="00BF541F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E8A46875B8C4AC59EAE44B9BD8293742">
    <w:name w:val="7E8A46875B8C4AC59EAE44B9BD8293742"/>
    <w:rsid w:val="00BF541F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32B6D9088CB430F97959F2E179F3B432">
    <w:name w:val="332B6D9088CB430F97959F2E179F3B432"/>
    <w:rsid w:val="00BF541F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A0A3B8301E944AAA1929FDC1CF45AEB2">
    <w:name w:val="7A0A3B8301E944AAA1929FDC1CF45AEB2"/>
    <w:rsid w:val="00BF541F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001740CA0FD4E8FA291C091A35749AD2">
    <w:name w:val="D001740CA0FD4E8FA291C091A35749AD2"/>
    <w:rsid w:val="00BF541F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D9A24A3753E4F3797216E55D26DFFFF2">
    <w:name w:val="6D9A24A3753E4F3797216E55D26DFFFF2"/>
    <w:rsid w:val="00BF541F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AB6658497F749C3A09AAE931D1798C82">
    <w:name w:val="8AB6658497F749C3A09AAE931D1798C82"/>
    <w:rsid w:val="00BF541F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F5BE0C091C44FC39192909500AFA3B32">
    <w:name w:val="8F5BE0C091C44FC39192909500AFA3B32"/>
    <w:rsid w:val="00BF541F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A4C0DCC5DA44F6D9B76A9EBF6D33CA12">
    <w:name w:val="FA4C0DCC5DA44F6D9B76A9EBF6D33CA12"/>
    <w:rsid w:val="00BF541F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0593F686A8546BDA69C7645E88BA7052">
    <w:name w:val="90593F686A8546BDA69C7645E88BA7052"/>
    <w:rsid w:val="00BF541F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D180F6692014A27B8CCD974345292A32">
    <w:name w:val="1D180F6692014A27B8CCD974345292A32"/>
    <w:rsid w:val="00BF541F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0300C2AB97B472697B181C605FA93C72">
    <w:name w:val="70300C2AB97B472697B181C605FA93C72"/>
    <w:rsid w:val="00BF541F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77C6503CB8F4363A3DA6090B05DCA5A2">
    <w:name w:val="E77C6503CB8F4363A3DA6090B05DCA5A2"/>
    <w:rsid w:val="00BF541F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A3531F5882646D580B2BF9AB188608C2">
    <w:name w:val="6A3531F5882646D580B2BF9AB188608C2"/>
    <w:rsid w:val="00BF541F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FC6E2BA8ABA4E96A3DDEE39956A723F2">
    <w:name w:val="EFC6E2BA8ABA4E96A3DDEE39956A723F2"/>
    <w:rsid w:val="00BF541F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7D2C0DF964D4E0CB2D58CDE21C7C26F2">
    <w:name w:val="A7D2C0DF964D4E0CB2D58CDE21C7C26F2"/>
    <w:rsid w:val="00BF541F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7DD85CC9B384E178A92F3AE4B3871F12">
    <w:name w:val="67DD85CC9B384E178A92F3AE4B3871F12"/>
    <w:rsid w:val="00BF541F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491A22B9E9C4A59A4BDA20E3C903CD92">
    <w:name w:val="2491A22B9E9C4A59A4BDA20E3C903CD92"/>
    <w:rsid w:val="00BF541F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F977A998B454FB1B94750806FECC69D2">
    <w:name w:val="DF977A998B454FB1B94750806FECC69D2"/>
    <w:rsid w:val="00BF541F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6AAACA0ABA642D1A35BB9045C6201DD2">
    <w:name w:val="06AAACA0ABA642D1A35BB9045C6201DD2"/>
    <w:rsid w:val="00BF541F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843EAC3E2AE49DF8EC82BF37368213F2">
    <w:name w:val="2843EAC3E2AE49DF8EC82BF37368213F2"/>
    <w:rsid w:val="00BF541F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B599E7828714ED796B8A648AD23422B2">
    <w:name w:val="4B599E7828714ED796B8A648AD23422B2"/>
    <w:rsid w:val="00BF541F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97D1023185D4AD5A188B77547F07B272">
    <w:name w:val="D97D1023185D4AD5A188B77547F07B272"/>
    <w:rsid w:val="00BF541F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5D3E53249AB4EF394BAF913D374A16B2">
    <w:name w:val="A5D3E53249AB4EF394BAF913D374A16B2"/>
    <w:rsid w:val="00BF541F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2C9BB4EBCF74BE2A54977705F5B2AA82">
    <w:name w:val="52C9BB4EBCF74BE2A54977705F5B2AA82"/>
    <w:rsid w:val="00BF541F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5BABED75B854F92966F3D28C396533D2">
    <w:name w:val="F5BABED75B854F92966F3D28C396533D2"/>
    <w:rsid w:val="00BF541F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7E5088CE4034244A7F4EC4DB3671A7C2">
    <w:name w:val="77E5088CE4034244A7F4EC4DB3671A7C2"/>
    <w:rsid w:val="00BF541F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3C28EDF6A184C3CB6C01F00737887762">
    <w:name w:val="A3C28EDF6A184C3CB6C01F00737887762"/>
    <w:rsid w:val="00BF541F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E6352FBABAB479B9096D5DD170D0D4F2">
    <w:name w:val="6E6352FBABAB479B9096D5DD170D0D4F2"/>
    <w:rsid w:val="00BF541F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840A39F90DA49AF94B576F0109872C82">
    <w:name w:val="0840A39F90DA49AF94B576F0109872C82"/>
    <w:rsid w:val="00BF541F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84ACF4EEA63424A891F1151B5FEB9012">
    <w:name w:val="F84ACF4EEA63424A891F1151B5FEB9012"/>
    <w:rsid w:val="00BF541F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3EFB46CDFF8482B88955187A1F790042">
    <w:name w:val="33EFB46CDFF8482B88955187A1F790042"/>
    <w:rsid w:val="00BF541F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85507064C074777A72AA76BD4650CD32">
    <w:name w:val="585507064C074777A72AA76BD4650CD32"/>
    <w:rsid w:val="00BF541F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69C03A26C0F42AB8F59DD6CFCF58A682">
    <w:name w:val="669C03A26C0F42AB8F59DD6CFCF58A682"/>
    <w:rsid w:val="00BF541F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2A3799477814DF684403C06294708CF2">
    <w:name w:val="82A3799477814DF684403C06294708CF2"/>
    <w:rsid w:val="00BF541F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02BD33DCCF14CBD82A4AB753B5297C82">
    <w:name w:val="402BD33DCCF14CBD82A4AB753B5297C82"/>
    <w:rsid w:val="00BF541F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8362886C89C467685308E493D794BAF2">
    <w:name w:val="F8362886C89C467685308E493D794BAF2"/>
    <w:rsid w:val="00BF541F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82D1D914B7C454EB484DA12AF29593A2">
    <w:name w:val="D82D1D914B7C454EB484DA12AF29593A2"/>
    <w:rsid w:val="00BF541F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BDE9D96378D4642ABA73A5362E156142">
    <w:name w:val="5BDE9D96378D4642ABA73A5362E156142"/>
    <w:rsid w:val="00BF541F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C1A1CB9BCE5410183415765E0CB63352">
    <w:name w:val="DC1A1CB9BCE5410183415765E0CB63352"/>
    <w:rsid w:val="00BF541F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766EB2D97824387A40CDB762881407F2">
    <w:name w:val="B766EB2D97824387A40CDB762881407F2"/>
    <w:rsid w:val="00BF541F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0E74625A5A6475DB64BE3A4BD5B7AC02">
    <w:name w:val="20E74625A5A6475DB64BE3A4BD5B7AC02"/>
    <w:rsid w:val="00BF541F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006A61DF66C4EB49BA8F94EEAFD19DA2">
    <w:name w:val="5006A61DF66C4EB49BA8F94EEAFD19DA2"/>
    <w:rsid w:val="00BF541F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42D2A949C9845C2AF808D76A4FE2418">
    <w:name w:val="B42D2A949C9845C2AF808D76A4FE2418"/>
    <w:rsid w:val="002B6A04"/>
  </w:style>
  <w:style w:type="paragraph" w:customStyle="1" w:styleId="A8438B176EAF4CD9A6568AECDAE1CFF7">
    <w:name w:val="A8438B176EAF4CD9A6568AECDAE1CFF7"/>
    <w:rsid w:val="002B6A04"/>
  </w:style>
  <w:style w:type="paragraph" w:customStyle="1" w:styleId="CC11DF37FF0B480582256A849B65AE27">
    <w:name w:val="CC11DF37FF0B480582256A849B65AE27"/>
    <w:rsid w:val="002B6A04"/>
  </w:style>
  <w:style w:type="paragraph" w:customStyle="1" w:styleId="BE740EAB2D6D400191E08D79A2145C4F">
    <w:name w:val="BE740EAB2D6D400191E08D79A2145C4F"/>
    <w:rsid w:val="002B6A04"/>
  </w:style>
  <w:style w:type="paragraph" w:customStyle="1" w:styleId="43EB35F1BBA24BCC8972640A2625291D">
    <w:name w:val="43EB35F1BBA24BCC8972640A2625291D"/>
    <w:rsid w:val="002B6A04"/>
  </w:style>
  <w:style w:type="paragraph" w:customStyle="1" w:styleId="61159B9078344E69B57E714CE9D3B2AB">
    <w:name w:val="61159B9078344E69B57E714CE9D3B2AB"/>
    <w:rsid w:val="002B6A04"/>
  </w:style>
  <w:style w:type="paragraph" w:customStyle="1" w:styleId="E0812BB0F02941AF8E890028F2E5FC2E">
    <w:name w:val="E0812BB0F02941AF8E890028F2E5FC2E"/>
    <w:rsid w:val="002B6A04"/>
  </w:style>
  <w:style w:type="paragraph" w:customStyle="1" w:styleId="2ED5449235B84702BFED2E5F5E0C9614">
    <w:name w:val="2ED5449235B84702BFED2E5F5E0C9614"/>
    <w:rsid w:val="002B6A04"/>
  </w:style>
  <w:style w:type="paragraph" w:customStyle="1" w:styleId="CB50199786264B5C8FCBE66ED143C589">
    <w:name w:val="CB50199786264B5C8FCBE66ED143C589"/>
    <w:rsid w:val="002B6A04"/>
  </w:style>
  <w:style w:type="paragraph" w:customStyle="1" w:styleId="6EB051D95B0D42FA8205F5E20F0FF78E">
    <w:name w:val="6EB051D95B0D42FA8205F5E20F0FF78E"/>
    <w:rsid w:val="002B6A04"/>
  </w:style>
  <w:style w:type="paragraph" w:customStyle="1" w:styleId="C3906EABBE8B4AE187C82DE1BC578548">
    <w:name w:val="C3906EABBE8B4AE187C82DE1BC578548"/>
    <w:rsid w:val="002B6A04"/>
  </w:style>
  <w:style w:type="paragraph" w:customStyle="1" w:styleId="B69F5134C4D741DEA17E4F38029CC0F7">
    <w:name w:val="B69F5134C4D741DEA17E4F38029CC0F7"/>
    <w:rsid w:val="002B6A04"/>
  </w:style>
  <w:style w:type="paragraph" w:customStyle="1" w:styleId="ECABD7D56827430EB2B39F4A2575C1D7">
    <w:name w:val="ECABD7D56827430EB2B39F4A2575C1D7"/>
    <w:rsid w:val="002B6A04"/>
  </w:style>
  <w:style w:type="paragraph" w:customStyle="1" w:styleId="94D4CA62B2B147C3963C1938BF4C555C">
    <w:name w:val="94D4CA62B2B147C3963C1938BF4C555C"/>
    <w:rsid w:val="002B6A04"/>
  </w:style>
  <w:style w:type="paragraph" w:customStyle="1" w:styleId="035B9874FC7A4316879CDDA063A4D383">
    <w:name w:val="035B9874FC7A4316879CDDA063A4D383"/>
    <w:rsid w:val="002B6A04"/>
  </w:style>
  <w:style w:type="paragraph" w:customStyle="1" w:styleId="E96C7B0728A3426A9168884B88653488">
    <w:name w:val="E96C7B0728A3426A9168884B88653488"/>
    <w:rsid w:val="002B6A04"/>
  </w:style>
  <w:style w:type="paragraph" w:customStyle="1" w:styleId="6CE6F1B86CCE43B08B64F84489E1FCF9">
    <w:name w:val="6CE6F1B86CCE43B08B64F84489E1FCF9"/>
    <w:rsid w:val="002B6A04"/>
  </w:style>
  <w:style w:type="paragraph" w:customStyle="1" w:styleId="72253231A7C24667BBD9EFA957BA2034">
    <w:name w:val="72253231A7C24667BBD9EFA957BA2034"/>
    <w:rsid w:val="002B6A04"/>
  </w:style>
  <w:style w:type="paragraph" w:customStyle="1" w:styleId="F540115AF2344963B4B3286B9C5C8F2A">
    <w:name w:val="F540115AF2344963B4B3286B9C5C8F2A"/>
    <w:rsid w:val="002B6A04"/>
  </w:style>
  <w:style w:type="paragraph" w:customStyle="1" w:styleId="1B21A02651E447C98FB560F3F901262A">
    <w:name w:val="1B21A02651E447C98FB560F3F901262A"/>
    <w:rsid w:val="002B6A04"/>
  </w:style>
  <w:style w:type="paragraph" w:customStyle="1" w:styleId="EF3D0F55575348F9B31E1B8BBBC4E45C">
    <w:name w:val="EF3D0F55575348F9B31E1B8BBBC4E45C"/>
    <w:rsid w:val="002B6A04"/>
  </w:style>
  <w:style w:type="paragraph" w:customStyle="1" w:styleId="2F617C75B30A4267805A9EA051D998B4">
    <w:name w:val="2F617C75B30A4267805A9EA051D998B4"/>
    <w:rsid w:val="002B6A04"/>
  </w:style>
  <w:style w:type="paragraph" w:customStyle="1" w:styleId="E48A102F11AD4749840F351178A6362F">
    <w:name w:val="E48A102F11AD4749840F351178A6362F"/>
    <w:rsid w:val="002B6A04"/>
  </w:style>
  <w:style w:type="paragraph" w:customStyle="1" w:styleId="799D14C935FB465C97B3537F6EC2B410">
    <w:name w:val="799D14C935FB465C97B3537F6EC2B410"/>
    <w:rsid w:val="002B6A04"/>
  </w:style>
  <w:style w:type="paragraph" w:customStyle="1" w:styleId="B8081035B5D54694AA877429F51C46BC">
    <w:name w:val="B8081035B5D54694AA877429F51C46BC"/>
    <w:rsid w:val="002B6A04"/>
  </w:style>
  <w:style w:type="paragraph" w:customStyle="1" w:styleId="387768404DA74AEBBBA0368FB7C6CC54">
    <w:name w:val="387768404DA74AEBBBA0368FB7C6CC54"/>
    <w:rsid w:val="002B6A04"/>
  </w:style>
  <w:style w:type="paragraph" w:customStyle="1" w:styleId="8B4A582709DA4D2F95FE238F9C48D2DE">
    <w:name w:val="8B4A582709DA4D2F95FE238F9C48D2DE"/>
    <w:rsid w:val="002B6A04"/>
  </w:style>
  <w:style w:type="paragraph" w:customStyle="1" w:styleId="07BCA3D73E7748BC9F217A4073A8D6B3">
    <w:name w:val="07BCA3D73E7748BC9F217A4073A8D6B3"/>
    <w:rsid w:val="002B6A04"/>
  </w:style>
  <w:style w:type="paragraph" w:customStyle="1" w:styleId="AEB5B9776B224522A73D954B40B8F972">
    <w:name w:val="AEB5B9776B224522A73D954B40B8F972"/>
    <w:rsid w:val="002B6A04"/>
  </w:style>
  <w:style w:type="paragraph" w:customStyle="1" w:styleId="5B609FFF46C14C5EB15F95DF4A5651A5">
    <w:name w:val="5B609FFF46C14C5EB15F95DF4A5651A5"/>
    <w:rsid w:val="002B6A04"/>
  </w:style>
  <w:style w:type="paragraph" w:customStyle="1" w:styleId="0274D7076B61462091093F1C1A522A26">
    <w:name w:val="0274D7076B61462091093F1C1A522A26"/>
    <w:rsid w:val="002B6A04"/>
  </w:style>
  <w:style w:type="paragraph" w:customStyle="1" w:styleId="C62F0E3DAA824B5390C8FC8906A009CF">
    <w:name w:val="C62F0E3DAA824B5390C8FC8906A009CF"/>
    <w:rsid w:val="002B6A04"/>
  </w:style>
  <w:style w:type="paragraph" w:customStyle="1" w:styleId="57B63E80028E41B5A0B70C43CCE1C0E2">
    <w:name w:val="57B63E80028E41B5A0B70C43CCE1C0E2"/>
    <w:rsid w:val="002B6A04"/>
  </w:style>
  <w:style w:type="paragraph" w:customStyle="1" w:styleId="B90EBB3F6BA84ECF94319896D989E694">
    <w:name w:val="B90EBB3F6BA84ECF94319896D989E694"/>
    <w:rsid w:val="002B6A04"/>
  </w:style>
  <w:style w:type="paragraph" w:customStyle="1" w:styleId="614BDE475A1941988A69166045F11442">
    <w:name w:val="614BDE475A1941988A69166045F11442"/>
    <w:rsid w:val="002B6A04"/>
  </w:style>
  <w:style w:type="paragraph" w:customStyle="1" w:styleId="47EA52BD7A5D459CA64E629ED6ED789B">
    <w:name w:val="47EA52BD7A5D459CA64E629ED6ED789B"/>
    <w:rsid w:val="002B6A04"/>
  </w:style>
  <w:style w:type="paragraph" w:customStyle="1" w:styleId="A74B46461E6A48AEAC70532F91F4BB09">
    <w:name w:val="A74B46461E6A48AEAC70532F91F4BB09"/>
    <w:rsid w:val="002B6A04"/>
  </w:style>
  <w:style w:type="paragraph" w:customStyle="1" w:styleId="668BD65F7B984D34A676B7952244329C">
    <w:name w:val="668BD65F7B984D34A676B7952244329C"/>
    <w:rsid w:val="002B6A04"/>
  </w:style>
  <w:style w:type="paragraph" w:customStyle="1" w:styleId="91EDD92C1F2947B8A164E2F90E3C7EBA">
    <w:name w:val="91EDD92C1F2947B8A164E2F90E3C7EBA"/>
    <w:rsid w:val="002B6A04"/>
  </w:style>
  <w:style w:type="paragraph" w:customStyle="1" w:styleId="5A3722573FAD4EA9A10E4A2A2EDEBA1E">
    <w:name w:val="5A3722573FAD4EA9A10E4A2A2EDEBA1E"/>
    <w:rsid w:val="002B6A04"/>
  </w:style>
  <w:style w:type="paragraph" w:customStyle="1" w:styleId="8AC8F1EE4C2F49DE9C41A8B88F6E3189">
    <w:name w:val="8AC8F1EE4C2F49DE9C41A8B88F6E3189"/>
    <w:rsid w:val="002B6A04"/>
  </w:style>
  <w:style w:type="paragraph" w:customStyle="1" w:styleId="72B406AC3C354E0E9EC4B6A34E30D09B">
    <w:name w:val="72B406AC3C354E0E9EC4B6A34E30D09B"/>
    <w:rsid w:val="002B6A04"/>
  </w:style>
  <w:style w:type="paragraph" w:customStyle="1" w:styleId="E934F04BDBD440CF9CFECD6EF8475248">
    <w:name w:val="E934F04BDBD440CF9CFECD6EF8475248"/>
    <w:rsid w:val="002B6A04"/>
  </w:style>
  <w:style w:type="paragraph" w:customStyle="1" w:styleId="8264C55EF3EA4BBE89FF3B50D18B3AA8">
    <w:name w:val="8264C55EF3EA4BBE89FF3B50D18B3AA8"/>
    <w:rsid w:val="002B6A04"/>
  </w:style>
  <w:style w:type="paragraph" w:customStyle="1" w:styleId="21E137C311B440F196AABB17033DE562">
    <w:name w:val="21E137C311B440F196AABB17033DE562"/>
    <w:rsid w:val="002B6A04"/>
  </w:style>
  <w:style w:type="paragraph" w:customStyle="1" w:styleId="091DD77E93064A70864D785860FCD465">
    <w:name w:val="091DD77E93064A70864D785860FCD465"/>
    <w:rsid w:val="002B6A04"/>
  </w:style>
  <w:style w:type="paragraph" w:customStyle="1" w:styleId="9E47FA5EA4534559BA817F5929740D1A">
    <w:name w:val="9E47FA5EA4534559BA817F5929740D1A"/>
    <w:rsid w:val="002B6A04"/>
  </w:style>
  <w:style w:type="paragraph" w:customStyle="1" w:styleId="4BE052DA7D2B4F5699AC8785D590AD66">
    <w:name w:val="4BE052DA7D2B4F5699AC8785D590AD66"/>
    <w:rsid w:val="002B6A04"/>
  </w:style>
  <w:style w:type="paragraph" w:customStyle="1" w:styleId="03EDE64D608449F884142B0760FCFBC2">
    <w:name w:val="03EDE64D608449F884142B0760FCFBC2"/>
    <w:rsid w:val="002B6A04"/>
  </w:style>
  <w:style w:type="paragraph" w:customStyle="1" w:styleId="69E7DC5CBF424051A54715AEFAF2D64E">
    <w:name w:val="69E7DC5CBF424051A54715AEFAF2D64E"/>
    <w:rsid w:val="002B6A04"/>
  </w:style>
  <w:style w:type="paragraph" w:customStyle="1" w:styleId="31ABDECEFFF5494CB882046BD9C80B64">
    <w:name w:val="31ABDECEFFF5494CB882046BD9C80B64"/>
    <w:rsid w:val="002B6A04"/>
  </w:style>
  <w:style w:type="paragraph" w:customStyle="1" w:styleId="253708335D8F4A82A0051B659A3D3083">
    <w:name w:val="253708335D8F4A82A0051B659A3D3083"/>
    <w:rsid w:val="002B6A04"/>
  </w:style>
  <w:style w:type="paragraph" w:customStyle="1" w:styleId="08E06DD95873495981335A944F48D251">
    <w:name w:val="08E06DD95873495981335A944F48D251"/>
    <w:rsid w:val="002B6A04"/>
  </w:style>
  <w:style w:type="paragraph" w:customStyle="1" w:styleId="4150838E381A450A8E7D31617729E395">
    <w:name w:val="4150838E381A450A8E7D31617729E395"/>
    <w:rsid w:val="002B6A04"/>
  </w:style>
  <w:style w:type="paragraph" w:customStyle="1" w:styleId="A3EA89907A6345A2BE96C2649EAFC674">
    <w:name w:val="A3EA89907A6345A2BE96C2649EAFC674"/>
    <w:rsid w:val="002B6A04"/>
  </w:style>
  <w:style w:type="paragraph" w:customStyle="1" w:styleId="97FAA0B598834F6D9960ABCFA1042FAC">
    <w:name w:val="97FAA0B598834F6D9960ABCFA1042FAC"/>
    <w:rsid w:val="002B6A04"/>
  </w:style>
  <w:style w:type="paragraph" w:customStyle="1" w:styleId="20308BC864F54630A8284CDA5913742D16">
    <w:name w:val="20308BC864F54630A8284CDA5913742D1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F2489B04A51453CA6527044B31C2F4D10">
    <w:name w:val="BF2489B04A51453CA6527044B31C2F4D10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5BA49B232B442B699E8F2397D9DCFD218">
    <w:name w:val="A5BA49B232B442B699E8F2397D9DCFD218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3E02DB6228F448C82FB07FE722F691918">
    <w:name w:val="D3E02DB6228F448C82FB07FE722F691918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D80862309E5465E9B54FBE1E3E598A218">
    <w:name w:val="9D80862309E5465E9B54FBE1E3E598A218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10E98C028794BC59B3815C75BCF67D018">
    <w:name w:val="710E98C028794BC59B3815C75BCF67D018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363147CB6904EAEB32F4E195B113A9A13">
    <w:name w:val="C363147CB6904EAEB32F4E195B113A9A1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261F5AACB3742709F9404ED42D86FA411">
    <w:name w:val="5261F5AACB3742709F9404ED42D86FA411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5F3F40951744C6A92BF3505C0CB929411">
    <w:name w:val="25F3F40951744C6A92BF3505C0CB929411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DEA2E94A6214E599AA4E1CA67A6668E11">
    <w:name w:val="0DEA2E94A6214E599AA4E1CA67A6668E11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C08A77BF85F45CCB30B3DD8A80582F411">
    <w:name w:val="5C08A77BF85F45CCB30B3DD8A80582F411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96784D3B47D4D21822A7F199E6780EA10">
    <w:name w:val="996784D3B47D4D21822A7F199E6780EA10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D315B54F93F472BB4DDADCB9C4B6A1210">
    <w:name w:val="CD315B54F93F472BB4DDADCB9C4B6A1210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C005F97DAEA46428EF1B4403766D3A110">
    <w:name w:val="5C005F97DAEA46428EF1B4403766D3A110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E774ADA80A5447786EB9A2DEFBF40D610">
    <w:name w:val="4E774ADA80A5447786EB9A2DEFBF40D610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21472B5EDD84B8CAAF245061C3A87876">
    <w:name w:val="C21472B5EDD84B8CAAF245061C3A8787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61150EE05C042F1A8EF9FD15921B2016">
    <w:name w:val="161150EE05C042F1A8EF9FD15921B201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DA638BADB8C400C9208B893FE2DBBC66">
    <w:name w:val="1DA638BADB8C400C9208B893FE2DBBC6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27E94E1F24F45FD80E5C206205337F26">
    <w:name w:val="F27E94E1F24F45FD80E5C206205337F2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33282B487AC4DFC9B0FF4894F9F8DBE5">
    <w:name w:val="733282B487AC4DFC9B0FF4894F9F8DBE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E27AB4FD0E848F0A92FFF06B99E35064">
    <w:name w:val="0E27AB4FD0E848F0A92FFF06B99E3506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089605AA9F340769C0392EEE99FA5353">
    <w:name w:val="D089605AA9F340769C0392EEE99FA535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4DA67D345004EB2BCB52C041468FF1E3">
    <w:name w:val="74DA67D345004EB2BCB52C041468FF1E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7C1997481D04B22A708B1FCBAA89D9B3">
    <w:name w:val="A7C1997481D04B22A708B1FCBAA89D9B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42D01FC423F40C2BCE61C2801718FDC3">
    <w:name w:val="842D01FC423F40C2BCE61C2801718FDC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DB2C6FD82A14651A67A2E75DEE4793F3">
    <w:name w:val="0DB2C6FD82A14651A67A2E75DEE4793F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FD40A6758C643F4B398B48B6D25000E3">
    <w:name w:val="EFD40A6758C643F4B398B48B6D25000E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DA6E25B3B434A6BB842D17C21A72ED93">
    <w:name w:val="2DA6E25B3B434A6BB842D17C21A72ED9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A49A51AAA6F44FFB300A4612546F04C3">
    <w:name w:val="4A49A51AAA6F44FFB300A4612546F04C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E8A46875B8C4AC59EAE44B9BD8293743">
    <w:name w:val="7E8A46875B8C4AC59EAE44B9BD829374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32B6D9088CB430F97959F2E179F3B433">
    <w:name w:val="332B6D9088CB430F97959F2E179F3B43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A0A3B8301E944AAA1929FDC1CF45AEB3">
    <w:name w:val="7A0A3B8301E944AAA1929FDC1CF45AEB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001740CA0FD4E8FA291C091A35749AD3">
    <w:name w:val="D001740CA0FD4E8FA291C091A35749AD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D9A24A3753E4F3797216E55D26DFFFF3">
    <w:name w:val="6D9A24A3753E4F3797216E55D26DFFFF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AB6658497F749C3A09AAE931D1798C83">
    <w:name w:val="8AB6658497F749C3A09AAE931D1798C8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F5BE0C091C44FC39192909500AFA3B33">
    <w:name w:val="8F5BE0C091C44FC39192909500AFA3B3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A4C0DCC5DA44F6D9B76A9EBF6D33CA13">
    <w:name w:val="FA4C0DCC5DA44F6D9B76A9EBF6D33CA1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0593F686A8546BDA69C7645E88BA7053">
    <w:name w:val="90593F686A8546BDA69C7645E88BA705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D180F6692014A27B8CCD974345292A33">
    <w:name w:val="1D180F6692014A27B8CCD974345292A3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0300C2AB97B472697B181C605FA93C73">
    <w:name w:val="70300C2AB97B472697B181C605FA93C7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77C6503CB8F4363A3DA6090B05DCA5A3">
    <w:name w:val="E77C6503CB8F4363A3DA6090B05DCA5A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A3531F5882646D580B2BF9AB188608C3">
    <w:name w:val="6A3531F5882646D580B2BF9AB188608C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FC6E2BA8ABA4E96A3DDEE39956A723F3">
    <w:name w:val="EFC6E2BA8ABA4E96A3DDEE39956A723F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7D2C0DF964D4E0CB2D58CDE21C7C26F3">
    <w:name w:val="A7D2C0DF964D4E0CB2D58CDE21C7C26F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7DD85CC9B384E178A92F3AE4B3871F13">
    <w:name w:val="67DD85CC9B384E178A92F3AE4B3871F1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491A22B9E9C4A59A4BDA20E3C903CD93">
    <w:name w:val="2491A22B9E9C4A59A4BDA20E3C903CD9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F977A998B454FB1B94750806FECC69D3">
    <w:name w:val="DF977A998B454FB1B94750806FECC69D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6AAACA0ABA642D1A35BB9045C6201DD3">
    <w:name w:val="06AAACA0ABA642D1A35BB9045C6201DD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843EAC3E2AE49DF8EC82BF37368213F3">
    <w:name w:val="2843EAC3E2AE49DF8EC82BF37368213F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B599E7828714ED796B8A648AD23422B3">
    <w:name w:val="4B599E7828714ED796B8A648AD23422B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97D1023185D4AD5A188B77547F07B273">
    <w:name w:val="D97D1023185D4AD5A188B77547F07B27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5D3E53249AB4EF394BAF913D374A16B3">
    <w:name w:val="A5D3E53249AB4EF394BAF913D374A16B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2C9BB4EBCF74BE2A54977705F5B2AA83">
    <w:name w:val="52C9BB4EBCF74BE2A54977705F5B2AA8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5BABED75B854F92966F3D28C396533D3">
    <w:name w:val="F5BABED75B854F92966F3D28C396533D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7E5088CE4034244A7F4EC4DB3671A7C3">
    <w:name w:val="77E5088CE4034244A7F4EC4DB3671A7C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3C28EDF6A184C3CB6C01F00737887763">
    <w:name w:val="A3C28EDF6A184C3CB6C01F0073788776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E6352FBABAB479B9096D5DD170D0D4F3">
    <w:name w:val="6E6352FBABAB479B9096D5DD170D0D4F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42D2A949C9845C2AF808D76A4FE24181">
    <w:name w:val="B42D2A949C9845C2AF808D76A4FE24181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8438B176EAF4CD9A6568AECDAE1CFF71">
    <w:name w:val="A8438B176EAF4CD9A6568AECDAE1CFF71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C11DF37FF0B480582256A849B65AE271">
    <w:name w:val="CC11DF37FF0B480582256A849B65AE271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E740EAB2D6D400191E08D79A2145C4F1">
    <w:name w:val="BE740EAB2D6D400191E08D79A2145C4F1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3EB35F1BBA24BCC8972640A2625291D1">
    <w:name w:val="43EB35F1BBA24BCC8972640A2625291D1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1159B9078344E69B57E714CE9D3B2AB1">
    <w:name w:val="61159B9078344E69B57E714CE9D3B2AB1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0812BB0F02941AF8E890028F2E5FC2E1">
    <w:name w:val="E0812BB0F02941AF8E890028F2E5FC2E1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ED5449235B84702BFED2E5F5E0C96141">
    <w:name w:val="2ED5449235B84702BFED2E5F5E0C96141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B50199786264B5C8FCBE66ED143C5891">
    <w:name w:val="CB50199786264B5C8FCBE66ED143C5891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EB051D95B0D42FA8205F5E20F0FF78E1">
    <w:name w:val="6EB051D95B0D42FA8205F5E20F0FF78E1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3906EABBE8B4AE187C82DE1BC5785481">
    <w:name w:val="C3906EABBE8B4AE187C82DE1BC5785481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69F5134C4D741DEA17E4F38029CC0F71">
    <w:name w:val="B69F5134C4D741DEA17E4F38029CC0F71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CABD7D56827430EB2B39F4A2575C1D71">
    <w:name w:val="ECABD7D56827430EB2B39F4A2575C1D71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4D4CA62B2B147C3963C1938BF4C555C1">
    <w:name w:val="94D4CA62B2B147C3963C1938BF4C555C1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35B9874FC7A4316879CDDA063A4D3831">
    <w:name w:val="035B9874FC7A4316879CDDA063A4D3831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96C7B0728A3426A9168884B886534881">
    <w:name w:val="E96C7B0728A3426A9168884B886534881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CE6F1B86CCE43B08B64F84489E1FCF91">
    <w:name w:val="6CE6F1B86CCE43B08B64F84489E1FCF91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2253231A7C24667BBD9EFA957BA20341">
    <w:name w:val="72253231A7C24667BBD9EFA957BA20341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540115AF2344963B4B3286B9C5C8F2A1">
    <w:name w:val="F540115AF2344963B4B3286B9C5C8F2A1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B21A02651E447C98FB560F3F901262A1">
    <w:name w:val="1B21A02651E447C98FB560F3F901262A1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F3D0F55575348F9B31E1B8BBBC4E45C1">
    <w:name w:val="EF3D0F55575348F9B31E1B8BBBC4E45C1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F617C75B30A4267805A9EA051D998B41">
    <w:name w:val="2F617C75B30A4267805A9EA051D998B41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48A102F11AD4749840F351178A6362F1">
    <w:name w:val="E48A102F11AD4749840F351178A6362F1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99D14C935FB465C97B3537F6EC2B4101">
    <w:name w:val="799D14C935FB465C97B3537F6EC2B4101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8081035B5D54694AA877429F51C46BC1">
    <w:name w:val="B8081035B5D54694AA877429F51C46BC1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87768404DA74AEBBBA0368FB7C6CC541">
    <w:name w:val="387768404DA74AEBBBA0368FB7C6CC541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B4A582709DA4D2F95FE238F9C48D2DE1">
    <w:name w:val="8B4A582709DA4D2F95FE238F9C48D2DE1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7BCA3D73E7748BC9F217A4073A8D6B31">
    <w:name w:val="07BCA3D73E7748BC9F217A4073A8D6B31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EB5B9776B224522A73D954B40B8F9721">
    <w:name w:val="AEB5B9776B224522A73D954B40B8F9721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B609FFF46C14C5EB15F95DF4A5651A51">
    <w:name w:val="5B609FFF46C14C5EB15F95DF4A5651A51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274D7076B61462091093F1C1A522A261">
    <w:name w:val="0274D7076B61462091093F1C1A522A261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62F0E3DAA824B5390C8FC8906A009CF1">
    <w:name w:val="C62F0E3DAA824B5390C8FC8906A009CF1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7B63E80028E41B5A0B70C43CCE1C0E21">
    <w:name w:val="57B63E80028E41B5A0B70C43CCE1C0E21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90EBB3F6BA84ECF94319896D989E6941">
    <w:name w:val="B90EBB3F6BA84ECF94319896D989E6941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14BDE475A1941988A69166045F114421">
    <w:name w:val="614BDE475A1941988A69166045F114421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7EA52BD7A5D459CA64E629ED6ED789B1">
    <w:name w:val="47EA52BD7A5D459CA64E629ED6ED789B1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74B46461E6A48AEAC70532F91F4BB091">
    <w:name w:val="A74B46461E6A48AEAC70532F91F4BB091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68BD65F7B984D34A676B7952244329C1">
    <w:name w:val="668BD65F7B984D34A676B7952244329C1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1EDD92C1F2947B8A164E2F90E3C7EBA1">
    <w:name w:val="91EDD92C1F2947B8A164E2F90E3C7EBA1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A3722573FAD4EA9A10E4A2A2EDEBA1E1">
    <w:name w:val="5A3722573FAD4EA9A10E4A2A2EDEBA1E1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AC8F1EE4C2F49DE9C41A8B88F6E31891">
    <w:name w:val="8AC8F1EE4C2F49DE9C41A8B88F6E31891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2B406AC3C354E0E9EC4B6A34E30D09B1">
    <w:name w:val="72B406AC3C354E0E9EC4B6A34E30D09B1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934F04BDBD440CF9CFECD6EF84752481">
    <w:name w:val="E934F04BDBD440CF9CFECD6EF84752481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264C55EF3EA4BBE89FF3B50D18B3AA81">
    <w:name w:val="8264C55EF3EA4BBE89FF3B50D18B3AA81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1E137C311B440F196AABB17033DE5621">
    <w:name w:val="21E137C311B440F196AABB17033DE5621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91DD77E93064A70864D785860FCD4651">
    <w:name w:val="091DD77E93064A70864D785860FCD4651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E47FA5EA4534559BA817F5929740D1A1">
    <w:name w:val="9E47FA5EA4534559BA817F5929740D1A1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BE052DA7D2B4F5699AC8785D590AD661">
    <w:name w:val="4BE052DA7D2B4F5699AC8785D590AD661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3EDE64D608449F884142B0760FCFBC21">
    <w:name w:val="03EDE64D608449F884142B0760FCFBC21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9E7DC5CBF424051A54715AEFAF2D64E1">
    <w:name w:val="69E7DC5CBF424051A54715AEFAF2D64E1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1ABDECEFFF5494CB882046BD9C80B641">
    <w:name w:val="31ABDECEFFF5494CB882046BD9C80B641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53708335D8F4A82A0051B659A3D30831">
    <w:name w:val="253708335D8F4A82A0051B659A3D30831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8E06DD95873495981335A944F48D2511">
    <w:name w:val="08E06DD95873495981335A944F48D2511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150838E381A450A8E7D31617729E3951">
    <w:name w:val="4150838E381A450A8E7D31617729E3951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3EA89907A6345A2BE96C2649EAFC6741">
    <w:name w:val="A3EA89907A6345A2BE96C2649EAFC6741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7FAA0B598834F6D9960ABCFA1042FAC1">
    <w:name w:val="97FAA0B598834F6D9960ABCFA1042FAC1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840A39F90DA49AF94B576F0109872C83">
    <w:name w:val="0840A39F90DA49AF94B576F0109872C8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84ACF4EEA63424A891F1151B5FEB9013">
    <w:name w:val="F84ACF4EEA63424A891F1151B5FEB901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3EFB46CDFF8482B88955187A1F790043">
    <w:name w:val="33EFB46CDFF8482B88955187A1F79004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85507064C074777A72AA76BD4650CD33">
    <w:name w:val="585507064C074777A72AA76BD4650CD3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69C03A26C0F42AB8F59DD6CFCF58A683">
    <w:name w:val="669C03A26C0F42AB8F59DD6CFCF58A68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2A3799477814DF684403C06294708CF3">
    <w:name w:val="82A3799477814DF684403C06294708CF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02BD33DCCF14CBD82A4AB753B5297C83">
    <w:name w:val="402BD33DCCF14CBD82A4AB753B5297C8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8362886C89C467685308E493D794BAF3">
    <w:name w:val="F8362886C89C467685308E493D794BAF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82D1D914B7C454EB484DA12AF29593A3">
    <w:name w:val="D82D1D914B7C454EB484DA12AF29593A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BDE9D96378D4642ABA73A5362E156143">
    <w:name w:val="5BDE9D96378D4642ABA73A5362E15614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C1A1CB9BCE5410183415765E0CB63353">
    <w:name w:val="DC1A1CB9BCE5410183415765E0CB6335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766EB2D97824387A40CDB762881407F3">
    <w:name w:val="B766EB2D97824387A40CDB762881407F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0E74625A5A6475DB64BE3A4BD5B7AC03">
    <w:name w:val="20E74625A5A6475DB64BE3A4BD5B7AC0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006A61DF66C4EB49BA8F94EEAFD19DA3">
    <w:name w:val="5006A61DF66C4EB49BA8F94EEAFD19DA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0308BC864F54630A8284CDA5913742D17">
    <w:name w:val="20308BC864F54630A8284CDA5913742D17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F2489B04A51453CA6527044B31C2F4D11">
    <w:name w:val="BF2489B04A51453CA6527044B31C2F4D11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5BA49B232B442B699E8F2397D9DCFD219">
    <w:name w:val="A5BA49B232B442B699E8F2397D9DCFD219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3E02DB6228F448C82FB07FE722F691919">
    <w:name w:val="D3E02DB6228F448C82FB07FE722F691919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D80862309E5465E9B54FBE1E3E598A219">
    <w:name w:val="9D80862309E5465E9B54FBE1E3E598A219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10E98C028794BC59B3815C75BCF67D019">
    <w:name w:val="710E98C028794BC59B3815C75BCF67D019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363147CB6904EAEB32F4E195B113A9A14">
    <w:name w:val="C363147CB6904EAEB32F4E195B113A9A1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261F5AACB3742709F9404ED42D86FA412">
    <w:name w:val="5261F5AACB3742709F9404ED42D86FA412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5F3F40951744C6A92BF3505C0CB929412">
    <w:name w:val="25F3F40951744C6A92BF3505C0CB929412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DEA2E94A6214E599AA4E1CA67A6668E12">
    <w:name w:val="0DEA2E94A6214E599AA4E1CA67A6668E12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C08A77BF85F45CCB30B3DD8A80582F412">
    <w:name w:val="5C08A77BF85F45CCB30B3DD8A80582F412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96784D3B47D4D21822A7F199E6780EA11">
    <w:name w:val="996784D3B47D4D21822A7F199E6780EA11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D315B54F93F472BB4DDADCB9C4B6A1211">
    <w:name w:val="CD315B54F93F472BB4DDADCB9C4B6A1211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C005F97DAEA46428EF1B4403766D3A111">
    <w:name w:val="5C005F97DAEA46428EF1B4403766D3A111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E774ADA80A5447786EB9A2DEFBF40D611">
    <w:name w:val="4E774ADA80A5447786EB9A2DEFBF40D611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21472B5EDD84B8CAAF245061C3A87877">
    <w:name w:val="C21472B5EDD84B8CAAF245061C3A87877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61150EE05C042F1A8EF9FD15921B2017">
    <w:name w:val="161150EE05C042F1A8EF9FD15921B2017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DA638BADB8C400C9208B893FE2DBBC67">
    <w:name w:val="1DA638BADB8C400C9208B893FE2DBBC67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27E94E1F24F45FD80E5C206205337F27">
    <w:name w:val="F27E94E1F24F45FD80E5C206205337F27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33282B487AC4DFC9B0FF4894F9F8DBE6">
    <w:name w:val="733282B487AC4DFC9B0FF4894F9F8DBE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E27AB4FD0E848F0A92FFF06B99E35065">
    <w:name w:val="0E27AB4FD0E848F0A92FFF06B99E3506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089605AA9F340769C0392EEE99FA5354">
    <w:name w:val="D089605AA9F340769C0392EEE99FA535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4DA67D345004EB2BCB52C041468FF1E4">
    <w:name w:val="74DA67D345004EB2BCB52C041468FF1E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7C1997481D04B22A708B1FCBAA89D9B4">
    <w:name w:val="A7C1997481D04B22A708B1FCBAA89D9B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42D01FC423F40C2BCE61C2801718FDC4">
    <w:name w:val="842D01FC423F40C2BCE61C2801718FDC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DB2C6FD82A14651A67A2E75DEE4793F4">
    <w:name w:val="0DB2C6FD82A14651A67A2E75DEE4793F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FD40A6758C643F4B398B48B6D25000E4">
    <w:name w:val="EFD40A6758C643F4B398B48B6D25000E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DA6E25B3B434A6BB842D17C21A72ED94">
    <w:name w:val="2DA6E25B3B434A6BB842D17C21A72ED9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A49A51AAA6F44FFB300A4612546F04C4">
    <w:name w:val="4A49A51AAA6F44FFB300A4612546F04C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E8A46875B8C4AC59EAE44B9BD8293744">
    <w:name w:val="7E8A46875B8C4AC59EAE44B9BD829374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32B6D9088CB430F97959F2E179F3B434">
    <w:name w:val="332B6D9088CB430F97959F2E179F3B43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A0A3B8301E944AAA1929FDC1CF45AEB4">
    <w:name w:val="7A0A3B8301E944AAA1929FDC1CF45AEB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001740CA0FD4E8FA291C091A35749AD4">
    <w:name w:val="D001740CA0FD4E8FA291C091A35749AD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D9A24A3753E4F3797216E55D26DFFFF4">
    <w:name w:val="6D9A24A3753E4F3797216E55D26DFFFF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AB6658497F749C3A09AAE931D1798C84">
    <w:name w:val="8AB6658497F749C3A09AAE931D1798C8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F5BE0C091C44FC39192909500AFA3B34">
    <w:name w:val="8F5BE0C091C44FC39192909500AFA3B3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A4C0DCC5DA44F6D9B76A9EBF6D33CA14">
    <w:name w:val="FA4C0DCC5DA44F6D9B76A9EBF6D33CA1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0593F686A8546BDA69C7645E88BA7054">
    <w:name w:val="90593F686A8546BDA69C7645E88BA705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D180F6692014A27B8CCD974345292A34">
    <w:name w:val="1D180F6692014A27B8CCD974345292A3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0300C2AB97B472697B181C605FA93C74">
    <w:name w:val="70300C2AB97B472697B181C605FA93C7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77C6503CB8F4363A3DA6090B05DCA5A4">
    <w:name w:val="E77C6503CB8F4363A3DA6090B05DCA5A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A3531F5882646D580B2BF9AB188608C4">
    <w:name w:val="6A3531F5882646D580B2BF9AB188608C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FC6E2BA8ABA4E96A3DDEE39956A723F4">
    <w:name w:val="EFC6E2BA8ABA4E96A3DDEE39956A723F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7D2C0DF964D4E0CB2D58CDE21C7C26F4">
    <w:name w:val="A7D2C0DF964D4E0CB2D58CDE21C7C26F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7DD85CC9B384E178A92F3AE4B3871F14">
    <w:name w:val="67DD85CC9B384E178A92F3AE4B3871F1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491A22B9E9C4A59A4BDA20E3C903CD94">
    <w:name w:val="2491A22B9E9C4A59A4BDA20E3C903CD9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F977A998B454FB1B94750806FECC69D4">
    <w:name w:val="DF977A998B454FB1B94750806FECC69D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6AAACA0ABA642D1A35BB9045C6201DD4">
    <w:name w:val="06AAACA0ABA642D1A35BB9045C6201DD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843EAC3E2AE49DF8EC82BF37368213F4">
    <w:name w:val="2843EAC3E2AE49DF8EC82BF37368213F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B599E7828714ED796B8A648AD23422B4">
    <w:name w:val="4B599E7828714ED796B8A648AD23422B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97D1023185D4AD5A188B77547F07B274">
    <w:name w:val="D97D1023185D4AD5A188B77547F07B27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5D3E53249AB4EF394BAF913D374A16B4">
    <w:name w:val="A5D3E53249AB4EF394BAF913D374A16B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2C9BB4EBCF74BE2A54977705F5B2AA84">
    <w:name w:val="52C9BB4EBCF74BE2A54977705F5B2AA8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5BABED75B854F92966F3D28C396533D4">
    <w:name w:val="F5BABED75B854F92966F3D28C396533D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7E5088CE4034244A7F4EC4DB3671A7C4">
    <w:name w:val="77E5088CE4034244A7F4EC4DB3671A7C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3C28EDF6A184C3CB6C01F00737887764">
    <w:name w:val="A3C28EDF6A184C3CB6C01F0073788776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E6352FBABAB479B9096D5DD170D0D4F4">
    <w:name w:val="6E6352FBABAB479B9096D5DD170D0D4F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42D2A949C9845C2AF808D76A4FE24182">
    <w:name w:val="B42D2A949C9845C2AF808D76A4FE24182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8438B176EAF4CD9A6568AECDAE1CFF72">
    <w:name w:val="A8438B176EAF4CD9A6568AECDAE1CFF72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C11DF37FF0B480582256A849B65AE272">
    <w:name w:val="CC11DF37FF0B480582256A849B65AE272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E740EAB2D6D400191E08D79A2145C4F2">
    <w:name w:val="BE740EAB2D6D400191E08D79A2145C4F2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3EB35F1BBA24BCC8972640A2625291D2">
    <w:name w:val="43EB35F1BBA24BCC8972640A2625291D2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1159B9078344E69B57E714CE9D3B2AB2">
    <w:name w:val="61159B9078344E69B57E714CE9D3B2AB2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0812BB0F02941AF8E890028F2E5FC2E2">
    <w:name w:val="E0812BB0F02941AF8E890028F2E5FC2E2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ED5449235B84702BFED2E5F5E0C96142">
    <w:name w:val="2ED5449235B84702BFED2E5F5E0C96142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B50199786264B5C8FCBE66ED143C5892">
    <w:name w:val="CB50199786264B5C8FCBE66ED143C5892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EB051D95B0D42FA8205F5E20F0FF78E2">
    <w:name w:val="6EB051D95B0D42FA8205F5E20F0FF78E2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3906EABBE8B4AE187C82DE1BC5785482">
    <w:name w:val="C3906EABBE8B4AE187C82DE1BC5785482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69F5134C4D741DEA17E4F38029CC0F72">
    <w:name w:val="B69F5134C4D741DEA17E4F38029CC0F72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CABD7D56827430EB2B39F4A2575C1D72">
    <w:name w:val="ECABD7D56827430EB2B39F4A2575C1D72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4D4CA62B2B147C3963C1938BF4C555C2">
    <w:name w:val="94D4CA62B2B147C3963C1938BF4C555C2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35B9874FC7A4316879CDDA063A4D3832">
    <w:name w:val="035B9874FC7A4316879CDDA063A4D3832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96C7B0728A3426A9168884B886534882">
    <w:name w:val="E96C7B0728A3426A9168884B886534882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CE6F1B86CCE43B08B64F84489E1FCF92">
    <w:name w:val="6CE6F1B86CCE43B08B64F84489E1FCF92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2253231A7C24667BBD9EFA957BA20342">
    <w:name w:val="72253231A7C24667BBD9EFA957BA20342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540115AF2344963B4B3286B9C5C8F2A2">
    <w:name w:val="F540115AF2344963B4B3286B9C5C8F2A2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B21A02651E447C98FB560F3F901262A2">
    <w:name w:val="1B21A02651E447C98FB560F3F901262A2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F3D0F55575348F9B31E1B8BBBC4E45C2">
    <w:name w:val="EF3D0F55575348F9B31E1B8BBBC4E45C2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F617C75B30A4267805A9EA051D998B42">
    <w:name w:val="2F617C75B30A4267805A9EA051D998B42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48A102F11AD4749840F351178A6362F2">
    <w:name w:val="E48A102F11AD4749840F351178A6362F2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99D14C935FB465C97B3537F6EC2B4102">
    <w:name w:val="799D14C935FB465C97B3537F6EC2B4102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8081035B5D54694AA877429F51C46BC2">
    <w:name w:val="B8081035B5D54694AA877429F51C46BC2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87768404DA74AEBBBA0368FB7C6CC542">
    <w:name w:val="387768404DA74AEBBBA0368FB7C6CC542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B4A582709DA4D2F95FE238F9C48D2DE2">
    <w:name w:val="8B4A582709DA4D2F95FE238F9C48D2DE2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7BCA3D73E7748BC9F217A4073A8D6B32">
    <w:name w:val="07BCA3D73E7748BC9F217A4073A8D6B32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EB5B9776B224522A73D954B40B8F9722">
    <w:name w:val="AEB5B9776B224522A73D954B40B8F9722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B609FFF46C14C5EB15F95DF4A5651A52">
    <w:name w:val="5B609FFF46C14C5EB15F95DF4A5651A52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274D7076B61462091093F1C1A522A262">
    <w:name w:val="0274D7076B61462091093F1C1A522A262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62F0E3DAA824B5390C8FC8906A009CF2">
    <w:name w:val="C62F0E3DAA824B5390C8FC8906A009CF2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7B63E80028E41B5A0B70C43CCE1C0E22">
    <w:name w:val="57B63E80028E41B5A0B70C43CCE1C0E22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90EBB3F6BA84ECF94319896D989E6942">
    <w:name w:val="B90EBB3F6BA84ECF94319896D989E6942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14BDE475A1941988A69166045F114422">
    <w:name w:val="614BDE475A1941988A69166045F114422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7EA52BD7A5D459CA64E629ED6ED789B2">
    <w:name w:val="47EA52BD7A5D459CA64E629ED6ED789B2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74B46461E6A48AEAC70532F91F4BB092">
    <w:name w:val="A74B46461E6A48AEAC70532F91F4BB092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68BD65F7B984D34A676B7952244329C2">
    <w:name w:val="668BD65F7B984D34A676B7952244329C2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1EDD92C1F2947B8A164E2F90E3C7EBA2">
    <w:name w:val="91EDD92C1F2947B8A164E2F90E3C7EBA2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A3722573FAD4EA9A10E4A2A2EDEBA1E2">
    <w:name w:val="5A3722573FAD4EA9A10E4A2A2EDEBA1E2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AC8F1EE4C2F49DE9C41A8B88F6E31892">
    <w:name w:val="8AC8F1EE4C2F49DE9C41A8B88F6E31892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2B406AC3C354E0E9EC4B6A34E30D09B2">
    <w:name w:val="72B406AC3C354E0E9EC4B6A34E30D09B2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934F04BDBD440CF9CFECD6EF84752482">
    <w:name w:val="E934F04BDBD440CF9CFECD6EF84752482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264C55EF3EA4BBE89FF3B50D18B3AA82">
    <w:name w:val="8264C55EF3EA4BBE89FF3B50D18B3AA82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1E137C311B440F196AABB17033DE5622">
    <w:name w:val="21E137C311B440F196AABB17033DE5622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91DD77E93064A70864D785860FCD4652">
    <w:name w:val="091DD77E93064A70864D785860FCD4652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E47FA5EA4534559BA817F5929740D1A2">
    <w:name w:val="9E47FA5EA4534559BA817F5929740D1A2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BE052DA7D2B4F5699AC8785D590AD662">
    <w:name w:val="4BE052DA7D2B4F5699AC8785D590AD662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3EDE64D608449F884142B0760FCFBC22">
    <w:name w:val="03EDE64D608449F884142B0760FCFBC22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9E7DC5CBF424051A54715AEFAF2D64E2">
    <w:name w:val="69E7DC5CBF424051A54715AEFAF2D64E2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1ABDECEFFF5494CB882046BD9C80B642">
    <w:name w:val="31ABDECEFFF5494CB882046BD9C80B642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53708335D8F4A82A0051B659A3D30832">
    <w:name w:val="253708335D8F4A82A0051B659A3D30832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8E06DD95873495981335A944F48D2512">
    <w:name w:val="08E06DD95873495981335A944F48D2512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150838E381A450A8E7D31617729E3952">
    <w:name w:val="4150838E381A450A8E7D31617729E3952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3EA89907A6345A2BE96C2649EAFC6742">
    <w:name w:val="A3EA89907A6345A2BE96C2649EAFC6742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7FAA0B598834F6D9960ABCFA1042FAC2">
    <w:name w:val="97FAA0B598834F6D9960ABCFA1042FAC2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840A39F90DA49AF94B576F0109872C84">
    <w:name w:val="0840A39F90DA49AF94B576F0109872C8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84ACF4EEA63424A891F1151B5FEB9014">
    <w:name w:val="F84ACF4EEA63424A891F1151B5FEB901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3EFB46CDFF8482B88955187A1F790044">
    <w:name w:val="33EFB46CDFF8482B88955187A1F79004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85507064C074777A72AA76BD4650CD34">
    <w:name w:val="585507064C074777A72AA76BD4650CD3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69C03A26C0F42AB8F59DD6CFCF58A684">
    <w:name w:val="669C03A26C0F42AB8F59DD6CFCF58A68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2A3799477814DF684403C06294708CF4">
    <w:name w:val="82A3799477814DF684403C06294708CF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02BD33DCCF14CBD82A4AB753B5297C84">
    <w:name w:val="402BD33DCCF14CBD82A4AB753B5297C8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8362886C89C467685308E493D794BAF4">
    <w:name w:val="F8362886C89C467685308E493D794BAF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82D1D914B7C454EB484DA12AF29593A4">
    <w:name w:val="D82D1D914B7C454EB484DA12AF29593A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BDE9D96378D4642ABA73A5362E156144">
    <w:name w:val="5BDE9D96378D4642ABA73A5362E15614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C1A1CB9BCE5410183415765E0CB63354">
    <w:name w:val="DC1A1CB9BCE5410183415765E0CB6335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766EB2D97824387A40CDB762881407F4">
    <w:name w:val="B766EB2D97824387A40CDB762881407F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0E74625A5A6475DB64BE3A4BD5B7AC04">
    <w:name w:val="20E74625A5A6475DB64BE3A4BD5B7AC0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006A61DF66C4EB49BA8F94EEAFD19DA4">
    <w:name w:val="5006A61DF66C4EB49BA8F94EEAFD19DA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0308BC864F54630A8284CDA5913742D18">
    <w:name w:val="20308BC864F54630A8284CDA5913742D18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F2489B04A51453CA6527044B31C2F4D12">
    <w:name w:val="BF2489B04A51453CA6527044B31C2F4D12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5BA49B232B442B699E8F2397D9DCFD220">
    <w:name w:val="A5BA49B232B442B699E8F2397D9DCFD220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3E02DB6228F448C82FB07FE722F691920">
    <w:name w:val="D3E02DB6228F448C82FB07FE722F691920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D80862309E5465E9B54FBE1E3E598A220">
    <w:name w:val="9D80862309E5465E9B54FBE1E3E598A220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10E98C028794BC59B3815C75BCF67D020">
    <w:name w:val="710E98C028794BC59B3815C75BCF67D020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363147CB6904EAEB32F4E195B113A9A15">
    <w:name w:val="C363147CB6904EAEB32F4E195B113A9A1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261F5AACB3742709F9404ED42D86FA413">
    <w:name w:val="5261F5AACB3742709F9404ED42D86FA41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5F3F40951744C6A92BF3505C0CB929413">
    <w:name w:val="25F3F40951744C6A92BF3505C0CB92941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DEA2E94A6214E599AA4E1CA67A6668E13">
    <w:name w:val="0DEA2E94A6214E599AA4E1CA67A6668E1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C08A77BF85F45CCB30B3DD8A80582F413">
    <w:name w:val="5C08A77BF85F45CCB30B3DD8A80582F41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96784D3B47D4D21822A7F199E6780EA12">
    <w:name w:val="996784D3B47D4D21822A7F199E6780EA12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D315B54F93F472BB4DDADCB9C4B6A1212">
    <w:name w:val="CD315B54F93F472BB4DDADCB9C4B6A1212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C005F97DAEA46428EF1B4403766D3A112">
    <w:name w:val="5C005F97DAEA46428EF1B4403766D3A112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E774ADA80A5447786EB9A2DEFBF40D612">
    <w:name w:val="4E774ADA80A5447786EB9A2DEFBF40D612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21472B5EDD84B8CAAF245061C3A87878">
    <w:name w:val="C21472B5EDD84B8CAAF245061C3A87878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61150EE05C042F1A8EF9FD15921B2018">
    <w:name w:val="161150EE05C042F1A8EF9FD15921B2018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DA638BADB8C400C9208B893FE2DBBC68">
    <w:name w:val="1DA638BADB8C400C9208B893FE2DBBC68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27E94E1F24F45FD80E5C206205337F28">
    <w:name w:val="F27E94E1F24F45FD80E5C206205337F28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33282B487AC4DFC9B0FF4894F9F8DBE7">
    <w:name w:val="733282B487AC4DFC9B0FF4894F9F8DBE7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E27AB4FD0E848F0A92FFF06B99E35066">
    <w:name w:val="0E27AB4FD0E848F0A92FFF06B99E3506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089605AA9F340769C0392EEE99FA5355">
    <w:name w:val="D089605AA9F340769C0392EEE99FA535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4DA67D345004EB2BCB52C041468FF1E5">
    <w:name w:val="74DA67D345004EB2BCB52C041468FF1E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7C1997481D04B22A708B1FCBAA89D9B5">
    <w:name w:val="A7C1997481D04B22A708B1FCBAA89D9B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42D01FC423F40C2BCE61C2801718FDC5">
    <w:name w:val="842D01FC423F40C2BCE61C2801718FDC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DB2C6FD82A14651A67A2E75DEE4793F5">
    <w:name w:val="0DB2C6FD82A14651A67A2E75DEE4793F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FD40A6758C643F4B398B48B6D25000E5">
    <w:name w:val="EFD40A6758C643F4B398B48B6D25000E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DA6E25B3B434A6BB842D17C21A72ED95">
    <w:name w:val="2DA6E25B3B434A6BB842D17C21A72ED9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A49A51AAA6F44FFB300A4612546F04C5">
    <w:name w:val="4A49A51AAA6F44FFB300A4612546F04C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E8A46875B8C4AC59EAE44B9BD8293745">
    <w:name w:val="7E8A46875B8C4AC59EAE44B9BD829374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32B6D9088CB430F97959F2E179F3B435">
    <w:name w:val="332B6D9088CB430F97959F2E179F3B43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A0A3B8301E944AAA1929FDC1CF45AEB5">
    <w:name w:val="7A0A3B8301E944AAA1929FDC1CF45AEB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001740CA0FD4E8FA291C091A35749AD5">
    <w:name w:val="D001740CA0FD4E8FA291C091A35749AD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D9A24A3753E4F3797216E55D26DFFFF5">
    <w:name w:val="6D9A24A3753E4F3797216E55D26DFFFF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AB6658497F749C3A09AAE931D1798C85">
    <w:name w:val="8AB6658497F749C3A09AAE931D1798C8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F5BE0C091C44FC39192909500AFA3B35">
    <w:name w:val="8F5BE0C091C44FC39192909500AFA3B3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A4C0DCC5DA44F6D9B76A9EBF6D33CA15">
    <w:name w:val="FA4C0DCC5DA44F6D9B76A9EBF6D33CA1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0593F686A8546BDA69C7645E88BA7055">
    <w:name w:val="90593F686A8546BDA69C7645E88BA705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D180F6692014A27B8CCD974345292A35">
    <w:name w:val="1D180F6692014A27B8CCD974345292A3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0300C2AB97B472697B181C605FA93C75">
    <w:name w:val="70300C2AB97B472697B181C605FA93C7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77C6503CB8F4363A3DA6090B05DCA5A5">
    <w:name w:val="E77C6503CB8F4363A3DA6090B05DCA5A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A3531F5882646D580B2BF9AB188608C5">
    <w:name w:val="6A3531F5882646D580B2BF9AB188608C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FC6E2BA8ABA4E96A3DDEE39956A723F5">
    <w:name w:val="EFC6E2BA8ABA4E96A3DDEE39956A723F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7D2C0DF964D4E0CB2D58CDE21C7C26F5">
    <w:name w:val="A7D2C0DF964D4E0CB2D58CDE21C7C26F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7DD85CC9B384E178A92F3AE4B3871F15">
    <w:name w:val="67DD85CC9B384E178A92F3AE4B3871F1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491A22B9E9C4A59A4BDA20E3C903CD95">
    <w:name w:val="2491A22B9E9C4A59A4BDA20E3C903CD9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F977A998B454FB1B94750806FECC69D5">
    <w:name w:val="DF977A998B454FB1B94750806FECC69D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6AAACA0ABA642D1A35BB9045C6201DD5">
    <w:name w:val="06AAACA0ABA642D1A35BB9045C6201DD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843EAC3E2AE49DF8EC82BF37368213F5">
    <w:name w:val="2843EAC3E2AE49DF8EC82BF37368213F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B599E7828714ED796B8A648AD23422B5">
    <w:name w:val="4B599E7828714ED796B8A648AD23422B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97D1023185D4AD5A188B77547F07B275">
    <w:name w:val="D97D1023185D4AD5A188B77547F07B27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5D3E53249AB4EF394BAF913D374A16B5">
    <w:name w:val="A5D3E53249AB4EF394BAF913D374A16B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2C9BB4EBCF74BE2A54977705F5B2AA85">
    <w:name w:val="52C9BB4EBCF74BE2A54977705F5B2AA8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5BABED75B854F92966F3D28C396533D5">
    <w:name w:val="F5BABED75B854F92966F3D28C396533D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7E5088CE4034244A7F4EC4DB3671A7C5">
    <w:name w:val="77E5088CE4034244A7F4EC4DB3671A7C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3C28EDF6A184C3CB6C01F00737887765">
    <w:name w:val="A3C28EDF6A184C3CB6C01F0073788776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E6352FBABAB479B9096D5DD170D0D4F5">
    <w:name w:val="6E6352FBABAB479B9096D5DD170D0D4F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42D2A949C9845C2AF808D76A4FE24183">
    <w:name w:val="B42D2A949C9845C2AF808D76A4FE2418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8438B176EAF4CD9A6568AECDAE1CFF73">
    <w:name w:val="A8438B176EAF4CD9A6568AECDAE1CFF7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C11DF37FF0B480582256A849B65AE273">
    <w:name w:val="CC11DF37FF0B480582256A849B65AE27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E740EAB2D6D400191E08D79A2145C4F3">
    <w:name w:val="BE740EAB2D6D400191E08D79A2145C4F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3EB35F1BBA24BCC8972640A2625291D3">
    <w:name w:val="43EB35F1BBA24BCC8972640A2625291D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1159B9078344E69B57E714CE9D3B2AB3">
    <w:name w:val="61159B9078344E69B57E714CE9D3B2AB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0812BB0F02941AF8E890028F2E5FC2E3">
    <w:name w:val="E0812BB0F02941AF8E890028F2E5FC2E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ED5449235B84702BFED2E5F5E0C96143">
    <w:name w:val="2ED5449235B84702BFED2E5F5E0C9614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B50199786264B5C8FCBE66ED143C5893">
    <w:name w:val="CB50199786264B5C8FCBE66ED143C589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EB051D95B0D42FA8205F5E20F0FF78E3">
    <w:name w:val="6EB051D95B0D42FA8205F5E20F0FF78E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3906EABBE8B4AE187C82DE1BC5785483">
    <w:name w:val="C3906EABBE8B4AE187C82DE1BC578548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69F5134C4D741DEA17E4F38029CC0F73">
    <w:name w:val="B69F5134C4D741DEA17E4F38029CC0F7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CABD7D56827430EB2B39F4A2575C1D73">
    <w:name w:val="ECABD7D56827430EB2B39F4A2575C1D7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4D4CA62B2B147C3963C1938BF4C555C3">
    <w:name w:val="94D4CA62B2B147C3963C1938BF4C555C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35B9874FC7A4316879CDDA063A4D3833">
    <w:name w:val="035B9874FC7A4316879CDDA063A4D383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96C7B0728A3426A9168884B886534883">
    <w:name w:val="E96C7B0728A3426A9168884B88653488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CE6F1B86CCE43B08B64F84489E1FCF93">
    <w:name w:val="6CE6F1B86CCE43B08B64F84489E1FCF9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2253231A7C24667BBD9EFA957BA20343">
    <w:name w:val="72253231A7C24667BBD9EFA957BA2034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540115AF2344963B4B3286B9C5C8F2A3">
    <w:name w:val="F540115AF2344963B4B3286B9C5C8F2A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B21A02651E447C98FB560F3F901262A3">
    <w:name w:val="1B21A02651E447C98FB560F3F901262A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F3D0F55575348F9B31E1B8BBBC4E45C3">
    <w:name w:val="EF3D0F55575348F9B31E1B8BBBC4E45C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F617C75B30A4267805A9EA051D998B43">
    <w:name w:val="2F617C75B30A4267805A9EA051D998B4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48A102F11AD4749840F351178A6362F3">
    <w:name w:val="E48A102F11AD4749840F351178A6362F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99D14C935FB465C97B3537F6EC2B4103">
    <w:name w:val="799D14C935FB465C97B3537F6EC2B410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8081035B5D54694AA877429F51C46BC3">
    <w:name w:val="B8081035B5D54694AA877429F51C46BC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87768404DA74AEBBBA0368FB7C6CC543">
    <w:name w:val="387768404DA74AEBBBA0368FB7C6CC54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B4A582709DA4D2F95FE238F9C48D2DE3">
    <w:name w:val="8B4A582709DA4D2F95FE238F9C48D2DE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7BCA3D73E7748BC9F217A4073A8D6B33">
    <w:name w:val="07BCA3D73E7748BC9F217A4073A8D6B3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EB5B9776B224522A73D954B40B8F9723">
    <w:name w:val="AEB5B9776B224522A73D954B40B8F972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B609FFF46C14C5EB15F95DF4A5651A53">
    <w:name w:val="5B609FFF46C14C5EB15F95DF4A5651A5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274D7076B61462091093F1C1A522A263">
    <w:name w:val="0274D7076B61462091093F1C1A522A26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62F0E3DAA824B5390C8FC8906A009CF3">
    <w:name w:val="C62F0E3DAA824B5390C8FC8906A009CF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7B63E80028E41B5A0B70C43CCE1C0E23">
    <w:name w:val="57B63E80028E41B5A0B70C43CCE1C0E2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90EBB3F6BA84ECF94319896D989E6943">
    <w:name w:val="B90EBB3F6BA84ECF94319896D989E694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14BDE475A1941988A69166045F114423">
    <w:name w:val="614BDE475A1941988A69166045F11442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7EA52BD7A5D459CA64E629ED6ED789B3">
    <w:name w:val="47EA52BD7A5D459CA64E629ED6ED789B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74B46461E6A48AEAC70532F91F4BB093">
    <w:name w:val="A74B46461E6A48AEAC70532F91F4BB09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68BD65F7B984D34A676B7952244329C3">
    <w:name w:val="668BD65F7B984D34A676B7952244329C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1EDD92C1F2947B8A164E2F90E3C7EBA3">
    <w:name w:val="91EDD92C1F2947B8A164E2F90E3C7EBA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A3722573FAD4EA9A10E4A2A2EDEBA1E3">
    <w:name w:val="5A3722573FAD4EA9A10E4A2A2EDEBA1E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AC8F1EE4C2F49DE9C41A8B88F6E31893">
    <w:name w:val="8AC8F1EE4C2F49DE9C41A8B88F6E3189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2B406AC3C354E0E9EC4B6A34E30D09B3">
    <w:name w:val="72B406AC3C354E0E9EC4B6A34E30D09B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934F04BDBD440CF9CFECD6EF84752483">
    <w:name w:val="E934F04BDBD440CF9CFECD6EF8475248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264C55EF3EA4BBE89FF3B50D18B3AA83">
    <w:name w:val="8264C55EF3EA4BBE89FF3B50D18B3AA8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1E137C311B440F196AABB17033DE5623">
    <w:name w:val="21E137C311B440F196AABB17033DE562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91DD77E93064A70864D785860FCD4653">
    <w:name w:val="091DD77E93064A70864D785860FCD465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E47FA5EA4534559BA817F5929740D1A3">
    <w:name w:val="9E47FA5EA4534559BA817F5929740D1A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BE052DA7D2B4F5699AC8785D590AD663">
    <w:name w:val="4BE052DA7D2B4F5699AC8785D590AD66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3EDE64D608449F884142B0760FCFBC23">
    <w:name w:val="03EDE64D608449F884142B0760FCFBC2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9E7DC5CBF424051A54715AEFAF2D64E3">
    <w:name w:val="69E7DC5CBF424051A54715AEFAF2D64E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1ABDECEFFF5494CB882046BD9C80B643">
    <w:name w:val="31ABDECEFFF5494CB882046BD9C80B64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53708335D8F4A82A0051B659A3D30833">
    <w:name w:val="253708335D8F4A82A0051B659A3D3083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8E06DD95873495981335A944F48D2513">
    <w:name w:val="08E06DD95873495981335A944F48D251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150838E381A450A8E7D31617729E3953">
    <w:name w:val="4150838E381A450A8E7D31617729E395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3EA89907A6345A2BE96C2649EAFC6743">
    <w:name w:val="A3EA89907A6345A2BE96C2649EAFC674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7FAA0B598834F6D9960ABCFA1042FAC3">
    <w:name w:val="97FAA0B598834F6D9960ABCFA1042FAC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840A39F90DA49AF94B576F0109872C85">
    <w:name w:val="0840A39F90DA49AF94B576F0109872C8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84ACF4EEA63424A891F1151B5FEB9015">
    <w:name w:val="F84ACF4EEA63424A891F1151B5FEB901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3EFB46CDFF8482B88955187A1F790045">
    <w:name w:val="33EFB46CDFF8482B88955187A1F79004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85507064C074777A72AA76BD4650CD35">
    <w:name w:val="585507064C074777A72AA76BD4650CD3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69C03A26C0F42AB8F59DD6CFCF58A685">
    <w:name w:val="669C03A26C0F42AB8F59DD6CFCF58A68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2A3799477814DF684403C06294708CF5">
    <w:name w:val="82A3799477814DF684403C06294708CF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02BD33DCCF14CBD82A4AB753B5297C85">
    <w:name w:val="402BD33DCCF14CBD82A4AB753B5297C8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8362886C89C467685308E493D794BAF5">
    <w:name w:val="F8362886C89C467685308E493D794BAF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82D1D914B7C454EB484DA12AF29593A5">
    <w:name w:val="D82D1D914B7C454EB484DA12AF29593A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BDE9D96378D4642ABA73A5362E156145">
    <w:name w:val="5BDE9D96378D4642ABA73A5362E15614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C1A1CB9BCE5410183415765E0CB63355">
    <w:name w:val="DC1A1CB9BCE5410183415765E0CB6335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766EB2D97824387A40CDB762881407F5">
    <w:name w:val="B766EB2D97824387A40CDB762881407F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0E74625A5A6475DB64BE3A4BD5B7AC05">
    <w:name w:val="20E74625A5A6475DB64BE3A4BD5B7AC0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006A61DF66C4EB49BA8F94EEAFD19DA5">
    <w:name w:val="5006A61DF66C4EB49BA8F94EEAFD19DA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0308BC864F54630A8284CDA5913742D19">
    <w:name w:val="20308BC864F54630A8284CDA5913742D19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F2489B04A51453CA6527044B31C2F4D13">
    <w:name w:val="BF2489B04A51453CA6527044B31C2F4D1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5BA49B232B442B699E8F2397D9DCFD221">
    <w:name w:val="A5BA49B232B442B699E8F2397D9DCFD221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3E02DB6228F448C82FB07FE722F691921">
    <w:name w:val="D3E02DB6228F448C82FB07FE722F691921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D80862309E5465E9B54FBE1E3E598A221">
    <w:name w:val="9D80862309E5465E9B54FBE1E3E598A221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10E98C028794BC59B3815C75BCF67D021">
    <w:name w:val="710E98C028794BC59B3815C75BCF67D021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363147CB6904EAEB32F4E195B113A9A16">
    <w:name w:val="C363147CB6904EAEB32F4E195B113A9A1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261F5AACB3742709F9404ED42D86FA414">
    <w:name w:val="5261F5AACB3742709F9404ED42D86FA41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5F3F40951744C6A92BF3505C0CB929414">
    <w:name w:val="25F3F40951744C6A92BF3505C0CB92941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DEA2E94A6214E599AA4E1CA67A6668E14">
    <w:name w:val="0DEA2E94A6214E599AA4E1CA67A6668E1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C08A77BF85F45CCB30B3DD8A80582F414">
    <w:name w:val="5C08A77BF85F45CCB30B3DD8A80582F41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96784D3B47D4D21822A7F199E6780EA13">
    <w:name w:val="996784D3B47D4D21822A7F199E6780EA1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D315B54F93F472BB4DDADCB9C4B6A1213">
    <w:name w:val="CD315B54F93F472BB4DDADCB9C4B6A121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C005F97DAEA46428EF1B4403766D3A113">
    <w:name w:val="5C005F97DAEA46428EF1B4403766D3A11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E774ADA80A5447786EB9A2DEFBF40D613">
    <w:name w:val="4E774ADA80A5447786EB9A2DEFBF40D61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21472B5EDD84B8CAAF245061C3A87879">
    <w:name w:val="C21472B5EDD84B8CAAF245061C3A87879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61150EE05C042F1A8EF9FD15921B2019">
    <w:name w:val="161150EE05C042F1A8EF9FD15921B2019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DA638BADB8C400C9208B893FE2DBBC69">
    <w:name w:val="1DA638BADB8C400C9208B893FE2DBBC69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27E94E1F24F45FD80E5C206205337F29">
    <w:name w:val="F27E94E1F24F45FD80E5C206205337F29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33282B487AC4DFC9B0FF4894F9F8DBE8">
    <w:name w:val="733282B487AC4DFC9B0FF4894F9F8DBE8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E27AB4FD0E848F0A92FFF06B99E35067">
    <w:name w:val="0E27AB4FD0E848F0A92FFF06B99E35067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089605AA9F340769C0392EEE99FA5356">
    <w:name w:val="D089605AA9F340769C0392EEE99FA535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4DA67D345004EB2BCB52C041468FF1E6">
    <w:name w:val="74DA67D345004EB2BCB52C041468FF1E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7C1997481D04B22A708B1FCBAA89D9B6">
    <w:name w:val="A7C1997481D04B22A708B1FCBAA89D9B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42D01FC423F40C2BCE61C2801718FDC6">
    <w:name w:val="842D01FC423F40C2BCE61C2801718FDC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DB2C6FD82A14651A67A2E75DEE4793F6">
    <w:name w:val="0DB2C6FD82A14651A67A2E75DEE4793F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FD40A6758C643F4B398B48B6D25000E6">
    <w:name w:val="EFD40A6758C643F4B398B48B6D25000E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DA6E25B3B434A6BB842D17C21A72ED96">
    <w:name w:val="2DA6E25B3B434A6BB842D17C21A72ED9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A49A51AAA6F44FFB300A4612546F04C6">
    <w:name w:val="4A49A51AAA6F44FFB300A4612546F04C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E8A46875B8C4AC59EAE44B9BD8293746">
    <w:name w:val="7E8A46875B8C4AC59EAE44B9BD829374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32B6D9088CB430F97959F2E179F3B436">
    <w:name w:val="332B6D9088CB430F97959F2E179F3B43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A0A3B8301E944AAA1929FDC1CF45AEB6">
    <w:name w:val="7A0A3B8301E944AAA1929FDC1CF45AEB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001740CA0FD4E8FA291C091A35749AD6">
    <w:name w:val="D001740CA0FD4E8FA291C091A35749AD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D9A24A3753E4F3797216E55D26DFFFF6">
    <w:name w:val="6D9A24A3753E4F3797216E55D26DFFFF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AB6658497F749C3A09AAE931D1798C86">
    <w:name w:val="8AB6658497F749C3A09AAE931D1798C8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F5BE0C091C44FC39192909500AFA3B36">
    <w:name w:val="8F5BE0C091C44FC39192909500AFA3B3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A4C0DCC5DA44F6D9B76A9EBF6D33CA16">
    <w:name w:val="FA4C0DCC5DA44F6D9B76A9EBF6D33CA1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0593F686A8546BDA69C7645E88BA7056">
    <w:name w:val="90593F686A8546BDA69C7645E88BA705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D180F6692014A27B8CCD974345292A36">
    <w:name w:val="1D180F6692014A27B8CCD974345292A3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0300C2AB97B472697B181C605FA93C76">
    <w:name w:val="70300C2AB97B472697B181C605FA93C7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77C6503CB8F4363A3DA6090B05DCA5A6">
    <w:name w:val="E77C6503CB8F4363A3DA6090B05DCA5A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A3531F5882646D580B2BF9AB188608C6">
    <w:name w:val="6A3531F5882646D580B2BF9AB188608C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FC6E2BA8ABA4E96A3DDEE39956A723F6">
    <w:name w:val="EFC6E2BA8ABA4E96A3DDEE39956A723F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7D2C0DF964D4E0CB2D58CDE21C7C26F6">
    <w:name w:val="A7D2C0DF964D4E0CB2D58CDE21C7C26F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7DD85CC9B384E178A92F3AE4B3871F16">
    <w:name w:val="67DD85CC9B384E178A92F3AE4B3871F1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491A22B9E9C4A59A4BDA20E3C903CD96">
    <w:name w:val="2491A22B9E9C4A59A4BDA20E3C903CD9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F977A998B454FB1B94750806FECC69D6">
    <w:name w:val="DF977A998B454FB1B94750806FECC69D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6AAACA0ABA642D1A35BB9045C6201DD6">
    <w:name w:val="06AAACA0ABA642D1A35BB9045C6201DD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843EAC3E2AE49DF8EC82BF37368213F6">
    <w:name w:val="2843EAC3E2AE49DF8EC82BF37368213F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B599E7828714ED796B8A648AD23422B6">
    <w:name w:val="4B599E7828714ED796B8A648AD23422B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97D1023185D4AD5A188B77547F07B276">
    <w:name w:val="D97D1023185D4AD5A188B77547F07B27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5D3E53249AB4EF394BAF913D374A16B6">
    <w:name w:val="A5D3E53249AB4EF394BAF913D374A16B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2C9BB4EBCF74BE2A54977705F5B2AA86">
    <w:name w:val="52C9BB4EBCF74BE2A54977705F5B2AA8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5BABED75B854F92966F3D28C396533D6">
    <w:name w:val="F5BABED75B854F92966F3D28C396533D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7E5088CE4034244A7F4EC4DB3671A7C6">
    <w:name w:val="77E5088CE4034244A7F4EC4DB3671A7C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3C28EDF6A184C3CB6C01F00737887766">
    <w:name w:val="A3C28EDF6A184C3CB6C01F0073788776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E6352FBABAB479B9096D5DD170D0D4F6">
    <w:name w:val="6E6352FBABAB479B9096D5DD170D0D4F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42D2A949C9845C2AF808D76A4FE24184">
    <w:name w:val="B42D2A949C9845C2AF808D76A4FE2418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8438B176EAF4CD9A6568AECDAE1CFF74">
    <w:name w:val="A8438B176EAF4CD9A6568AECDAE1CFF7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C11DF37FF0B480582256A849B65AE274">
    <w:name w:val="CC11DF37FF0B480582256A849B65AE27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E740EAB2D6D400191E08D79A2145C4F4">
    <w:name w:val="BE740EAB2D6D400191E08D79A2145C4F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3EB35F1BBA24BCC8972640A2625291D4">
    <w:name w:val="43EB35F1BBA24BCC8972640A2625291D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1159B9078344E69B57E714CE9D3B2AB4">
    <w:name w:val="61159B9078344E69B57E714CE9D3B2AB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0812BB0F02941AF8E890028F2E5FC2E4">
    <w:name w:val="E0812BB0F02941AF8E890028F2E5FC2E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ED5449235B84702BFED2E5F5E0C96144">
    <w:name w:val="2ED5449235B84702BFED2E5F5E0C9614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B50199786264B5C8FCBE66ED143C5894">
    <w:name w:val="CB50199786264B5C8FCBE66ED143C589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EB051D95B0D42FA8205F5E20F0FF78E4">
    <w:name w:val="6EB051D95B0D42FA8205F5E20F0FF78E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3906EABBE8B4AE187C82DE1BC5785484">
    <w:name w:val="C3906EABBE8B4AE187C82DE1BC578548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69F5134C4D741DEA17E4F38029CC0F74">
    <w:name w:val="B69F5134C4D741DEA17E4F38029CC0F7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CABD7D56827430EB2B39F4A2575C1D74">
    <w:name w:val="ECABD7D56827430EB2B39F4A2575C1D7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4D4CA62B2B147C3963C1938BF4C555C4">
    <w:name w:val="94D4CA62B2B147C3963C1938BF4C555C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35B9874FC7A4316879CDDA063A4D3834">
    <w:name w:val="035B9874FC7A4316879CDDA063A4D383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96C7B0728A3426A9168884B886534884">
    <w:name w:val="E96C7B0728A3426A9168884B88653488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CE6F1B86CCE43B08B64F84489E1FCF94">
    <w:name w:val="6CE6F1B86CCE43B08B64F84489E1FCF9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2253231A7C24667BBD9EFA957BA20344">
    <w:name w:val="72253231A7C24667BBD9EFA957BA2034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540115AF2344963B4B3286B9C5C8F2A4">
    <w:name w:val="F540115AF2344963B4B3286B9C5C8F2A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B21A02651E447C98FB560F3F901262A4">
    <w:name w:val="1B21A02651E447C98FB560F3F901262A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F3D0F55575348F9B31E1B8BBBC4E45C4">
    <w:name w:val="EF3D0F55575348F9B31E1B8BBBC4E45C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F617C75B30A4267805A9EA051D998B44">
    <w:name w:val="2F617C75B30A4267805A9EA051D998B4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48A102F11AD4749840F351178A6362F4">
    <w:name w:val="E48A102F11AD4749840F351178A6362F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99D14C935FB465C97B3537F6EC2B4104">
    <w:name w:val="799D14C935FB465C97B3537F6EC2B410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8081035B5D54694AA877429F51C46BC4">
    <w:name w:val="B8081035B5D54694AA877429F51C46BC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87768404DA74AEBBBA0368FB7C6CC544">
    <w:name w:val="387768404DA74AEBBBA0368FB7C6CC54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B4A582709DA4D2F95FE238F9C48D2DE4">
    <w:name w:val="8B4A582709DA4D2F95FE238F9C48D2DE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7BCA3D73E7748BC9F217A4073A8D6B34">
    <w:name w:val="07BCA3D73E7748BC9F217A4073A8D6B3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EB5B9776B224522A73D954B40B8F9724">
    <w:name w:val="AEB5B9776B224522A73D954B40B8F972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B609FFF46C14C5EB15F95DF4A5651A54">
    <w:name w:val="5B609FFF46C14C5EB15F95DF4A5651A5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274D7076B61462091093F1C1A522A264">
    <w:name w:val="0274D7076B61462091093F1C1A522A26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62F0E3DAA824B5390C8FC8906A009CF4">
    <w:name w:val="C62F0E3DAA824B5390C8FC8906A009CF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7B63E80028E41B5A0B70C43CCE1C0E24">
    <w:name w:val="57B63E80028E41B5A0B70C43CCE1C0E2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90EBB3F6BA84ECF94319896D989E6944">
    <w:name w:val="B90EBB3F6BA84ECF94319896D989E694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14BDE475A1941988A69166045F114424">
    <w:name w:val="614BDE475A1941988A69166045F11442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7EA52BD7A5D459CA64E629ED6ED789B4">
    <w:name w:val="47EA52BD7A5D459CA64E629ED6ED789B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74B46461E6A48AEAC70532F91F4BB094">
    <w:name w:val="A74B46461E6A48AEAC70532F91F4BB09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68BD65F7B984D34A676B7952244329C4">
    <w:name w:val="668BD65F7B984D34A676B7952244329C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1EDD92C1F2947B8A164E2F90E3C7EBA4">
    <w:name w:val="91EDD92C1F2947B8A164E2F90E3C7EBA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A3722573FAD4EA9A10E4A2A2EDEBA1E4">
    <w:name w:val="5A3722573FAD4EA9A10E4A2A2EDEBA1E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AC8F1EE4C2F49DE9C41A8B88F6E31894">
    <w:name w:val="8AC8F1EE4C2F49DE9C41A8B88F6E3189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2B406AC3C354E0E9EC4B6A34E30D09B4">
    <w:name w:val="72B406AC3C354E0E9EC4B6A34E30D09B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934F04BDBD440CF9CFECD6EF84752484">
    <w:name w:val="E934F04BDBD440CF9CFECD6EF8475248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264C55EF3EA4BBE89FF3B50D18B3AA84">
    <w:name w:val="8264C55EF3EA4BBE89FF3B50D18B3AA8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1E137C311B440F196AABB17033DE5624">
    <w:name w:val="21E137C311B440F196AABB17033DE562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91DD77E93064A70864D785860FCD4654">
    <w:name w:val="091DD77E93064A70864D785860FCD465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E47FA5EA4534559BA817F5929740D1A4">
    <w:name w:val="9E47FA5EA4534559BA817F5929740D1A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BE052DA7D2B4F5699AC8785D590AD664">
    <w:name w:val="4BE052DA7D2B4F5699AC8785D590AD66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3EDE64D608449F884142B0760FCFBC24">
    <w:name w:val="03EDE64D608449F884142B0760FCFBC2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9E7DC5CBF424051A54715AEFAF2D64E4">
    <w:name w:val="69E7DC5CBF424051A54715AEFAF2D64E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1ABDECEFFF5494CB882046BD9C80B644">
    <w:name w:val="31ABDECEFFF5494CB882046BD9C80B64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53708335D8F4A82A0051B659A3D30834">
    <w:name w:val="253708335D8F4A82A0051B659A3D3083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8E06DD95873495981335A944F48D2514">
    <w:name w:val="08E06DD95873495981335A944F48D251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150838E381A450A8E7D31617729E3954">
    <w:name w:val="4150838E381A450A8E7D31617729E395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3EA89907A6345A2BE96C2649EAFC6744">
    <w:name w:val="A3EA89907A6345A2BE96C2649EAFC674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7FAA0B598834F6D9960ABCFA1042FAC4">
    <w:name w:val="97FAA0B598834F6D9960ABCFA1042FAC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840A39F90DA49AF94B576F0109872C86">
    <w:name w:val="0840A39F90DA49AF94B576F0109872C8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84ACF4EEA63424A891F1151B5FEB9016">
    <w:name w:val="F84ACF4EEA63424A891F1151B5FEB901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3EFB46CDFF8482B88955187A1F790046">
    <w:name w:val="33EFB46CDFF8482B88955187A1F79004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85507064C074777A72AA76BD4650CD36">
    <w:name w:val="585507064C074777A72AA76BD4650CD3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69C03A26C0F42AB8F59DD6CFCF58A686">
    <w:name w:val="669C03A26C0F42AB8F59DD6CFCF58A68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2A3799477814DF684403C06294708CF6">
    <w:name w:val="82A3799477814DF684403C06294708CF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02BD33DCCF14CBD82A4AB753B5297C86">
    <w:name w:val="402BD33DCCF14CBD82A4AB753B5297C8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8362886C89C467685308E493D794BAF6">
    <w:name w:val="F8362886C89C467685308E493D794BAF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82D1D914B7C454EB484DA12AF29593A6">
    <w:name w:val="D82D1D914B7C454EB484DA12AF29593A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BDE9D96378D4642ABA73A5362E156146">
    <w:name w:val="5BDE9D96378D4642ABA73A5362E15614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C1A1CB9BCE5410183415765E0CB63356">
    <w:name w:val="DC1A1CB9BCE5410183415765E0CB6335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766EB2D97824387A40CDB762881407F6">
    <w:name w:val="B766EB2D97824387A40CDB762881407F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0E74625A5A6475DB64BE3A4BD5B7AC06">
    <w:name w:val="20E74625A5A6475DB64BE3A4BD5B7AC0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006A61DF66C4EB49BA8F94EEAFD19DA6">
    <w:name w:val="5006A61DF66C4EB49BA8F94EEAFD19DA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D896F7B333A403F8A8DC2ABF9D38536">
    <w:name w:val="4D896F7B333A403F8A8DC2ABF9D3853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0308BC864F54630A8284CDA5913742D20">
    <w:name w:val="20308BC864F54630A8284CDA5913742D20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F2489B04A51453CA6527044B31C2F4D14">
    <w:name w:val="BF2489B04A51453CA6527044B31C2F4D1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5BA49B232B442B699E8F2397D9DCFD222">
    <w:name w:val="A5BA49B232B442B699E8F2397D9DCFD222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3E02DB6228F448C82FB07FE722F691922">
    <w:name w:val="D3E02DB6228F448C82FB07FE722F691922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D80862309E5465E9B54FBE1E3E598A222">
    <w:name w:val="9D80862309E5465E9B54FBE1E3E598A222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10E98C028794BC59B3815C75BCF67D022">
    <w:name w:val="710E98C028794BC59B3815C75BCF67D022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363147CB6904EAEB32F4E195B113A9A17">
    <w:name w:val="C363147CB6904EAEB32F4E195B113A9A17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261F5AACB3742709F9404ED42D86FA415">
    <w:name w:val="5261F5AACB3742709F9404ED42D86FA41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5F3F40951744C6A92BF3505C0CB929415">
    <w:name w:val="25F3F40951744C6A92BF3505C0CB92941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DEA2E94A6214E599AA4E1CA67A6668E15">
    <w:name w:val="0DEA2E94A6214E599AA4E1CA67A6668E1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C08A77BF85F45CCB30B3DD8A80582F415">
    <w:name w:val="5C08A77BF85F45CCB30B3DD8A80582F41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96784D3B47D4D21822A7F199E6780EA14">
    <w:name w:val="996784D3B47D4D21822A7F199E6780EA1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D315B54F93F472BB4DDADCB9C4B6A1214">
    <w:name w:val="CD315B54F93F472BB4DDADCB9C4B6A121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C005F97DAEA46428EF1B4403766D3A114">
    <w:name w:val="5C005F97DAEA46428EF1B4403766D3A11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E774ADA80A5447786EB9A2DEFBF40D614">
    <w:name w:val="4E774ADA80A5447786EB9A2DEFBF40D614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21472B5EDD84B8CAAF245061C3A878710">
    <w:name w:val="C21472B5EDD84B8CAAF245061C3A878710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61150EE05C042F1A8EF9FD15921B20110">
    <w:name w:val="161150EE05C042F1A8EF9FD15921B20110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DA638BADB8C400C9208B893FE2DBBC610">
    <w:name w:val="1DA638BADB8C400C9208B893FE2DBBC610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27E94E1F24F45FD80E5C206205337F210">
    <w:name w:val="F27E94E1F24F45FD80E5C206205337F210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33282B487AC4DFC9B0FF4894F9F8DBE9">
    <w:name w:val="733282B487AC4DFC9B0FF4894F9F8DBE9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E27AB4FD0E848F0A92FFF06B99E35068">
    <w:name w:val="0E27AB4FD0E848F0A92FFF06B99E35068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089605AA9F340769C0392EEE99FA5357">
    <w:name w:val="D089605AA9F340769C0392EEE99FA5357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4DA67D345004EB2BCB52C041468FF1E7">
    <w:name w:val="74DA67D345004EB2BCB52C041468FF1E7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7C1997481D04B22A708B1FCBAA89D9B7">
    <w:name w:val="A7C1997481D04B22A708B1FCBAA89D9B7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42D01FC423F40C2BCE61C2801718FDC7">
    <w:name w:val="842D01FC423F40C2BCE61C2801718FDC7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DB2C6FD82A14651A67A2E75DEE4793F7">
    <w:name w:val="0DB2C6FD82A14651A67A2E75DEE4793F7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FD40A6758C643F4B398B48B6D25000E7">
    <w:name w:val="EFD40A6758C643F4B398B48B6D25000E7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DA6E25B3B434A6BB842D17C21A72ED97">
    <w:name w:val="2DA6E25B3B434A6BB842D17C21A72ED97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A49A51AAA6F44FFB300A4612546F04C7">
    <w:name w:val="4A49A51AAA6F44FFB300A4612546F04C7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E8A46875B8C4AC59EAE44B9BD8293747">
    <w:name w:val="7E8A46875B8C4AC59EAE44B9BD8293747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32B6D9088CB430F97959F2E179F3B437">
    <w:name w:val="332B6D9088CB430F97959F2E179F3B437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A0A3B8301E944AAA1929FDC1CF45AEB7">
    <w:name w:val="7A0A3B8301E944AAA1929FDC1CF45AEB7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001740CA0FD4E8FA291C091A35749AD7">
    <w:name w:val="D001740CA0FD4E8FA291C091A35749AD7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D9A24A3753E4F3797216E55D26DFFFF7">
    <w:name w:val="6D9A24A3753E4F3797216E55D26DFFFF7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AB6658497F749C3A09AAE931D1798C87">
    <w:name w:val="8AB6658497F749C3A09AAE931D1798C87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F5BE0C091C44FC39192909500AFA3B37">
    <w:name w:val="8F5BE0C091C44FC39192909500AFA3B37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A4C0DCC5DA44F6D9B76A9EBF6D33CA17">
    <w:name w:val="FA4C0DCC5DA44F6D9B76A9EBF6D33CA17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0593F686A8546BDA69C7645E88BA7057">
    <w:name w:val="90593F686A8546BDA69C7645E88BA7057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D180F6692014A27B8CCD974345292A37">
    <w:name w:val="1D180F6692014A27B8CCD974345292A37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0300C2AB97B472697B181C605FA93C77">
    <w:name w:val="70300C2AB97B472697B181C605FA93C77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77C6503CB8F4363A3DA6090B05DCA5A7">
    <w:name w:val="E77C6503CB8F4363A3DA6090B05DCA5A7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A3531F5882646D580B2BF9AB188608C7">
    <w:name w:val="6A3531F5882646D580B2BF9AB188608C7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FC6E2BA8ABA4E96A3DDEE39956A723F7">
    <w:name w:val="EFC6E2BA8ABA4E96A3DDEE39956A723F7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7D2C0DF964D4E0CB2D58CDE21C7C26F7">
    <w:name w:val="A7D2C0DF964D4E0CB2D58CDE21C7C26F7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7DD85CC9B384E178A92F3AE4B3871F17">
    <w:name w:val="67DD85CC9B384E178A92F3AE4B3871F17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491A22B9E9C4A59A4BDA20E3C903CD97">
    <w:name w:val="2491A22B9E9C4A59A4BDA20E3C903CD97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F977A998B454FB1B94750806FECC69D7">
    <w:name w:val="DF977A998B454FB1B94750806FECC69D7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6AAACA0ABA642D1A35BB9045C6201DD7">
    <w:name w:val="06AAACA0ABA642D1A35BB9045C6201DD7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843EAC3E2AE49DF8EC82BF37368213F7">
    <w:name w:val="2843EAC3E2AE49DF8EC82BF37368213F7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B599E7828714ED796B8A648AD23422B7">
    <w:name w:val="4B599E7828714ED796B8A648AD23422B7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97D1023185D4AD5A188B77547F07B277">
    <w:name w:val="D97D1023185D4AD5A188B77547F07B277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5D3E53249AB4EF394BAF913D374A16B7">
    <w:name w:val="A5D3E53249AB4EF394BAF913D374A16B7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2C9BB4EBCF74BE2A54977705F5B2AA87">
    <w:name w:val="52C9BB4EBCF74BE2A54977705F5B2AA87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5BABED75B854F92966F3D28C396533D7">
    <w:name w:val="F5BABED75B854F92966F3D28C396533D7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7E5088CE4034244A7F4EC4DB3671A7C7">
    <w:name w:val="77E5088CE4034244A7F4EC4DB3671A7C7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3C28EDF6A184C3CB6C01F00737887767">
    <w:name w:val="A3C28EDF6A184C3CB6C01F00737887767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E6352FBABAB479B9096D5DD170D0D4F7">
    <w:name w:val="6E6352FBABAB479B9096D5DD170D0D4F7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42D2A949C9845C2AF808D76A4FE24185">
    <w:name w:val="B42D2A949C9845C2AF808D76A4FE2418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8438B176EAF4CD9A6568AECDAE1CFF75">
    <w:name w:val="A8438B176EAF4CD9A6568AECDAE1CFF7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C11DF37FF0B480582256A849B65AE275">
    <w:name w:val="CC11DF37FF0B480582256A849B65AE27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E740EAB2D6D400191E08D79A2145C4F5">
    <w:name w:val="BE740EAB2D6D400191E08D79A2145C4F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3EB35F1BBA24BCC8972640A2625291D5">
    <w:name w:val="43EB35F1BBA24BCC8972640A2625291D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1159B9078344E69B57E714CE9D3B2AB5">
    <w:name w:val="61159B9078344E69B57E714CE9D3B2AB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0812BB0F02941AF8E890028F2E5FC2E5">
    <w:name w:val="E0812BB0F02941AF8E890028F2E5FC2E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ED5449235B84702BFED2E5F5E0C96145">
    <w:name w:val="2ED5449235B84702BFED2E5F5E0C9614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B50199786264B5C8FCBE66ED143C5895">
    <w:name w:val="CB50199786264B5C8FCBE66ED143C589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EB051D95B0D42FA8205F5E20F0FF78E5">
    <w:name w:val="6EB051D95B0D42FA8205F5E20F0FF78E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3906EABBE8B4AE187C82DE1BC5785485">
    <w:name w:val="C3906EABBE8B4AE187C82DE1BC578548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69F5134C4D741DEA17E4F38029CC0F75">
    <w:name w:val="B69F5134C4D741DEA17E4F38029CC0F7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CABD7D56827430EB2B39F4A2575C1D75">
    <w:name w:val="ECABD7D56827430EB2B39F4A2575C1D7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4D4CA62B2B147C3963C1938BF4C555C5">
    <w:name w:val="94D4CA62B2B147C3963C1938BF4C555C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35B9874FC7A4316879CDDA063A4D3835">
    <w:name w:val="035B9874FC7A4316879CDDA063A4D383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96C7B0728A3426A9168884B886534885">
    <w:name w:val="E96C7B0728A3426A9168884B88653488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CE6F1B86CCE43B08B64F84489E1FCF95">
    <w:name w:val="6CE6F1B86CCE43B08B64F84489E1FCF9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2253231A7C24667BBD9EFA957BA20345">
    <w:name w:val="72253231A7C24667BBD9EFA957BA2034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540115AF2344963B4B3286B9C5C8F2A5">
    <w:name w:val="F540115AF2344963B4B3286B9C5C8F2A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B21A02651E447C98FB560F3F901262A5">
    <w:name w:val="1B21A02651E447C98FB560F3F901262A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F3D0F55575348F9B31E1B8BBBC4E45C5">
    <w:name w:val="EF3D0F55575348F9B31E1B8BBBC4E45C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F617C75B30A4267805A9EA051D998B45">
    <w:name w:val="2F617C75B30A4267805A9EA051D998B4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48A102F11AD4749840F351178A6362F5">
    <w:name w:val="E48A102F11AD4749840F351178A6362F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99D14C935FB465C97B3537F6EC2B4105">
    <w:name w:val="799D14C935FB465C97B3537F6EC2B410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8081035B5D54694AA877429F51C46BC5">
    <w:name w:val="B8081035B5D54694AA877429F51C46BC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87768404DA74AEBBBA0368FB7C6CC545">
    <w:name w:val="387768404DA74AEBBBA0368FB7C6CC54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B4A582709DA4D2F95FE238F9C48D2DE5">
    <w:name w:val="8B4A582709DA4D2F95FE238F9C48D2DE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7BCA3D73E7748BC9F217A4073A8D6B35">
    <w:name w:val="07BCA3D73E7748BC9F217A4073A8D6B3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EB5B9776B224522A73D954B40B8F9725">
    <w:name w:val="AEB5B9776B224522A73D954B40B8F972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B609FFF46C14C5EB15F95DF4A5651A55">
    <w:name w:val="5B609FFF46C14C5EB15F95DF4A5651A5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274D7076B61462091093F1C1A522A265">
    <w:name w:val="0274D7076B61462091093F1C1A522A26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62F0E3DAA824B5390C8FC8906A009CF5">
    <w:name w:val="C62F0E3DAA824B5390C8FC8906A009CF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7B63E80028E41B5A0B70C43CCE1C0E25">
    <w:name w:val="57B63E80028E41B5A0B70C43CCE1C0E2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90EBB3F6BA84ECF94319896D989E6945">
    <w:name w:val="B90EBB3F6BA84ECF94319896D989E694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14BDE475A1941988A69166045F114425">
    <w:name w:val="614BDE475A1941988A69166045F11442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7EA52BD7A5D459CA64E629ED6ED789B5">
    <w:name w:val="47EA52BD7A5D459CA64E629ED6ED789B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74B46461E6A48AEAC70532F91F4BB095">
    <w:name w:val="A74B46461E6A48AEAC70532F91F4BB09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68BD65F7B984D34A676B7952244329C5">
    <w:name w:val="668BD65F7B984D34A676B7952244329C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1EDD92C1F2947B8A164E2F90E3C7EBA5">
    <w:name w:val="91EDD92C1F2947B8A164E2F90E3C7EBA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A3722573FAD4EA9A10E4A2A2EDEBA1E5">
    <w:name w:val="5A3722573FAD4EA9A10E4A2A2EDEBA1E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AC8F1EE4C2F49DE9C41A8B88F6E31895">
    <w:name w:val="8AC8F1EE4C2F49DE9C41A8B88F6E3189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2B406AC3C354E0E9EC4B6A34E30D09B5">
    <w:name w:val="72B406AC3C354E0E9EC4B6A34E30D09B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934F04BDBD440CF9CFECD6EF84752485">
    <w:name w:val="E934F04BDBD440CF9CFECD6EF8475248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264C55EF3EA4BBE89FF3B50D18B3AA85">
    <w:name w:val="8264C55EF3EA4BBE89FF3B50D18B3AA8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1E137C311B440F196AABB17033DE5625">
    <w:name w:val="21E137C311B440F196AABB17033DE562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91DD77E93064A70864D785860FCD4655">
    <w:name w:val="091DD77E93064A70864D785860FCD465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E47FA5EA4534559BA817F5929740D1A5">
    <w:name w:val="9E47FA5EA4534559BA817F5929740D1A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BE052DA7D2B4F5699AC8785D590AD665">
    <w:name w:val="4BE052DA7D2B4F5699AC8785D590AD66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3EDE64D608449F884142B0760FCFBC25">
    <w:name w:val="03EDE64D608449F884142B0760FCFBC2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9E7DC5CBF424051A54715AEFAF2D64E5">
    <w:name w:val="69E7DC5CBF424051A54715AEFAF2D64E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1ABDECEFFF5494CB882046BD9C80B645">
    <w:name w:val="31ABDECEFFF5494CB882046BD9C80B64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53708335D8F4A82A0051B659A3D30835">
    <w:name w:val="253708335D8F4A82A0051B659A3D3083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8E06DD95873495981335A944F48D2515">
    <w:name w:val="08E06DD95873495981335A944F48D251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150838E381A450A8E7D31617729E3955">
    <w:name w:val="4150838E381A450A8E7D31617729E395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3EA89907A6345A2BE96C2649EAFC6745">
    <w:name w:val="A3EA89907A6345A2BE96C2649EAFC674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7FAA0B598834F6D9960ABCFA1042FAC5">
    <w:name w:val="97FAA0B598834F6D9960ABCFA1042FAC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840A39F90DA49AF94B576F0109872C87">
    <w:name w:val="0840A39F90DA49AF94B576F0109872C87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84ACF4EEA63424A891F1151B5FEB9017">
    <w:name w:val="F84ACF4EEA63424A891F1151B5FEB9017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3EFB46CDFF8482B88955187A1F790047">
    <w:name w:val="33EFB46CDFF8482B88955187A1F790047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85507064C074777A72AA76BD4650CD37">
    <w:name w:val="585507064C074777A72AA76BD4650CD37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69C03A26C0F42AB8F59DD6CFCF58A687">
    <w:name w:val="669C03A26C0F42AB8F59DD6CFCF58A687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2A3799477814DF684403C06294708CF7">
    <w:name w:val="82A3799477814DF684403C06294708CF7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02BD33DCCF14CBD82A4AB753B5297C87">
    <w:name w:val="402BD33DCCF14CBD82A4AB753B5297C87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8362886C89C467685308E493D794BAF7">
    <w:name w:val="F8362886C89C467685308E493D794BAF7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82D1D914B7C454EB484DA12AF29593A7">
    <w:name w:val="D82D1D914B7C454EB484DA12AF29593A7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BDE9D96378D4642ABA73A5362E156147">
    <w:name w:val="5BDE9D96378D4642ABA73A5362E156147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C1A1CB9BCE5410183415765E0CB63357">
    <w:name w:val="DC1A1CB9BCE5410183415765E0CB63357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766EB2D97824387A40CDB762881407F7">
    <w:name w:val="B766EB2D97824387A40CDB762881407F7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0E74625A5A6475DB64BE3A4BD5B7AC07">
    <w:name w:val="20E74625A5A6475DB64BE3A4BD5B7AC07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006A61DF66C4EB49BA8F94EEAFD19DA7">
    <w:name w:val="5006A61DF66C4EB49BA8F94EEAFD19DA7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F7DBE98917E423AB258B14FCEBD1AA2">
    <w:name w:val="8F7DBE98917E423AB258B14FCEBD1AA2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0308BC864F54630A8284CDA5913742D21">
    <w:name w:val="20308BC864F54630A8284CDA5913742D21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F2489B04A51453CA6527044B31C2F4D15">
    <w:name w:val="BF2489B04A51453CA6527044B31C2F4D1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5BA49B232B442B699E8F2397D9DCFD223">
    <w:name w:val="A5BA49B232B442B699E8F2397D9DCFD22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3E02DB6228F448C82FB07FE722F691923">
    <w:name w:val="D3E02DB6228F448C82FB07FE722F69192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D80862309E5465E9B54FBE1E3E598A223">
    <w:name w:val="9D80862309E5465E9B54FBE1E3E598A22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10E98C028794BC59B3815C75BCF67D023">
    <w:name w:val="710E98C028794BC59B3815C75BCF67D023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363147CB6904EAEB32F4E195B113A9A18">
    <w:name w:val="C363147CB6904EAEB32F4E195B113A9A18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261F5AACB3742709F9404ED42D86FA416">
    <w:name w:val="5261F5AACB3742709F9404ED42D86FA41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5F3F40951744C6A92BF3505C0CB929416">
    <w:name w:val="25F3F40951744C6A92BF3505C0CB92941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DEA2E94A6214E599AA4E1CA67A6668E16">
    <w:name w:val="0DEA2E94A6214E599AA4E1CA67A6668E1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C08A77BF85F45CCB30B3DD8A80582F416">
    <w:name w:val="5C08A77BF85F45CCB30B3DD8A80582F41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96784D3B47D4D21822A7F199E6780EA15">
    <w:name w:val="996784D3B47D4D21822A7F199E6780EA1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D315B54F93F472BB4DDADCB9C4B6A1215">
    <w:name w:val="CD315B54F93F472BB4DDADCB9C4B6A121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C005F97DAEA46428EF1B4403766D3A115">
    <w:name w:val="5C005F97DAEA46428EF1B4403766D3A11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E774ADA80A5447786EB9A2DEFBF40D615">
    <w:name w:val="4E774ADA80A5447786EB9A2DEFBF40D615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21472B5EDD84B8CAAF245061C3A878711">
    <w:name w:val="C21472B5EDD84B8CAAF245061C3A878711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61150EE05C042F1A8EF9FD15921B20111">
    <w:name w:val="161150EE05C042F1A8EF9FD15921B20111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DA638BADB8C400C9208B893FE2DBBC611">
    <w:name w:val="1DA638BADB8C400C9208B893FE2DBBC611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27E94E1F24F45FD80E5C206205337F211">
    <w:name w:val="F27E94E1F24F45FD80E5C206205337F211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33282B487AC4DFC9B0FF4894F9F8DBE10">
    <w:name w:val="733282B487AC4DFC9B0FF4894F9F8DBE10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E27AB4FD0E848F0A92FFF06B99E35069">
    <w:name w:val="0E27AB4FD0E848F0A92FFF06B99E35069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089605AA9F340769C0392EEE99FA5358">
    <w:name w:val="D089605AA9F340769C0392EEE99FA5358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4DA67D345004EB2BCB52C041468FF1E8">
    <w:name w:val="74DA67D345004EB2BCB52C041468FF1E8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7C1997481D04B22A708B1FCBAA89D9B8">
    <w:name w:val="A7C1997481D04B22A708B1FCBAA89D9B8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42D01FC423F40C2BCE61C2801718FDC8">
    <w:name w:val="842D01FC423F40C2BCE61C2801718FDC8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DB2C6FD82A14651A67A2E75DEE4793F8">
    <w:name w:val="0DB2C6FD82A14651A67A2E75DEE4793F8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FD40A6758C643F4B398B48B6D25000E8">
    <w:name w:val="EFD40A6758C643F4B398B48B6D25000E8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DA6E25B3B434A6BB842D17C21A72ED98">
    <w:name w:val="2DA6E25B3B434A6BB842D17C21A72ED98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A49A51AAA6F44FFB300A4612546F04C8">
    <w:name w:val="4A49A51AAA6F44FFB300A4612546F04C8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E8A46875B8C4AC59EAE44B9BD8293748">
    <w:name w:val="7E8A46875B8C4AC59EAE44B9BD8293748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32B6D9088CB430F97959F2E179F3B438">
    <w:name w:val="332B6D9088CB430F97959F2E179F3B438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A0A3B8301E944AAA1929FDC1CF45AEB8">
    <w:name w:val="7A0A3B8301E944AAA1929FDC1CF45AEB8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001740CA0FD4E8FA291C091A35749AD8">
    <w:name w:val="D001740CA0FD4E8FA291C091A35749AD8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D9A24A3753E4F3797216E55D26DFFFF8">
    <w:name w:val="6D9A24A3753E4F3797216E55D26DFFFF8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AB6658497F749C3A09AAE931D1798C88">
    <w:name w:val="8AB6658497F749C3A09AAE931D1798C88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F5BE0C091C44FC39192909500AFA3B38">
    <w:name w:val="8F5BE0C091C44FC39192909500AFA3B38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A4C0DCC5DA44F6D9B76A9EBF6D33CA18">
    <w:name w:val="FA4C0DCC5DA44F6D9B76A9EBF6D33CA18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0593F686A8546BDA69C7645E88BA7058">
    <w:name w:val="90593F686A8546BDA69C7645E88BA7058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D180F6692014A27B8CCD974345292A38">
    <w:name w:val="1D180F6692014A27B8CCD974345292A38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0300C2AB97B472697B181C605FA93C78">
    <w:name w:val="70300C2AB97B472697B181C605FA93C78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77C6503CB8F4363A3DA6090B05DCA5A8">
    <w:name w:val="E77C6503CB8F4363A3DA6090B05DCA5A8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A3531F5882646D580B2BF9AB188608C8">
    <w:name w:val="6A3531F5882646D580B2BF9AB188608C8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FC6E2BA8ABA4E96A3DDEE39956A723F8">
    <w:name w:val="EFC6E2BA8ABA4E96A3DDEE39956A723F8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7D2C0DF964D4E0CB2D58CDE21C7C26F8">
    <w:name w:val="A7D2C0DF964D4E0CB2D58CDE21C7C26F8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7DD85CC9B384E178A92F3AE4B3871F18">
    <w:name w:val="67DD85CC9B384E178A92F3AE4B3871F18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491A22B9E9C4A59A4BDA20E3C903CD98">
    <w:name w:val="2491A22B9E9C4A59A4BDA20E3C903CD98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F977A998B454FB1B94750806FECC69D8">
    <w:name w:val="DF977A998B454FB1B94750806FECC69D8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6AAACA0ABA642D1A35BB9045C6201DD8">
    <w:name w:val="06AAACA0ABA642D1A35BB9045C6201DD8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843EAC3E2AE49DF8EC82BF37368213F8">
    <w:name w:val="2843EAC3E2AE49DF8EC82BF37368213F8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B599E7828714ED796B8A648AD23422B8">
    <w:name w:val="4B599E7828714ED796B8A648AD23422B8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97D1023185D4AD5A188B77547F07B278">
    <w:name w:val="D97D1023185D4AD5A188B77547F07B278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5D3E53249AB4EF394BAF913D374A16B8">
    <w:name w:val="A5D3E53249AB4EF394BAF913D374A16B8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2C9BB4EBCF74BE2A54977705F5B2AA88">
    <w:name w:val="52C9BB4EBCF74BE2A54977705F5B2AA88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5BABED75B854F92966F3D28C396533D8">
    <w:name w:val="F5BABED75B854F92966F3D28C396533D8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7E5088CE4034244A7F4EC4DB3671A7C8">
    <w:name w:val="77E5088CE4034244A7F4EC4DB3671A7C8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3C28EDF6A184C3CB6C01F00737887768">
    <w:name w:val="A3C28EDF6A184C3CB6C01F00737887768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E6352FBABAB479B9096D5DD170D0D4F8">
    <w:name w:val="6E6352FBABAB479B9096D5DD170D0D4F8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42D2A949C9845C2AF808D76A4FE24186">
    <w:name w:val="B42D2A949C9845C2AF808D76A4FE2418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8438B176EAF4CD9A6568AECDAE1CFF76">
    <w:name w:val="A8438B176EAF4CD9A6568AECDAE1CFF7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C11DF37FF0B480582256A849B65AE276">
    <w:name w:val="CC11DF37FF0B480582256A849B65AE27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E740EAB2D6D400191E08D79A2145C4F6">
    <w:name w:val="BE740EAB2D6D400191E08D79A2145C4F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3EB35F1BBA24BCC8972640A2625291D6">
    <w:name w:val="43EB35F1BBA24BCC8972640A2625291D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1159B9078344E69B57E714CE9D3B2AB6">
    <w:name w:val="61159B9078344E69B57E714CE9D3B2AB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0812BB0F02941AF8E890028F2E5FC2E6">
    <w:name w:val="E0812BB0F02941AF8E890028F2E5FC2E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ED5449235B84702BFED2E5F5E0C96146">
    <w:name w:val="2ED5449235B84702BFED2E5F5E0C9614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B50199786264B5C8FCBE66ED143C5896">
    <w:name w:val="CB50199786264B5C8FCBE66ED143C589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EB051D95B0D42FA8205F5E20F0FF78E6">
    <w:name w:val="6EB051D95B0D42FA8205F5E20F0FF78E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3906EABBE8B4AE187C82DE1BC5785486">
    <w:name w:val="C3906EABBE8B4AE187C82DE1BC578548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69F5134C4D741DEA17E4F38029CC0F76">
    <w:name w:val="B69F5134C4D741DEA17E4F38029CC0F7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CABD7D56827430EB2B39F4A2575C1D76">
    <w:name w:val="ECABD7D56827430EB2B39F4A2575C1D7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4D4CA62B2B147C3963C1938BF4C555C6">
    <w:name w:val="94D4CA62B2B147C3963C1938BF4C555C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35B9874FC7A4316879CDDA063A4D3836">
    <w:name w:val="035B9874FC7A4316879CDDA063A4D383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96C7B0728A3426A9168884B886534886">
    <w:name w:val="E96C7B0728A3426A9168884B88653488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CE6F1B86CCE43B08B64F84489E1FCF96">
    <w:name w:val="6CE6F1B86CCE43B08B64F84489E1FCF9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2253231A7C24667BBD9EFA957BA20346">
    <w:name w:val="72253231A7C24667BBD9EFA957BA2034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540115AF2344963B4B3286B9C5C8F2A6">
    <w:name w:val="F540115AF2344963B4B3286B9C5C8F2A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B21A02651E447C98FB560F3F901262A6">
    <w:name w:val="1B21A02651E447C98FB560F3F901262A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F3D0F55575348F9B31E1B8BBBC4E45C6">
    <w:name w:val="EF3D0F55575348F9B31E1B8BBBC4E45C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F617C75B30A4267805A9EA051D998B46">
    <w:name w:val="2F617C75B30A4267805A9EA051D998B4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48A102F11AD4749840F351178A6362F6">
    <w:name w:val="E48A102F11AD4749840F351178A6362F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99D14C935FB465C97B3537F6EC2B4106">
    <w:name w:val="799D14C935FB465C97B3537F6EC2B410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8081035B5D54694AA877429F51C46BC6">
    <w:name w:val="B8081035B5D54694AA877429F51C46BC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87768404DA74AEBBBA0368FB7C6CC546">
    <w:name w:val="387768404DA74AEBBBA0368FB7C6CC54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B4A582709DA4D2F95FE238F9C48D2DE6">
    <w:name w:val="8B4A582709DA4D2F95FE238F9C48D2DE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7BCA3D73E7748BC9F217A4073A8D6B36">
    <w:name w:val="07BCA3D73E7748BC9F217A4073A8D6B3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EB5B9776B224522A73D954B40B8F9726">
    <w:name w:val="AEB5B9776B224522A73D954B40B8F972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B609FFF46C14C5EB15F95DF4A5651A56">
    <w:name w:val="5B609FFF46C14C5EB15F95DF4A5651A5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274D7076B61462091093F1C1A522A266">
    <w:name w:val="0274D7076B61462091093F1C1A522A26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62F0E3DAA824B5390C8FC8906A009CF6">
    <w:name w:val="C62F0E3DAA824B5390C8FC8906A009CF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7B63E80028E41B5A0B70C43CCE1C0E26">
    <w:name w:val="57B63E80028E41B5A0B70C43CCE1C0E2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90EBB3F6BA84ECF94319896D989E6946">
    <w:name w:val="B90EBB3F6BA84ECF94319896D989E694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14BDE475A1941988A69166045F114426">
    <w:name w:val="614BDE475A1941988A69166045F11442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7EA52BD7A5D459CA64E629ED6ED789B6">
    <w:name w:val="47EA52BD7A5D459CA64E629ED6ED789B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74B46461E6A48AEAC70532F91F4BB096">
    <w:name w:val="A74B46461E6A48AEAC70532F91F4BB09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68BD65F7B984D34A676B7952244329C6">
    <w:name w:val="668BD65F7B984D34A676B7952244329C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1EDD92C1F2947B8A164E2F90E3C7EBA6">
    <w:name w:val="91EDD92C1F2947B8A164E2F90E3C7EBA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A3722573FAD4EA9A10E4A2A2EDEBA1E6">
    <w:name w:val="5A3722573FAD4EA9A10E4A2A2EDEBA1E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AC8F1EE4C2F49DE9C41A8B88F6E31896">
    <w:name w:val="8AC8F1EE4C2F49DE9C41A8B88F6E3189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2B406AC3C354E0E9EC4B6A34E30D09B6">
    <w:name w:val="72B406AC3C354E0E9EC4B6A34E30D09B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934F04BDBD440CF9CFECD6EF84752486">
    <w:name w:val="E934F04BDBD440CF9CFECD6EF8475248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264C55EF3EA4BBE89FF3B50D18B3AA86">
    <w:name w:val="8264C55EF3EA4BBE89FF3B50D18B3AA8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1E137C311B440F196AABB17033DE5626">
    <w:name w:val="21E137C311B440F196AABB17033DE562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91DD77E93064A70864D785860FCD4656">
    <w:name w:val="091DD77E93064A70864D785860FCD465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E47FA5EA4534559BA817F5929740D1A6">
    <w:name w:val="9E47FA5EA4534559BA817F5929740D1A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BE052DA7D2B4F5699AC8785D590AD666">
    <w:name w:val="4BE052DA7D2B4F5699AC8785D590AD66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3EDE64D608449F884142B0760FCFBC26">
    <w:name w:val="03EDE64D608449F884142B0760FCFBC2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9E7DC5CBF424051A54715AEFAF2D64E6">
    <w:name w:val="69E7DC5CBF424051A54715AEFAF2D64E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1ABDECEFFF5494CB882046BD9C80B646">
    <w:name w:val="31ABDECEFFF5494CB882046BD9C80B64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53708335D8F4A82A0051B659A3D30836">
    <w:name w:val="253708335D8F4A82A0051B659A3D3083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8E06DD95873495981335A944F48D2516">
    <w:name w:val="08E06DD95873495981335A944F48D251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150838E381A450A8E7D31617729E3956">
    <w:name w:val="4150838E381A450A8E7D31617729E395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3EA89907A6345A2BE96C2649EAFC6746">
    <w:name w:val="A3EA89907A6345A2BE96C2649EAFC674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7FAA0B598834F6D9960ABCFA1042FAC6">
    <w:name w:val="97FAA0B598834F6D9960ABCFA1042FAC6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840A39F90DA49AF94B576F0109872C88">
    <w:name w:val="0840A39F90DA49AF94B576F0109872C88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84ACF4EEA63424A891F1151B5FEB9018">
    <w:name w:val="F84ACF4EEA63424A891F1151B5FEB9018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3EFB46CDFF8482B88955187A1F790048">
    <w:name w:val="33EFB46CDFF8482B88955187A1F790048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85507064C074777A72AA76BD4650CD38">
    <w:name w:val="585507064C074777A72AA76BD4650CD38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69C03A26C0F42AB8F59DD6CFCF58A688">
    <w:name w:val="669C03A26C0F42AB8F59DD6CFCF58A688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2A3799477814DF684403C06294708CF8">
    <w:name w:val="82A3799477814DF684403C06294708CF8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02BD33DCCF14CBD82A4AB753B5297C88">
    <w:name w:val="402BD33DCCF14CBD82A4AB753B5297C88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8362886C89C467685308E493D794BAF8">
    <w:name w:val="F8362886C89C467685308E493D794BAF8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82D1D914B7C454EB484DA12AF29593A8">
    <w:name w:val="D82D1D914B7C454EB484DA12AF29593A8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BDE9D96378D4642ABA73A5362E156148">
    <w:name w:val="5BDE9D96378D4642ABA73A5362E156148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C1A1CB9BCE5410183415765E0CB63358">
    <w:name w:val="DC1A1CB9BCE5410183415765E0CB63358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766EB2D97824387A40CDB762881407F8">
    <w:name w:val="B766EB2D97824387A40CDB762881407F8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0E74625A5A6475DB64BE3A4BD5B7AC08">
    <w:name w:val="20E74625A5A6475DB64BE3A4BD5B7AC08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006A61DF66C4EB49BA8F94EEAFD19DA8">
    <w:name w:val="5006A61DF66C4EB49BA8F94EEAFD19DA8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F7DBE98917E423AB258B14FCEBD1AA21">
    <w:name w:val="8F7DBE98917E423AB258B14FCEBD1AA21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D896F7B333A403F8A8DC2ABF9D385361">
    <w:name w:val="4D896F7B333A403F8A8DC2ABF9D385361"/>
    <w:rsid w:val="002B6A0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0308BC864F54630A8284CDA5913742D22">
    <w:name w:val="20308BC864F54630A8284CDA5913742D2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F2489B04A51453CA6527044B31C2F4D16">
    <w:name w:val="BF2489B04A51453CA6527044B31C2F4D16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5BA49B232B442B699E8F2397D9DCFD224">
    <w:name w:val="A5BA49B232B442B699E8F2397D9DCFD224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3E02DB6228F448C82FB07FE722F691924">
    <w:name w:val="D3E02DB6228F448C82FB07FE722F691924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D80862309E5465E9B54FBE1E3E598A224">
    <w:name w:val="9D80862309E5465E9B54FBE1E3E598A224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10E98C028794BC59B3815C75BCF67D024">
    <w:name w:val="710E98C028794BC59B3815C75BCF67D024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363147CB6904EAEB32F4E195B113A9A19">
    <w:name w:val="C363147CB6904EAEB32F4E195B113A9A1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261F5AACB3742709F9404ED42D86FA417">
    <w:name w:val="5261F5AACB3742709F9404ED42D86FA417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5F3F40951744C6A92BF3505C0CB929417">
    <w:name w:val="25F3F40951744C6A92BF3505C0CB929417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DEA2E94A6214E599AA4E1CA67A6668E17">
    <w:name w:val="0DEA2E94A6214E599AA4E1CA67A6668E17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C08A77BF85F45CCB30B3DD8A80582F417">
    <w:name w:val="5C08A77BF85F45CCB30B3DD8A80582F417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96784D3B47D4D21822A7F199E6780EA16">
    <w:name w:val="996784D3B47D4D21822A7F199E6780EA16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D315B54F93F472BB4DDADCB9C4B6A1216">
    <w:name w:val="CD315B54F93F472BB4DDADCB9C4B6A1216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C005F97DAEA46428EF1B4403766D3A116">
    <w:name w:val="5C005F97DAEA46428EF1B4403766D3A116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E774ADA80A5447786EB9A2DEFBF40D616">
    <w:name w:val="4E774ADA80A5447786EB9A2DEFBF40D616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21472B5EDD84B8CAAF245061C3A878712">
    <w:name w:val="C21472B5EDD84B8CAAF245061C3A8787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61150EE05C042F1A8EF9FD15921B20112">
    <w:name w:val="161150EE05C042F1A8EF9FD15921B201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DA638BADB8C400C9208B893FE2DBBC612">
    <w:name w:val="1DA638BADB8C400C9208B893FE2DBBC6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27E94E1F24F45FD80E5C206205337F212">
    <w:name w:val="F27E94E1F24F45FD80E5C206205337F2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33282B487AC4DFC9B0FF4894F9F8DBE11">
    <w:name w:val="733282B487AC4DFC9B0FF4894F9F8DBE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E27AB4FD0E848F0A92FFF06B99E350610">
    <w:name w:val="0E27AB4FD0E848F0A92FFF06B99E3506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089605AA9F340769C0392EEE99FA5359">
    <w:name w:val="D089605AA9F340769C0392EEE99FA535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4DA67D345004EB2BCB52C041468FF1E9">
    <w:name w:val="74DA67D345004EB2BCB52C041468FF1E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7C1997481D04B22A708B1FCBAA89D9B9">
    <w:name w:val="A7C1997481D04B22A708B1FCBAA89D9B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42D01FC423F40C2BCE61C2801718FDC9">
    <w:name w:val="842D01FC423F40C2BCE61C2801718FDC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DB2C6FD82A14651A67A2E75DEE4793F9">
    <w:name w:val="0DB2C6FD82A14651A67A2E75DEE4793F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FD40A6758C643F4B398B48B6D25000E9">
    <w:name w:val="EFD40A6758C643F4B398B48B6D25000E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DA6E25B3B434A6BB842D17C21A72ED99">
    <w:name w:val="2DA6E25B3B434A6BB842D17C21A72ED9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A49A51AAA6F44FFB300A4612546F04C9">
    <w:name w:val="4A49A51AAA6F44FFB300A4612546F04C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E8A46875B8C4AC59EAE44B9BD8293749">
    <w:name w:val="7E8A46875B8C4AC59EAE44B9BD829374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32B6D9088CB430F97959F2E179F3B439">
    <w:name w:val="332B6D9088CB430F97959F2E179F3B43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A0A3B8301E944AAA1929FDC1CF45AEB9">
    <w:name w:val="7A0A3B8301E944AAA1929FDC1CF45AEB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001740CA0FD4E8FA291C091A35749AD9">
    <w:name w:val="D001740CA0FD4E8FA291C091A35749AD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D9A24A3753E4F3797216E55D26DFFFF9">
    <w:name w:val="6D9A24A3753E4F3797216E55D26DFFFF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AB6658497F749C3A09AAE931D1798C89">
    <w:name w:val="8AB6658497F749C3A09AAE931D1798C8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F5BE0C091C44FC39192909500AFA3B39">
    <w:name w:val="8F5BE0C091C44FC39192909500AFA3B3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A4C0DCC5DA44F6D9B76A9EBF6D33CA19">
    <w:name w:val="FA4C0DCC5DA44F6D9B76A9EBF6D33CA1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0593F686A8546BDA69C7645E88BA7059">
    <w:name w:val="90593F686A8546BDA69C7645E88BA705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D180F6692014A27B8CCD974345292A39">
    <w:name w:val="1D180F6692014A27B8CCD974345292A3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0300C2AB97B472697B181C605FA93C79">
    <w:name w:val="70300C2AB97B472697B181C605FA93C7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77C6503CB8F4363A3DA6090B05DCA5A9">
    <w:name w:val="E77C6503CB8F4363A3DA6090B05DCA5A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A3531F5882646D580B2BF9AB188608C9">
    <w:name w:val="6A3531F5882646D580B2BF9AB188608C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FC6E2BA8ABA4E96A3DDEE39956A723F9">
    <w:name w:val="EFC6E2BA8ABA4E96A3DDEE39956A723F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7D2C0DF964D4E0CB2D58CDE21C7C26F9">
    <w:name w:val="A7D2C0DF964D4E0CB2D58CDE21C7C26F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7DD85CC9B384E178A92F3AE4B3871F19">
    <w:name w:val="67DD85CC9B384E178A92F3AE4B3871F1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491A22B9E9C4A59A4BDA20E3C903CD99">
    <w:name w:val="2491A22B9E9C4A59A4BDA20E3C903CD9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F977A998B454FB1B94750806FECC69D9">
    <w:name w:val="DF977A998B454FB1B94750806FECC69D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6AAACA0ABA642D1A35BB9045C6201DD9">
    <w:name w:val="06AAACA0ABA642D1A35BB9045C6201DD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843EAC3E2AE49DF8EC82BF37368213F9">
    <w:name w:val="2843EAC3E2AE49DF8EC82BF37368213F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B599E7828714ED796B8A648AD23422B9">
    <w:name w:val="4B599E7828714ED796B8A648AD23422B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97D1023185D4AD5A188B77547F07B279">
    <w:name w:val="D97D1023185D4AD5A188B77547F07B27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5D3E53249AB4EF394BAF913D374A16B9">
    <w:name w:val="A5D3E53249AB4EF394BAF913D374A16B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2C9BB4EBCF74BE2A54977705F5B2AA89">
    <w:name w:val="52C9BB4EBCF74BE2A54977705F5B2AA8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5BABED75B854F92966F3D28C396533D9">
    <w:name w:val="F5BABED75B854F92966F3D28C396533D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7E5088CE4034244A7F4EC4DB3671A7C9">
    <w:name w:val="77E5088CE4034244A7F4EC4DB3671A7C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3C28EDF6A184C3CB6C01F00737887769">
    <w:name w:val="A3C28EDF6A184C3CB6C01F0073788776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E6352FBABAB479B9096D5DD170D0D4F9">
    <w:name w:val="6E6352FBABAB479B9096D5DD170D0D4F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42D2A949C9845C2AF808D76A4FE24187">
    <w:name w:val="B42D2A949C9845C2AF808D76A4FE24187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8438B176EAF4CD9A6568AECDAE1CFF77">
    <w:name w:val="A8438B176EAF4CD9A6568AECDAE1CFF77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C11DF37FF0B480582256A849B65AE277">
    <w:name w:val="CC11DF37FF0B480582256A849B65AE277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E740EAB2D6D400191E08D79A2145C4F7">
    <w:name w:val="BE740EAB2D6D400191E08D79A2145C4F7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3EB35F1BBA24BCC8972640A2625291D7">
    <w:name w:val="43EB35F1BBA24BCC8972640A2625291D7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1159B9078344E69B57E714CE9D3B2AB7">
    <w:name w:val="61159B9078344E69B57E714CE9D3B2AB7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0812BB0F02941AF8E890028F2E5FC2E7">
    <w:name w:val="E0812BB0F02941AF8E890028F2E5FC2E7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ED5449235B84702BFED2E5F5E0C96147">
    <w:name w:val="2ED5449235B84702BFED2E5F5E0C96147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B50199786264B5C8FCBE66ED143C5897">
    <w:name w:val="CB50199786264B5C8FCBE66ED143C5897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EB051D95B0D42FA8205F5E20F0FF78E7">
    <w:name w:val="6EB051D95B0D42FA8205F5E20F0FF78E7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3906EABBE8B4AE187C82DE1BC5785487">
    <w:name w:val="C3906EABBE8B4AE187C82DE1BC5785487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69F5134C4D741DEA17E4F38029CC0F77">
    <w:name w:val="B69F5134C4D741DEA17E4F38029CC0F77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CABD7D56827430EB2B39F4A2575C1D77">
    <w:name w:val="ECABD7D56827430EB2B39F4A2575C1D77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35B9874FC7A4316879CDDA063A4D3837">
    <w:name w:val="035B9874FC7A4316879CDDA063A4D3837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96C7B0728A3426A9168884B886534887">
    <w:name w:val="E96C7B0728A3426A9168884B886534887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CE6F1B86CCE43B08B64F84489E1FCF97">
    <w:name w:val="6CE6F1B86CCE43B08B64F84489E1FCF97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2253231A7C24667BBD9EFA957BA20347">
    <w:name w:val="72253231A7C24667BBD9EFA957BA20347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540115AF2344963B4B3286B9C5C8F2A7">
    <w:name w:val="F540115AF2344963B4B3286B9C5C8F2A7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B21A02651E447C98FB560F3F901262A7">
    <w:name w:val="1B21A02651E447C98FB560F3F901262A7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F3D0F55575348F9B31E1B8BBBC4E45C7">
    <w:name w:val="EF3D0F55575348F9B31E1B8BBBC4E45C7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F617C75B30A4267805A9EA051D998B47">
    <w:name w:val="2F617C75B30A4267805A9EA051D998B47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48A102F11AD4749840F351178A6362F7">
    <w:name w:val="E48A102F11AD4749840F351178A6362F7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99D14C935FB465C97B3537F6EC2B4107">
    <w:name w:val="799D14C935FB465C97B3537F6EC2B4107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8081035B5D54694AA877429F51C46BC7">
    <w:name w:val="B8081035B5D54694AA877429F51C46BC7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87768404DA74AEBBBA0368FB7C6CC547">
    <w:name w:val="387768404DA74AEBBBA0368FB7C6CC547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B4A582709DA4D2F95FE238F9C48D2DE7">
    <w:name w:val="8B4A582709DA4D2F95FE238F9C48D2DE7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7BCA3D73E7748BC9F217A4073A8D6B37">
    <w:name w:val="07BCA3D73E7748BC9F217A4073A8D6B37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EB5B9776B224522A73D954B40B8F9727">
    <w:name w:val="AEB5B9776B224522A73D954B40B8F9727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B609FFF46C14C5EB15F95DF4A5651A57">
    <w:name w:val="5B609FFF46C14C5EB15F95DF4A5651A57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274D7076B61462091093F1C1A522A267">
    <w:name w:val="0274D7076B61462091093F1C1A522A267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62F0E3DAA824B5390C8FC8906A009CF7">
    <w:name w:val="C62F0E3DAA824B5390C8FC8906A009CF7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7B63E80028E41B5A0B70C43CCE1C0E27">
    <w:name w:val="57B63E80028E41B5A0B70C43CCE1C0E27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90EBB3F6BA84ECF94319896D989E6947">
    <w:name w:val="B90EBB3F6BA84ECF94319896D989E6947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14BDE475A1941988A69166045F114427">
    <w:name w:val="614BDE475A1941988A69166045F114427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7EA52BD7A5D459CA64E629ED6ED789B7">
    <w:name w:val="47EA52BD7A5D459CA64E629ED6ED789B7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74B46461E6A48AEAC70532F91F4BB097">
    <w:name w:val="A74B46461E6A48AEAC70532F91F4BB097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68BD65F7B984D34A676B7952244329C7">
    <w:name w:val="668BD65F7B984D34A676B7952244329C7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1EDD92C1F2947B8A164E2F90E3C7EBA7">
    <w:name w:val="91EDD92C1F2947B8A164E2F90E3C7EBA7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A3722573FAD4EA9A10E4A2A2EDEBA1E7">
    <w:name w:val="5A3722573FAD4EA9A10E4A2A2EDEBA1E7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AC8F1EE4C2F49DE9C41A8B88F6E31897">
    <w:name w:val="8AC8F1EE4C2F49DE9C41A8B88F6E31897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2B406AC3C354E0E9EC4B6A34E30D09B7">
    <w:name w:val="72B406AC3C354E0E9EC4B6A34E30D09B7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934F04BDBD440CF9CFECD6EF84752487">
    <w:name w:val="E934F04BDBD440CF9CFECD6EF84752487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264C55EF3EA4BBE89FF3B50D18B3AA87">
    <w:name w:val="8264C55EF3EA4BBE89FF3B50D18B3AA87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1E137C311B440F196AABB17033DE5627">
    <w:name w:val="21E137C311B440F196AABB17033DE5627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91DD77E93064A70864D785860FCD4657">
    <w:name w:val="091DD77E93064A70864D785860FCD4657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E47FA5EA4534559BA817F5929740D1A7">
    <w:name w:val="9E47FA5EA4534559BA817F5929740D1A7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BE052DA7D2B4F5699AC8785D590AD667">
    <w:name w:val="4BE052DA7D2B4F5699AC8785D590AD667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3EDE64D608449F884142B0760FCFBC27">
    <w:name w:val="03EDE64D608449F884142B0760FCFBC27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9E7DC5CBF424051A54715AEFAF2D64E7">
    <w:name w:val="69E7DC5CBF424051A54715AEFAF2D64E7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1ABDECEFFF5494CB882046BD9C80B647">
    <w:name w:val="31ABDECEFFF5494CB882046BD9C80B647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53708335D8F4A82A0051B659A3D30837">
    <w:name w:val="253708335D8F4A82A0051B659A3D30837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8E06DD95873495981335A944F48D2517">
    <w:name w:val="08E06DD95873495981335A944F48D2517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150838E381A450A8E7D31617729E3957">
    <w:name w:val="4150838E381A450A8E7D31617729E3957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3EA89907A6345A2BE96C2649EAFC6747">
    <w:name w:val="A3EA89907A6345A2BE96C2649EAFC6747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7FAA0B598834F6D9960ABCFA1042FAC7">
    <w:name w:val="97FAA0B598834F6D9960ABCFA1042FAC7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840A39F90DA49AF94B576F0109872C89">
    <w:name w:val="0840A39F90DA49AF94B576F0109872C8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84ACF4EEA63424A891F1151B5FEB9019">
    <w:name w:val="F84ACF4EEA63424A891F1151B5FEB901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3EFB46CDFF8482B88955187A1F790049">
    <w:name w:val="33EFB46CDFF8482B88955187A1F79004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85507064C074777A72AA76BD4650CD39">
    <w:name w:val="585507064C074777A72AA76BD4650CD3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69C03A26C0F42AB8F59DD6CFCF58A689">
    <w:name w:val="669C03A26C0F42AB8F59DD6CFCF58A68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2A3799477814DF684403C06294708CF9">
    <w:name w:val="82A3799477814DF684403C06294708CF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02BD33DCCF14CBD82A4AB753B5297C89">
    <w:name w:val="402BD33DCCF14CBD82A4AB753B5297C8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8362886C89C467685308E493D794BAF9">
    <w:name w:val="F8362886C89C467685308E493D794BAF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82D1D914B7C454EB484DA12AF29593A9">
    <w:name w:val="D82D1D914B7C454EB484DA12AF29593A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BDE9D96378D4642ABA73A5362E156149">
    <w:name w:val="5BDE9D96378D4642ABA73A5362E15614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C1A1CB9BCE5410183415765E0CB63359">
    <w:name w:val="DC1A1CB9BCE5410183415765E0CB6335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766EB2D97824387A40CDB762881407F9">
    <w:name w:val="B766EB2D97824387A40CDB762881407F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0E74625A5A6475DB64BE3A4BD5B7AC09">
    <w:name w:val="20E74625A5A6475DB64BE3A4BD5B7AC0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006A61DF66C4EB49BA8F94EEAFD19DA9">
    <w:name w:val="5006A61DF66C4EB49BA8F94EEAFD19DA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F7DBE98917E423AB258B14FCEBD1AA22">
    <w:name w:val="8F7DBE98917E423AB258B14FCEBD1AA2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D896F7B333A403F8A8DC2ABF9D385362">
    <w:name w:val="4D896F7B333A403F8A8DC2ABF9D38536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0308BC864F54630A8284CDA5913742D23">
    <w:name w:val="20308BC864F54630A8284CDA5913742D2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F2489B04A51453CA6527044B31C2F4D17">
    <w:name w:val="BF2489B04A51453CA6527044B31C2F4D17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5BA49B232B442B699E8F2397D9DCFD225">
    <w:name w:val="A5BA49B232B442B699E8F2397D9DCFD225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3E02DB6228F448C82FB07FE722F691925">
    <w:name w:val="D3E02DB6228F448C82FB07FE722F691925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D80862309E5465E9B54FBE1E3E598A225">
    <w:name w:val="9D80862309E5465E9B54FBE1E3E598A225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10E98C028794BC59B3815C75BCF67D025">
    <w:name w:val="710E98C028794BC59B3815C75BCF67D025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363147CB6904EAEB32F4E195B113A9A20">
    <w:name w:val="C363147CB6904EAEB32F4E195B113A9A2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261F5AACB3742709F9404ED42D86FA418">
    <w:name w:val="5261F5AACB3742709F9404ED42D86FA418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5F3F40951744C6A92BF3505C0CB929418">
    <w:name w:val="25F3F40951744C6A92BF3505C0CB929418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DEA2E94A6214E599AA4E1CA67A6668E18">
    <w:name w:val="0DEA2E94A6214E599AA4E1CA67A6668E18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C08A77BF85F45CCB30B3DD8A80582F418">
    <w:name w:val="5C08A77BF85F45CCB30B3DD8A80582F418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96784D3B47D4D21822A7F199E6780EA17">
    <w:name w:val="996784D3B47D4D21822A7F199E6780EA17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D315B54F93F472BB4DDADCB9C4B6A1217">
    <w:name w:val="CD315B54F93F472BB4DDADCB9C4B6A1217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C005F97DAEA46428EF1B4403766D3A117">
    <w:name w:val="5C005F97DAEA46428EF1B4403766D3A117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E774ADA80A5447786EB9A2DEFBF40D617">
    <w:name w:val="4E774ADA80A5447786EB9A2DEFBF40D617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21472B5EDD84B8CAAF245061C3A878713">
    <w:name w:val="C21472B5EDD84B8CAAF245061C3A8787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61150EE05C042F1A8EF9FD15921B20113">
    <w:name w:val="161150EE05C042F1A8EF9FD15921B201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DA638BADB8C400C9208B893FE2DBBC613">
    <w:name w:val="1DA638BADB8C400C9208B893FE2DBBC6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27E94E1F24F45FD80E5C206205337F213">
    <w:name w:val="F27E94E1F24F45FD80E5C206205337F2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33282B487AC4DFC9B0FF4894F9F8DBE12">
    <w:name w:val="733282B487AC4DFC9B0FF4894F9F8DBE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E27AB4FD0E848F0A92FFF06B99E350611">
    <w:name w:val="0E27AB4FD0E848F0A92FFF06B99E3506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089605AA9F340769C0392EEE99FA53510">
    <w:name w:val="D089605AA9F340769C0392EEE99FA535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4DA67D345004EB2BCB52C041468FF1E10">
    <w:name w:val="74DA67D345004EB2BCB52C041468FF1E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7C1997481D04B22A708B1FCBAA89D9B10">
    <w:name w:val="A7C1997481D04B22A708B1FCBAA89D9B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42D01FC423F40C2BCE61C2801718FDC10">
    <w:name w:val="842D01FC423F40C2BCE61C2801718FDC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DB2C6FD82A14651A67A2E75DEE4793F10">
    <w:name w:val="0DB2C6FD82A14651A67A2E75DEE4793F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FD40A6758C643F4B398B48B6D25000E10">
    <w:name w:val="EFD40A6758C643F4B398B48B6D25000E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DA6E25B3B434A6BB842D17C21A72ED910">
    <w:name w:val="2DA6E25B3B434A6BB842D17C21A72ED9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A49A51AAA6F44FFB300A4612546F04C10">
    <w:name w:val="4A49A51AAA6F44FFB300A4612546F04C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E8A46875B8C4AC59EAE44B9BD82937410">
    <w:name w:val="7E8A46875B8C4AC59EAE44B9BD829374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32B6D9088CB430F97959F2E179F3B4310">
    <w:name w:val="332B6D9088CB430F97959F2E179F3B43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A0A3B8301E944AAA1929FDC1CF45AEB10">
    <w:name w:val="7A0A3B8301E944AAA1929FDC1CF45AEB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001740CA0FD4E8FA291C091A35749AD10">
    <w:name w:val="D001740CA0FD4E8FA291C091A35749AD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D9A24A3753E4F3797216E55D26DFFFF10">
    <w:name w:val="6D9A24A3753E4F3797216E55D26DFFFF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AB6658497F749C3A09AAE931D1798C810">
    <w:name w:val="8AB6658497F749C3A09AAE931D1798C8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F5BE0C091C44FC39192909500AFA3B310">
    <w:name w:val="8F5BE0C091C44FC39192909500AFA3B3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A4C0DCC5DA44F6D9B76A9EBF6D33CA110">
    <w:name w:val="FA4C0DCC5DA44F6D9B76A9EBF6D33CA1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0593F686A8546BDA69C7645E88BA70510">
    <w:name w:val="90593F686A8546BDA69C7645E88BA705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D180F6692014A27B8CCD974345292A310">
    <w:name w:val="1D180F6692014A27B8CCD974345292A3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0300C2AB97B472697B181C605FA93C710">
    <w:name w:val="70300C2AB97B472697B181C605FA93C7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77C6503CB8F4363A3DA6090B05DCA5A10">
    <w:name w:val="E77C6503CB8F4363A3DA6090B05DCA5A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A3531F5882646D580B2BF9AB188608C10">
    <w:name w:val="6A3531F5882646D580B2BF9AB188608C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FC6E2BA8ABA4E96A3DDEE39956A723F10">
    <w:name w:val="EFC6E2BA8ABA4E96A3DDEE39956A723F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7D2C0DF964D4E0CB2D58CDE21C7C26F10">
    <w:name w:val="A7D2C0DF964D4E0CB2D58CDE21C7C26F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7DD85CC9B384E178A92F3AE4B3871F110">
    <w:name w:val="67DD85CC9B384E178A92F3AE4B3871F1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491A22B9E9C4A59A4BDA20E3C903CD910">
    <w:name w:val="2491A22B9E9C4A59A4BDA20E3C903CD9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F977A998B454FB1B94750806FECC69D10">
    <w:name w:val="DF977A998B454FB1B94750806FECC69D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6AAACA0ABA642D1A35BB9045C6201DD10">
    <w:name w:val="06AAACA0ABA642D1A35BB9045C6201DD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843EAC3E2AE49DF8EC82BF37368213F10">
    <w:name w:val="2843EAC3E2AE49DF8EC82BF37368213F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B599E7828714ED796B8A648AD23422B10">
    <w:name w:val="4B599E7828714ED796B8A648AD23422B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97D1023185D4AD5A188B77547F07B2710">
    <w:name w:val="D97D1023185D4AD5A188B77547F07B27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5D3E53249AB4EF394BAF913D374A16B10">
    <w:name w:val="A5D3E53249AB4EF394BAF913D374A16B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2C9BB4EBCF74BE2A54977705F5B2AA810">
    <w:name w:val="52C9BB4EBCF74BE2A54977705F5B2AA8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5BABED75B854F92966F3D28C396533D10">
    <w:name w:val="F5BABED75B854F92966F3D28C396533D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7E5088CE4034244A7F4EC4DB3671A7C10">
    <w:name w:val="77E5088CE4034244A7F4EC4DB3671A7C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3C28EDF6A184C3CB6C01F007378877610">
    <w:name w:val="A3C28EDF6A184C3CB6C01F0073788776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E6352FBABAB479B9096D5DD170D0D4F10">
    <w:name w:val="6E6352FBABAB479B9096D5DD170D0D4F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42D2A949C9845C2AF808D76A4FE24188">
    <w:name w:val="B42D2A949C9845C2AF808D76A4FE24188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8438B176EAF4CD9A6568AECDAE1CFF78">
    <w:name w:val="A8438B176EAF4CD9A6568AECDAE1CFF78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C11DF37FF0B480582256A849B65AE278">
    <w:name w:val="CC11DF37FF0B480582256A849B65AE278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E740EAB2D6D400191E08D79A2145C4F8">
    <w:name w:val="BE740EAB2D6D400191E08D79A2145C4F8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3EB35F1BBA24BCC8972640A2625291D8">
    <w:name w:val="43EB35F1BBA24BCC8972640A2625291D8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1159B9078344E69B57E714CE9D3B2AB8">
    <w:name w:val="61159B9078344E69B57E714CE9D3B2AB8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0812BB0F02941AF8E890028F2E5FC2E8">
    <w:name w:val="E0812BB0F02941AF8E890028F2E5FC2E8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ED5449235B84702BFED2E5F5E0C96148">
    <w:name w:val="2ED5449235B84702BFED2E5F5E0C96148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B50199786264B5C8FCBE66ED143C5898">
    <w:name w:val="CB50199786264B5C8FCBE66ED143C5898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EB051D95B0D42FA8205F5E20F0FF78E8">
    <w:name w:val="6EB051D95B0D42FA8205F5E20F0FF78E8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3906EABBE8B4AE187C82DE1BC5785488">
    <w:name w:val="C3906EABBE8B4AE187C82DE1BC5785488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69F5134C4D741DEA17E4F38029CC0F78">
    <w:name w:val="B69F5134C4D741DEA17E4F38029CC0F78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CABD7D56827430EB2B39F4A2575C1D78">
    <w:name w:val="ECABD7D56827430EB2B39F4A2575C1D78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35B9874FC7A4316879CDDA063A4D3838">
    <w:name w:val="035B9874FC7A4316879CDDA063A4D3838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96C7B0728A3426A9168884B886534888">
    <w:name w:val="E96C7B0728A3426A9168884B886534888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CE6F1B86CCE43B08B64F84489E1FCF98">
    <w:name w:val="6CE6F1B86CCE43B08B64F84489E1FCF98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2253231A7C24667BBD9EFA957BA20348">
    <w:name w:val="72253231A7C24667BBD9EFA957BA20348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540115AF2344963B4B3286B9C5C8F2A8">
    <w:name w:val="F540115AF2344963B4B3286B9C5C8F2A8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B21A02651E447C98FB560F3F901262A8">
    <w:name w:val="1B21A02651E447C98FB560F3F901262A8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F3D0F55575348F9B31E1B8BBBC4E45C8">
    <w:name w:val="EF3D0F55575348F9B31E1B8BBBC4E45C8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F617C75B30A4267805A9EA051D998B48">
    <w:name w:val="2F617C75B30A4267805A9EA051D998B48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48A102F11AD4749840F351178A6362F8">
    <w:name w:val="E48A102F11AD4749840F351178A6362F8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99D14C935FB465C97B3537F6EC2B4108">
    <w:name w:val="799D14C935FB465C97B3537F6EC2B4108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8081035B5D54694AA877429F51C46BC8">
    <w:name w:val="B8081035B5D54694AA877429F51C46BC8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87768404DA74AEBBBA0368FB7C6CC548">
    <w:name w:val="387768404DA74AEBBBA0368FB7C6CC548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B4A582709DA4D2F95FE238F9C48D2DE8">
    <w:name w:val="8B4A582709DA4D2F95FE238F9C48D2DE8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7BCA3D73E7748BC9F217A4073A8D6B38">
    <w:name w:val="07BCA3D73E7748BC9F217A4073A8D6B38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EB5B9776B224522A73D954B40B8F9728">
    <w:name w:val="AEB5B9776B224522A73D954B40B8F9728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B609FFF46C14C5EB15F95DF4A5651A58">
    <w:name w:val="5B609FFF46C14C5EB15F95DF4A5651A58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274D7076B61462091093F1C1A522A268">
    <w:name w:val="0274D7076B61462091093F1C1A522A268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62F0E3DAA824B5390C8FC8906A009CF8">
    <w:name w:val="C62F0E3DAA824B5390C8FC8906A009CF8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7B63E80028E41B5A0B70C43CCE1C0E28">
    <w:name w:val="57B63E80028E41B5A0B70C43CCE1C0E28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90EBB3F6BA84ECF94319896D989E6948">
    <w:name w:val="B90EBB3F6BA84ECF94319896D989E6948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14BDE475A1941988A69166045F114428">
    <w:name w:val="614BDE475A1941988A69166045F114428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7EA52BD7A5D459CA64E629ED6ED789B8">
    <w:name w:val="47EA52BD7A5D459CA64E629ED6ED789B8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74B46461E6A48AEAC70532F91F4BB098">
    <w:name w:val="A74B46461E6A48AEAC70532F91F4BB098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68BD65F7B984D34A676B7952244329C8">
    <w:name w:val="668BD65F7B984D34A676B7952244329C8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1EDD92C1F2947B8A164E2F90E3C7EBA8">
    <w:name w:val="91EDD92C1F2947B8A164E2F90E3C7EBA8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A3722573FAD4EA9A10E4A2A2EDEBA1E8">
    <w:name w:val="5A3722573FAD4EA9A10E4A2A2EDEBA1E8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AC8F1EE4C2F49DE9C41A8B88F6E31898">
    <w:name w:val="8AC8F1EE4C2F49DE9C41A8B88F6E31898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2B406AC3C354E0E9EC4B6A34E30D09B8">
    <w:name w:val="72B406AC3C354E0E9EC4B6A34E30D09B8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934F04BDBD440CF9CFECD6EF84752488">
    <w:name w:val="E934F04BDBD440CF9CFECD6EF84752488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264C55EF3EA4BBE89FF3B50D18B3AA88">
    <w:name w:val="8264C55EF3EA4BBE89FF3B50D18B3AA88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1E137C311B440F196AABB17033DE5628">
    <w:name w:val="21E137C311B440F196AABB17033DE5628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91DD77E93064A70864D785860FCD4658">
    <w:name w:val="091DD77E93064A70864D785860FCD4658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E47FA5EA4534559BA817F5929740D1A8">
    <w:name w:val="9E47FA5EA4534559BA817F5929740D1A8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BE052DA7D2B4F5699AC8785D590AD668">
    <w:name w:val="4BE052DA7D2B4F5699AC8785D590AD668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3EDE64D608449F884142B0760FCFBC28">
    <w:name w:val="03EDE64D608449F884142B0760FCFBC28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9E7DC5CBF424051A54715AEFAF2D64E8">
    <w:name w:val="69E7DC5CBF424051A54715AEFAF2D64E8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1ABDECEFFF5494CB882046BD9C80B648">
    <w:name w:val="31ABDECEFFF5494CB882046BD9C80B648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53708335D8F4A82A0051B659A3D30838">
    <w:name w:val="253708335D8F4A82A0051B659A3D30838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8E06DD95873495981335A944F48D2518">
    <w:name w:val="08E06DD95873495981335A944F48D2518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150838E381A450A8E7D31617729E3958">
    <w:name w:val="4150838E381A450A8E7D31617729E3958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3EA89907A6345A2BE96C2649EAFC6748">
    <w:name w:val="A3EA89907A6345A2BE96C2649EAFC6748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7FAA0B598834F6D9960ABCFA1042FAC8">
    <w:name w:val="97FAA0B598834F6D9960ABCFA1042FAC8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840A39F90DA49AF94B576F0109872C810">
    <w:name w:val="0840A39F90DA49AF94B576F0109872C8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84ACF4EEA63424A891F1151B5FEB90110">
    <w:name w:val="F84ACF4EEA63424A891F1151B5FEB901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3EFB46CDFF8482B88955187A1F7900410">
    <w:name w:val="33EFB46CDFF8482B88955187A1F79004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85507064C074777A72AA76BD4650CD310">
    <w:name w:val="585507064C074777A72AA76BD4650CD3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69C03A26C0F42AB8F59DD6CFCF58A6810">
    <w:name w:val="669C03A26C0F42AB8F59DD6CFCF58A68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2A3799477814DF684403C06294708CF10">
    <w:name w:val="82A3799477814DF684403C06294708CF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02BD33DCCF14CBD82A4AB753B5297C810">
    <w:name w:val="402BD33DCCF14CBD82A4AB753B5297C8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8362886C89C467685308E493D794BAF10">
    <w:name w:val="F8362886C89C467685308E493D794BAF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82D1D914B7C454EB484DA12AF29593A10">
    <w:name w:val="D82D1D914B7C454EB484DA12AF29593A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BDE9D96378D4642ABA73A5362E1561410">
    <w:name w:val="5BDE9D96378D4642ABA73A5362E15614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C1A1CB9BCE5410183415765E0CB633510">
    <w:name w:val="DC1A1CB9BCE5410183415765E0CB6335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766EB2D97824387A40CDB762881407F10">
    <w:name w:val="B766EB2D97824387A40CDB762881407F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0E74625A5A6475DB64BE3A4BD5B7AC010">
    <w:name w:val="20E74625A5A6475DB64BE3A4BD5B7AC0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006A61DF66C4EB49BA8F94EEAFD19DA10">
    <w:name w:val="5006A61DF66C4EB49BA8F94EEAFD19DA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F7DBE98917E423AB258B14FCEBD1AA23">
    <w:name w:val="8F7DBE98917E423AB258B14FCEBD1AA2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D896F7B333A403F8A8DC2ABF9D385363">
    <w:name w:val="4D896F7B333A403F8A8DC2ABF9D38536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0308BC864F54630A8284CDA5913742D24">
    <w:name w:val="20308BC864F54630A8284CDA5913742D24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F2489B04A51453CA6527044B31C2F4D18">
    <w:name w:val="BF2489B04A51453CA6527044B31C2F4D18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5BA49B232B442B699E8F2397D9DCFD226">
    <w:name w:val="A5BA49B232B442B699E8F2397D9DCFD226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3E02DB6228F448C82FB07FE722F691926">
    <w:name w:val="D3E02DB6228F448C82FB07FE722F691926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D80862309E5465E9B54FBE1E3E598A226">
    <w:name w:val="9D80862309E5465E9B54FBE1E3E598A226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10E98C028794BC59B3815C75BCF67D026">
    <w:name w:val="710E98C028794BC59B3815C75BCF67D026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363147CB6904EAEB32F4E195B113A9A21">
    <w:name w:val="C363147CB6904EAEB32F4E195B113A9A2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261F5AACB3742709F9404ED42D86FA419">
    <w:name w:val="5261F5AACB3742709F9404ED42D86FA41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5F3F40951744C6A92BF3505C0CB929419">
    <w:name w:val="25F3F40951744C6A92BF3505C0CB92941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DEA2E94A6214E599AA4E1CA67A6668E19">
    <w:name w:val="0DEA2E94A6214E599AA4E1CA67A6668E1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C08A77BF85F45CCB30B3DD8A80582F419">
    <w:name w:val="5C08A77BF85F45CCB30B3DD8A80582F41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96784D3B47D4D21822A7F199E6780EA18">
    <w:name w:val="996784D3B47D4D21822A7F199E6780EA18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D315B54F93F472BB4DDADCB9C4B6A1218">
    <w:name w:val="CD315B54F93F472BB4DDADCB9C4B6A1218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C005F97DAEA46428EF1B4403766D3A118">
    <w:name w:val="5C005F97DAEA46428EF1B4403766D3A118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E774ADA80A5447786EB9A2DEFBF40D618">
    <w:name w:val="4E774ADA80A5447786EB9A2DEFBF40D618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21472B5EDD84B8CAAF245061C3A878714">
    <w:name w:val="C21472B5EDD84B8CAAF245061C3A878714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61150EE05C042F1A8EF9FD15921B20114">
    <w:name w:val="161150EE05C042F1A8EF9FD15921B20114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DA638BADB8C400C9208B893FE2DBBC614">
    <w:name w:val="1DA638BADB8C400C9208B893FE2DBBC614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27E94E1F24F45FD80E5C206205337F214">
    <w:name w:val="F27E94E1F24F45FD80E5C206205337F214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33282B487AC4DFC9B0FF4894F9F8DBE13">
    <w:name w:val="733282B487AC4DFC9B0FF4894F9F8DBE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E27AB4FD0E848F0A92FFF06B99E350612">
    <w:name w:val="0E27AB4FD0E848F0A92FFF06B99E3506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089605AA9F340769C0392EEE99FA53511">
    <w:name w:val="D089605AA9F340769C0392EEE99FA535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4DA67D345004EB2BCB52C041468FF1E11">
    <w:name w:val="74DA67D345004EB2BCB52C041468FF1E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7C1997481D04B22A708B1FCBAA89D9B11">
    <w:name w:val="A7C1997481D04B22A708B1FCBAA89D9B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42D01FC423F40C2BCE61C2801718FDC11">
    <w:name w:val="842D01FC423F40C2BCE61C2801718FDC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DB2C6FD82A14651A67A2E75DEE4793F11">
    <w:name w:val="0DB2C6FD82A14651A67A2E75DEE4793F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FD40A6758C643F4B398B48B6D25000E11">
    <w:name w:val="EFD40A6758C643F4B398B48B6D25000E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DA6E25B3B434A6BB842D17C21A72ED911">
    <w:name w:val="2DA6E25B3B434A6BB842D17C21A72ED9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A49A51AAA6F44FFB300A4612546F04C11">
    <w:name w:val="4A49A51AAA6F44FFB300A4612546F04C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E8A46875B8C4AC59EAE44B9BD82937411">
    <w:name w:val="7E8A46875B8C4AC59EAE44B9BD829374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32B6D9088CB430F97959F2E179F3B4311">
    <w:name w:val="332B6D9088CB430F97959F2E179F3B43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A0A3B8301E944AAA1929FDC1CF45AEB11">
    <w:name w:val="7A0A3B8301E944AAA1929FDC1CF45AEB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001740CA0FD4E8FA291C091A35749AD11">
    <w:name w:val="D001740CA0FD4E8FA291C091A35749AD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D9A24A3753E4F3797216E55D26DFFFF11">
    <w:name w:val="6D9A24A3753E4F3797216E55D26DFFFF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AB6658497F749C3A09AAE931D1798C811">
    <w:name w:val="8AB6658497F749C3A09AAE931D1798C8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F5BE0C091C44FC39192909500AFA3B311">
    <w:name w:val="8F5BE0C091C44FC39192909500AFA3B3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A4C0DCC5DA44F6D9B76A9EBF6D33CA111">
    <w:name w:val="FA4C0DCC5DA44F6D9B76A9EBF6D33CA1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0593F686A8546BDA69C7645E88BA70511">
    <w:name w:val="90593F686A8546BDA69C7645E88BA705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D180F6692014A27B8CCD974345292A311">
    <w:name w:val="1D180F6692014A27B8CCD974345292A3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0300C2AB97B472697B181C605FA93C711">
    <w:name w:val="70300C2AB97B472697B181C605FA93C7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77C6503CB8F4363A3DA6090B05DCA5A11">
    <w:name w:val="E77C6503CB8F4363A3DA6090B05DCA5A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A3531F5882646D580B2BF9AB188608C11">
    <w:name w:val="6A3531F5882646D580B2BF9AB188608C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FC6E2BA8ABA4E96A3DDEE39956A723F11">
    <w:name w:val="EFC6E2BA8ABA4E96A3DDEE39956A723F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7D2C0DF964D4E0CB2D58CDE21C7C26F11">
    <w:name w:val="A7D2C0DF964D4E0CB2D58CDE21C7C26F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7DD85CC9B384E178A92F3AE4B3871F111">
    <w:name w:val="67DD85CC9B384E178A92F3AE4B3871F1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491A22B9E9C4A59A4BDA20E3C903CD911">
    <w:name w:val="2491A22B9E9C4A59A4BDA20E3C903CD9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F977A998B454FB1B94750806FECC69D11">
    <w:name w:val="DF977A998B454FB1B94750806FECC69D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6AAACA0ABA642D1A35BB9045C6201DD11">
    <w:name w:val="06AAACA0ABA642D1A35BB9045C6201DD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843EAC3E2AE49DF8EC82BF37368213F11">
    <w:name w:val="2843EAC3E2AE49DF8EC82BF37368213F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B599E7828714ED796B8A648AD23422B11">
    <w:name w:val="4B599E7828714ED796B8A648AD23422B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97D1023185D4AD5A188B77547F07B2711">
    <w:name w:val="D97D1023185D4AD5A188B77547F07B27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5D3E53249AB4EF394BAF913D374A16B11">
    <w:name w:val="A5D3E53249AB4EF394BAF913D374A16B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2C9BB4EBCF74BE2A54977705F5B2AA811">
    <w:name w:val="52C9BB4EBCF74BE2A54977705F5B2AA8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5BABED75B854F92966F3D28C396533D11">
    <w:name w:val="F5BABED75B854F92966F3D28C396533D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7E5088CE4034244A7F4EC4DB3671A7C11">
    <w:name w:val="77E5088CE4034244A7F4EC4DB3671A7C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3C28EDF6A184C3CB6C01F007378877611">
    <w:name w:val="A3C28EDF6A184C3CB6C01F0073788776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E6352FBABAB479B9096D5DD170D0D4F11">
    <w:name w:val="6E6352FBABAB479B9096D5DD170D0D4F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42D2A949C9845C2AF808D76A4FE24189">
    <w:name w:val="B42D2A949C9845C2AF808D76A4FE2418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8438B176EAF4CD9A6568AECDAE1CFF79">
    <w:name w:val="A8438B176EAF4CD9A6568AECDAE1CFF7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C11DF37FF0B480582256A849B65AE279">
    <w:name w:val="CC11DF37FF0B480582256A849B65AE27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E740EAB2D6D400191E08D79A2145C4F9">
    <w:name w:val="BE740EAB2D6D400191E08D79A2145C4F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3EB35F1BBA24BCC8972640A2625291D9">
    <w:name w:val="43EB35F1BBA24BCC8972640A2625291D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1159B9078344E69B57E714CE9D3B2AB9">
    <w:name w:val="61159B9078344E69B57E714CE9D3B2AB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0812BB0F02941AF8E890028F2E5FC2E9">
    <w:name w:val="E0812BB0F02941AF8E890028F2E5FC2E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ED5449235B84702BFED2E5F5E0C96149">
    <w:name w:val="2ED5449235B84702BFED2E5F5E0C9614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B50199786264B5C8FCBE66ED143C5899">
    <w:name w:val="CB50199786264B5C8FCBE66ED143C589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EB051D95B0D42FA8205F5E20F0FF78E9">
    <w:name w:val="6EB051D95B0D42FA8205F5E20F0FF78E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3906EABBE8B4AE187C82DE1BC5785489">
    <w:name w:val="C3906EABBE8B4AE187C82DE1BC578548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69F5134C4D741DEA17E4F38029CC0F79">
    <w:name w:val="B69F5134C4D741DEA17E4F38029CC0F7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CABD7D56827430EB2B39F4A2575C1D79">
    <w:name w:val="ECABD7D56827430EB2B39F4A2575C1D7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35B9874FC7A4316879CDDA063A4D3839">
    <w:name w:val="035B9874FC7A4316879CDDA063A4D383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96C7B0728A3426A9168884B886534889">
    <w:name w:val="E96C7B0728A3426A9168884B88653488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CE6F1B86CCE43B08B64F84489E1FCF99">
    <w:name w:val="6CE6F1B86CCE43B08B64F84489E1FCF9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2253231A7C24667BBD9EFA957BA20349">
    <w:name w:val="72253231A7C24667BBD9EFA957BA2034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540115AF2344963B4B3286B9C5C8F2A9">
    <w:name w:val="F540115AF2344963B4B3286B9C5C8F2A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B21A02651E447C98FB560F3F901262A9">
    <w:name w:val="1B21A02651E447C98FB560F3F901262A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F3D0F55575348F9B31E1B8BBBC4E45C9">
    <w:name w:val="EF3D0F55575348F9B31E1B8BBBC4E45C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F617C75B30A4267805A9EA051D998B49">
    <w:name w:val="2F617C75B30A4267805A9EA051D998B4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48A102F11AD4749840F351178A6362F9">
    <w:name w:val="E48A102F11AD4749840F351178A6362F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99D14C935FB465C97B3537F6EC2B4109">
    <w:name w:val="799D14C935FB465C97B3537F6EC2B410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8081035B5D54694AA877429F51C46BC9">
    <w:name w:val="B8081035B5D54694AA877429F51C46BC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87768404DA74AEBBBA0368FB7C6CC549">
    <w:name w:val="387768404DA74AEBBBA0368FB7C6CC54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B4A582709DA4D2F95FE238F9C48D2DE9">
    <w:name w:val="8B4A582709DA4D2F95FE238F9C48D2DE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7BCA3D73E7748BC9F217A4073A8D6B39">
    <w:name w:val="07BCA3D73E7748BC9F217A4073A8D6B3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EB5B9776B224522A73D954B40B8F9729">
    <w:name w:val="AEB5B9776B224522A73D954B40B8F972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B609FFF46C14C5EB15F95DF4A5651A59">
    <w:name w:val="5B609FFF46C14C5EB15F95DF4A5651A5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274D7076B61462091093F1C1A522A269">
    <w:name w:val="0274D7076B61462091093F1C1A522A26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62F0E3DAA824B5390C8FC8906A009CF9">
    <w:name w:val="C62F0E3DAA824B5390C8FC8906A009CF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7B63E80028E41B5A0B70C43CCE1C0E29">
    <w:name w:val="57B63E80028E41B5A0B70C43CCE1C0E2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90EBB3F6BA84ECF94319896D989E6949">
    <w:name w:val="B90EBB3F6BA84ECF94319896D989E694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14BDE475A1941988A69166045F114429">
    <w:name w:val="614BDE475A1941988A69166045F11442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7EA52BD7A5D459CA64E629ED6ED789B9">
    <w:name w:val="47EA52BD7A5D459CA64E629ED6ED789B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74B46461E6A48AEAC70532F91F4BB099">
    <w:name w:val="A74B46461E6A48AEAC70532F91F4BB09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68BD65F7B984D34A676B7952244329C9">
    <w:name w:val="668BD65F7B984D34A676B7952244329C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1EDD92C1F2947B8A164E2F90E3C7EBA9">
    <w:name w:val="91EDD92C1F2947B8A164E2F90E3C7EBA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A3722573FAD4EA9A10E4A2A2EDEBA1E9">
    <w:name w:val="5A3722573FAD4EA9A10E4A2A2EDEBA1E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AC8F1EE4C2F49DE9C41A8B88F6E31899">
    <w:name w:val="8AC8F1EE4C2F49DE9C41A8B88F6E3189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2B406AC3C354E0E9EC4B6A34E30D09B9">
    <w:name w:val="72B406AC3C354E0E9EC4B6A34E30D09B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934F04BDBD440CF9CFECD6EF84752489">
    <w:name w:val="E934F04BDBD440CF9CFECD6EF8475248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264C55EF3EA4BBE89FF3B50D18B3AA89">
    <w:name w:val="8264C55EF3EA4BBE89FF3B50D18B3AA8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1E137C311B440F196AABB17033DE5629">
    <w:name w:val="21E137C311B440F196AABB17033DE562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91DD77E93064A70864D785860FCD4659">
    <w:name w:val="091DD77E93064A70864D785860FCD465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E47FA5EA4534559BA817F5929740D1A9">
    <w:name w:val="9E47FA5EA4534559BA817F5929740D1A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BE052DA7D2B4F5699AC8785D590AD669">
    <w:name w:val="4BE052DA7D2B4F5699AC8785D590AD66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3EDE64D608449F884142B0760FCFBC29">
    <w:name w:val="03EDE64D608449F884142B0760FCFBC2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9E7DC5CBF424051A54715AEFAF2D64E9">
    <w:name w:val="69E7DC5CBF424051A54715AEFAF2D64E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1ABDECEFFF5494CB882046BD9C80B649">
    <w:name w:val="31ABDECEFFF5494CB882046BD9C80B64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53708335D8F4A82A0051B659A3D30839">
    <w:name w:val="253708335D8F4A82A0051B659A3D3083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8E06DD95873495981335A944F48D2519">
    <w:name w:val="08E06DD95873495981335A944F48D251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150838E381A450A8E7D31617729E3959">
    <w:name w:val="4150838E381A450A8E7D31617729E395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3EA89907A6345A2BE96C2649EAFC6749">
    <w:name w:val="A3EA89907A6345A2BE96C2649EAFC674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7FAA0B598834F6D9960ABCFA1042FAC9">
    <w:name w:val="97FAA0B598834F6D9960ABCFA1042FAC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840A39F90DA49AF94B576F0109872C811">
    <w:name w:val="0840A39F90DA49AF94B576F0109872C8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84ACF4EEA63424A891F1151B5FEB90111">
    <w:name w:val="F84ACF4EEA63424A891F1151B5FEB901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3EFB46CDFF8482B88955187A1F7900411">
    <w:name w:val="33EFB46CDFF8482B88955187A1F79004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85507064C074777A72AA76BD4650CD311">
    <w:name w:val="585507064C074777A72AA76BD4650CD3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69C03A26C0F42AB8F59DD6CFCF58A6811">
    <w:name w:val="669C03A26C0F42AB8F59DD6CFCF58A68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2A3799477814DF684403C06294708CF11">
    <w:name w:val="82A3799477814DF684403C06294708CF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02BD33DCCF14CBD82A4AB753B5297C811">
    <w:name w:val="402BD33DCCF14CBD82A4AB753B5297C8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8362886C89C467685308E493D794BAF11">
    <w:name w:val="F8362886C89C467685308E493D794BAF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82D1D914B7C454EB484DA12AF29593A11">
    <w:name w:val="D82D1D914B7C454EB484DA12AF29593A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BDE9D96378D4642ABA73A5362E1561411">
    <w:name w:val="5BDE9D96378D4642ABA73A5362E15614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C1A1CB9BCE5410183415765E0CB633511">
    <w:name w:val="DC1A1CB9BCE5410183415765E0CB6335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766EB2D97824387A40CDB762881407F11">
    <w:name w:val="B766EB2D97824387A40CDB762881407F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0E74625A5A6475DB64BE3A4BD5B7AC011">
    <w:name w:val="20E74625A5A6475DB64BE3A4BD5B7AC0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006A61DF66C4EB49BA8F94EEAFD19DA11">
    <w:name w:val="5006A61DF66C4EB49BA8F94EEAFD19DA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F7DBE98917E423AB258B14FCEBD1AA24">
    <w:name w:val="8F7DBE98917E423AB258B14FCEBD1AA24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D896F7B333A403F8A8DC2ABF9D385364">
    <w:name w:val="4D896F7B333A403F8A8DC2ABF9D385364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0308BC864F54630A8284CDA5913742D25">
    <w:name w:val="20308BC864F54630A8284CDA5913742D25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F2489B04A51453CA6527044B31C2F4D19">
    <w:name w:val="BF2489B04A51453CA6527044B31C2F4D1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5BA49B232B442B699E8F2397D9DCFD227">
    <w:name w:val="A5BA49B232B442B699E8F2397D9DCFD227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3E02DB6228F448C82FB07FE722F691927">
    <w:name w:val="D3E02DB6228F448C82FB07FE722F691927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D80862309E5465E9B54FBE1E3E598A227">
    <w:name w:val="9D80862309E5465E9B54FBE1E3E598A227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10E98C028794BC59B3815C75BCF67D027">
    <w:name w:val="710E98C028794BC59B3815C75BCF67D027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363147CB6904EAEB32F4E195B113A9A22">
    <w:name w:val="C363147CB6904EAEB32F4E195B113A9A2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261F5AACB3742709F9404ED42D86FA420">
    <w:name w:val="5261F5AACB3742709F9404ED42D86FA42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5F3F40951744C6A92BF3505C0CB929420">
    <w:name w:val="25F3F40951744C6A92BF3505C0CB92942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DEA2E94A6214E599AA4E1CA67A6668E20">
    <w:name w:val="0DEA2E94A6214E599AA4E1CA67A6668E2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C08A77BF85F45CCB30B3DD8A80582F420">
    <w:name w:val="5C08A77BF85F45CCB30B3DD8A80582F42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96784D3B47D4D21822A7F199E6780EA19">
    <w:name w:val="996784D3B47D4D21822A7F199E6780EA1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D315B54F93F472BB4DDADCB9C4B6A1219">
    <w:name w:val="CD315B54F93F472BB4DDADCB9C4B6A121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C005F97DAEA46428EF1B4403766D3A119">
    <w:name w:val="5C005F97DAEA46428EF1B4403766D3A11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E774ADA80A5447786EB9A2DEFBF40D619">
    <w:name w:val="4E774ADA80A5447786EB9A2DEFBF40D61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21472B5EDD84B8CAAF245061C3A878715">
    <w:name w:val="C21472B5EDD84B8CAAF245061C3A878715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61150EE05C042F1A8EF9FD15921B20115">
    <w:name w:val="161150EE05C042F1A8EF9FD15921B20115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DA638BADB8C400C9208B893FE2DBBC615">
    <w:name w:val="1DA638BADB8C400C9208B893FE2DBBC615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27E94E1F24F45FD80E5C206205337F215">
    <w:name w:val="F27E94E1F24F45FD80E5C206205337F215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33282B487AC4DFC9B0FF4894F9F8DBE14">
    <w:name w:val="733282B487AC4DFC9B0FF4894F9F8DBE14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E27AB4FD0E848F0A92FFF06B99E350613">
    <w:name w:val="0E27AB4FD0E848F0A92FFF06B99E3506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089605AA9F340769C0392EEE99FA53512">
    <w:name w:val="D089605AA9F340769C0392EEE99FA535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4DA67D345004EB2BCB52C041468FF1E12">
    <w:name w:val="74DA67D345004EB2BCB52C041468FF1E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7C1997481D04B22A708B1FCBAA89D9B12">
    <w:name w:val="A7C1997481D04B22A708B1FCBAA89D9B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42D01FC423F40C2BCE61C2801718FDC12">
    <w:name w:val="842D01FC423F40C2BCE61C2801718FDC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DB2C6FD82A14651A67A2E75DEE4793F12">
    <w:name w:val="0DB2C6FD82A14651A67A2E75DEE4793F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FD40A6758C643F4B398B48B6D25000E12">
    <w:name w:val="EFD40A6758C643F4B398B48B6D25000E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DA6E25B3B434A6BB842D17C21A72ED912">
    <w:name w:val="2DA6E25B3B434A6BB842D17C21A72ED9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A49A51AAA6F44FFB300A4612546F04C12">
    <w:name w:val="4A49A51AAA6F44FFB300A4612546F04C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E8A46875B8C4AC59EAE44B9BD82937412">
    <w:name w:val="7E8A46875B8C4AC59EAE44B9BD829374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32B6D9088CB430F97959F2E179F3B4312">
    <w:name w:val="332B6D9088CB430F97959F2E179F3B43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A0A3B8301E944AAA1929FDC1CF45AEB12">
    <w:name w:val="7A0A3B8301E944AAA1929FDC1CF45AEB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001740CA0FD4E8FA291C091A35749AD12">
    <w:name w:val="D001740CA0FD4E8FA291C091A35749AD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D9A24A3753E4F3797216E55D26DFFFF12">
    <w:name w:val="6D9A24A3753E4F3797216E55D26DFFFF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AB6658497F749C3A09AAE931D1798C812">
    <w:name w:val="8AB6658497F749C3A09AAE931D1798C8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F5BE0C091C44FC39192909500AFA3B312">
    <w:name w:val="8F5BE0C091C44FC39192909500AFA3B3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A4C0DCC5DA44F6D9B76A9EBF6D33CA112">
    <w:name w:val="FA4C0DCC5DA44F6D9B76A9EBF6D33CA1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0593F686A8546BDA69C7645E88BA70512">
    <w:name w:val="90593F686A8546BDA69C7645E88BA705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D180F6692014A27B8CCD974345292A312">
    <w:name w:val="1D180F6692014A27B8CCD974345292A3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0300C2AB97B472697B181C605FA93C712">
    <w:name w:val="70300C2AB97B472697B181C605FA93C7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77C6503CB8F4363A3DA6090B05DCA5A12">
    <w:name w:val="E77C6503CB8F4363A3DA6090B05DCA5A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A3531F5882646D580B2BF9AB188608C12">
    <w:name w:val="6A3531F5882646D580B2BF9AB188608C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FC6E2BA8ABA4E96A3DDEE39956A723F12">
    <w:name w:val="EFC6E2BA8ABA4E96A3DDEE39956A723F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7D2C0DF964D4E0CB2D58CDE21C7C26F12">
    <w:name w:val="A7D2C0DF964D4E0CB2D58CDE21C7C26F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7DD85CC9B384E178A92F3AE4B3871F112">
    <w:name w:val="67DD85CC9B384E178A92F3AE4B3871F1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491A22B9E9C4A59A4BDA20E3C903CD912">
    <w:name w:val="2491A22B9E9C4A59A4BDA20E3C903CD9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F977A998B454FB1B94750806FECC69D12">
    <w:name w:val="DF977A998B454FB1B94750806FECC69D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6AAACA0ABA642D1A35BB9045C6201DD12">
    <w:name w:val="06AAACA0ABA642D1A35BB9045C6201DD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843EAC3E2AE49DF8EC82BF37368213F12">
    <w:name w:val="2843EAC3E2AE49DF8EC82BF37368213F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B599E7828714ED796B8A648AD23422B12">
    <w:name w:val="4B599E7828714ED796B8A648AD23422B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97D1023185D4AD5A188B77547F07B2712">
    <w:name w:val="D97D1023185D4AD5A188B77547F07B27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5D3E53249AB4EF394BAF913D374A16B12">
    <w:name w:val="A5D3E53249AB4EF394BAF913D374A16B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2C9BB4EBCF74BE2A54977705F5B2AA812">
    <w:name w:val="52C9BB4EBCF74BE2A54977705F5B2AA8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5BABED75B854F92966F3D28C396533D12">
    <w:name w:val="F5BABED75B854F92966F3D28C396533D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7E5088CE4034244A7F4EC4DB3671A7C12">
    <w:name w:val="77E5088CE4034244A7F4EC4DB3671A7C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3C28EDF6A184C3CB6C01F007378877612">
    <w:name w:val="A3C28EDF6A184C3CB6C01F0073788776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E6352FBABAB479B9096D5DD170D0D4F12">
    <w:name w:val="6E6352FBABAB479B9096D5DD170D0D4F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42D2A949C9845C2AF808D76A4FE241810">
    <w:name w:val="B42D2A949C9845C2AF808D76A4FE2418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8438B176EAF4CD9A6568AECDAE1CFF710">
    <w:name w:val="A8438B176EAF4CD9A6568AECDAE1CFF7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C11DF37FF0B480582256A849B65AE2710">
    <w:name w:val="CC11DF37FF0B480582256A849B65AE27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E740EAB2D6D400191E08D79A2145C4F10">
    <w:name w:val="BE740EAB2D6D400191E08D79A2145C4F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3EB35F1BBA24BCC8972640A2625291D10">
    <w:name w:val="43EB35F1BBA24BCC8972640A2625291D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1159B9078344E69B57E714CE9D3B2AB10">
    <w:name w:val="61159B9078344E69B57E714CE9D3B2AB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0812BB0F02941AF8E890028F2E5FC2E10">
    <w:name w:val="E0812BB0F02941AF8E890028F2E5FC2E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ED5449235B84702BFED2E5F5E0C961410">
    <w:name w:val="2ED5449235B84702BFED2E5F5E0C9614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B50199786264B5C8FCBE66ED143C58910">
    <w:name w:val="CB50199786264B5C8FCBE66ED143C589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EB051D95B0D42FA8205F5E20F0FF78E10">
    <w:name w:val="6EB051D95B0D42FA8205F5E20F0FF78E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3906EABBE8B4AE187C82DE1BC57854810">
    <w:name w:val="C3906EABBE8B4AE187C82DE1BC578548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69F5134C4D741DEA17E4F38029CC0F710">
    <w:name w:val="B69F5134C4D741DEA17E4F38029CC0F7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CABD7D56827430EB2B39F4A2575C1D710">
    <w:name w:val="ECABD7D56827430EB2B39F4A2575C1D7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35B9874FC7A4316879CDDA063A4D38310">
    <w:name w:val="035B9874FC7A4316879CDDA063A4D383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96C7B0728A3426A9168884B8865348810">
    <w:name w:val="E96C7B0728A3426A9168884B88653488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CE6F1B86CCE43B08B64F84489E1FCF910">
    <w:name w:val="6CE6F1B86CCE43B08B64F84489E1FCF9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2253231A7C24667BBD9EFA957BA203410">
    <w:name w:val="72253231A7C24667BBD9EFA957BA2034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540115AF2344963B4B3286B9C5C8F2A10">
    <w:name w:val="F540115AF2344963B4B3286B9C5C8F2A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B21A02651E447C98FB560F3F901262A10">
    <w:name w:val="1B21A02651E447C98FB560F3F901262A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F3D0F55575348F9B31E1B8BBBC4E45C10">
    <w:name w:val="EF3D0F55575348F9B31E1B8BBBC4E45C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F617C75B30A4267805A9EA051D998B410">
    <w:name w:val="2F617C75B30A4267805A9EA051D998B4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48A102F11AD4749840F351178A6362F10">
    <w:name w:val="E48A102F11AD4749840F351178A6362F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99D14C935FB465C97B3537F6EC2B41010">
    <w:name w:val="799D14C935FB465C97B3537F6EC2B410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8081035B5D54694AA877429F51C46BC10">
    <w:name w:val="B8081035B5D54694AA877429F51C46BC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87768404DA74AEBBBA0368FB7C6CC5410">
    <w:name w:val="387768404DA74AEBBBA0368FB7C6CC54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B4A582709DA4D2F95FE238F9C48D2DE10">
    <w:name w:val="8B4A582709DA4D2F95FE238F9C48D2DE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7BCA3D73E7748BC9F217A4073A8D6B310">
    <w:name w:val="07BCA3D73E7748BC9F217A4073A8D6B3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EB5B9776B224522A73D954B40B8F97210">
    <w:name w:val="AEB5B9776B224522A73D954B40B8F972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B609FFF46C14C5EB15F95DF4A5651A510">
    <w:name w:val="5B609FFF46C14C5EB15F95DF4A5651A5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274D7076B61462091093F1C1A522A2610">
    <w:name w:val="0274D7076B61462091093F1C1A522A26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62F0E3DAA824B5390C8FC8906A009CF10">
    <w:name w:val="C62F0E3DAA824B5390C8FC8906A009CF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7B63E80028E41B5A0B70C43CCE1C0E210">
    <w:name w:val="57B63E80028E41B5A0B70C43CCE1C0E2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90EBB3F6BA84ECF94319896D989E69410">
    <w:name w:val="B90EBB3F6BA84ECF94319896D989E694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14BDE475A1941988A69166045F1144210">
    <w:name w:val="614BDE475A1941988A69166045F11442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7EA52BD7A5D459CA64E629ED6ED789B10">
    <w:name w:val="47EA52BD7A5D459CA64E629ED6ED789B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74B46461E6A48AEAC70532F91F4BB0910">
    <w:name w:val="A74B46461E6A48AEAC70532F91F4BB09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68BD65F7B984D34A676B7952244329C10">
    <w:name w:val="668BD65F7B984D34A676B7952244329C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1EDD92C1F2947B8A164E2F90E3C7EBA10">
    <w:name w:val="91EDD92C1F2947B8A164E2F90E3C7EBA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A3722573FAD4EA9A10E4A2A2EDEBA1E10">
    <w:name w:val="5A3722573FAD4EA9A10E4A2A2EDEBA1E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AC8F1EE4C2F49DE9C41A8B88F6E318910">
    <w:name w:val="8AC8F1EE4C2F49DE9C41A8B88F6E3189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2B406AC3C354E0E9EC4B6A34E30D09B10">
    <w:name w:val="72B406AC3C354E0E9EC4B6A34E30D09B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934F04BDBD440CF9CFECD6EF847524810">
    <w:name w:val="E934F04BDBD440CF9CFECD6EF8475248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264C55EF3EA4BBE89FF3B50D18B3AA810">
    <w:name w:val="8264C55EF3EA4BBE89FF3B50D18B3AA8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1E137C311B440F196AABB17033DE56210">
    <w:name w:val="21E137C311B440F196AABB17033DE562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91DD77E93064A70864D785860FCD46510">
    <w:name w:val="091DD77E93064A70864D785860FCD465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E47FA5EA4534559BA817F5929740D1A10">
    <w:name w:val="9E47FA5EA4534559BA817F5929740D1A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BE052DA7D2B4F5699AC8785D590AD6610">
    <w:name w:val="4BE052DA7D2B4F5699AC8785D590AD66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3EDE64D608449F884142B0760FCFBC210">
    <w:name w:val="03EDE64D608449F884142B0760FCFBC2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9E7DC5CBF424051A54715AEFAF2D64E10">
    <w:name w:val="69E7DC5CBF424051A54715AEFAF2D64E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1ABDECEFFF5494CB882046BD9C80B6410">
    <w:name w:val="31ABDECEFFF5494CB882046BD9C80B64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53708335D8F4A82A0051B659A3D308310">
    <w:name w:val="253708335D8F4A82A0051B659A3D3083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8E06DD95873495981335A944F48D25110">
    <w:name w:val="08E06DD95873495981335A944F48D251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150838E381A450A8E7D31617729E39510">
    <w:name w:val="4150838E381A450A8E7D31617729E395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3EA89907A6345A2BE96C2649EAFC67410">
    <w:name w:val="A3EA89907A6345A2BE96C2649EAFC674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7FAA0B598834F6D9960ABCFA1042FAC10">
    <w:name w:val="97FAA0B598834F6D9960ABCFA1042FAC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840A39F90DA49AF94B576F0109872C812">
    <w:name w:val="0840A39F90DA49AF94B576F0109872C8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84ACF4EEA63424A891F1151B5FEB90112">
    <w:name w:val="F84ACF4EEA63424A891F1151B5FEB901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3EFB46CDFF8482B88955187A1F7900412">
    <w:name w:val="33EFB46CDFF8482B88955187A1F79004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85507064C074777A72AA76BD4650CD312">
    <w:name w:val="585507064C074777A72AA76BD4650CD3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69C03A26C0F42AB8F59DD6CFCF58A6812">
    <w:name w:val="669C03A26C0F42AB8F59DD6CFCF58A68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2A3799477814DF684403C06294708CF12">
    <w:name w:val="82A3799477814DF684403C06294708CF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02BD33DCCF14CBD82A4AB753B5297C812">
    <w:name w:val="402BD33DCCF14CBD82A4AB753B5297C8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8362886C89C467685308E493D794BAF12">
    <w:name w:val="F8362886C89C467685308E493D794BAF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82D1D914B7C454EB484DA12AF29593A12">
    <w:name w:val="D82D1D914B7C454EB484DA12AF29593A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BDE9D96378D4642ABA73A5362E1561412">
    <w:name w:val="5BDE9D96378D4642ABA73A5362E15614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C1A1CB9BCE5410183415765E0CB633512">
    <w:name w:val="DC1A1CB9BCE5410183415765E0CB6335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766EB2D97824387A40CDB762881407F12">
    <w:name w:val="B766EB2D97824387A40CDB762881407F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0E74625A5A6475DB64BE3A4BD5B7AC012">
    <w:name w:val="20E74625A5A6475DB64BE3A4BD5B7AC0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006A61DF66C4EB49BA8F94EEAFD19DA12">
    <w:name w:val="5006A61DF66C4EB49BA8F94EEAFD19DA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F7DBE98917E423AB258B14FCEBD1AA25">
    <w:name w:val="8F7DBE98917E423AB258B14FCEBD1AA25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D896F7B333A403F8A8DC2ABF9D385365">
    <w:name w:val="4D896F7B333A403F8A8DC2ABF9D385365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0308BC864F54630A8284CDA5913742D26">
    <w:name w:val="20308BC864F54630A8284CDA5913742D26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F2489B04A51453CA6527044B31C2F4D20">
    <w:name w:val="BF2489B04A51453CA6527044B31C2F4D2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5BA49B232B442B699E8F2397D9DCFD228">
    <w:name w:val="A5BA49B232B442B699E8F2397D9DCFD228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3E02DB6228F448C82FB07FE722F691928">
    <w:name w:val="D3E02DB6228F448C82FB07FE722F691928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D80862309E5465E9B54FBE1E3E598A228">
    <w:name w:val="9D80862309E5465E9B54FBE1E3E598A228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10E98C028794BC59B3815C75BCF67D028">
    <w:name w:val="710E98C028794BC59B3815C75BCF67D028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363147CB6904EAEB32F4E195B113A9A23">
    <w:name w:val="C363147CB6904EAEB32F4E195B113A9A2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261F5AACB3742709F9404ED42D86FA421">
    <w:name w:val="5261F5AACB3742709F9404ED42D86FA42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5F3F40951744C6A92BF3505C0CB929421">
    <w:name w:val="25F3F40951744C6A92BF3505C0CB92942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DEA2E94A6214E599AA4E1CA67A6668E21">
    <w:name w:val="0DEA2E94A6214E599AA4E1CA67A6668E2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C08A77BF85F45CCB30B3DD8A80582F421">
    <w:name w:val="5C08A77BF85F45CCB30B3DD8A80582F42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96784D3B47D4D21822A7F199E6780EA20">
    <w:name w:val="996784D3B47D4D21822A7F199E6780EA2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D315B54F93F472BB4DDADCB9C4B6A1220">
    <w:name w:val="CD315B54F93F472BB4DDADCB9C4B6A122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C005F97DAEA46428EF1B4403766D3A120">
    <w:name w:val="5C005F97DAEA46428EF1B4403766D3A12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E774ADA80A5447786EB9A2DEFBF40D620">
    <w:name w:val="4E774ADA80A5447786EB9A2DEFBF40D62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21472B5EDD84B8CAAF245061C3A878716">
    <w:name w:val="C21472B5EDD84B8CAAF245061C3A878716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61150EE05C042F1A8EF9FD15921B20116">
    <w:name w:val="161150EE05C042F1A8EF9FD15921B20116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DA638BADB8C400C9208B893FE2DBBC616">
    <w:name w:val="1DA638BADB8C400C9208B893FE2DBBC616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27E94E1F24F45FD80E5C206205337F216">
    <w:name w:val="F27E94E1F24F45FD80E5C206205337F216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33282B487AC4DFC9B0FF4894F9F8DBE15">
    <w:name w:val="733282B487AC4DFC9B0FF4894F9F8DBE15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E27AB4FD0E848F0A92FFF06B99E350614">
    <w:name w:val="0E27AB4FD0E848F0A92FFF06B99E350614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089605AA9F340769C0392EEE99FA53513">
    <w:name w:val="D089605AA9F340769C0392EEE99FA535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4DA67D345004EB2BCB52C041468FF1E13">
    <w:name w:val="74DA67D345004EB2BCB52C041468FF1E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7C1997481D04B22A708B1FCBAA89D9B13">
    <w:name w:val="A7C1997481D04B22A708B1FCBAA89D9B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42D01FC423F40C2BCE61C2801718FDC13">
    <w:name w:val="842D01FC423F40C2BCE61C2801718FDC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DB2C6FD82A14651A67A2E75DEE4793F13">
    <w:name w:val="0DB2C6FD82A14651A67A2E75DEE4793F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FD40A6758C643F4B398B48B6D25000E13">
    <w:name w:val="EFD40A6758C643F4B398B48B6D25000E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DA6E25B3B434A6BB842D17C21A72ED913">
    <w:name w:val="2DA6E25B3B434A6BB842D17C21A72ED9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A49A51AAA6F44FFB300A4612546F04C13">
    <w:name w:val="4A49A51AAA6F44FFB300A4612546F04C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E8A46875B8C4AC59EAE44B9BD82937413">
    <w:name w:val="7E8A46875B8C4AC59EAE44B9BD829374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32B6D9088CB430F97959F2E179F3B4313">
    <w:name w:val="332B6D9088CB430F97959F2E179F3B43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A0A3B8301E944AAA1929FDC1CF45AEB13">
    <w:name w:val="7A0A3B8301E944AAA1929FDC1CF45AEB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001740CA0FD4E8FA291C091A35749AD13">
    <w:name w:val="D001740CA0FD4E8FA291C091A35749AD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D9A24A3753E4F3797216E55D26DFFFF13">
    <w:name w:val="6D9A24A3753E4F3797216E55D26DFFFF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AB6658497F749C3A09AAE931D1798C813">
    <w:name w:val="8AB6658497F749C3A09AAE931D1798C8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F5BE0C091C44FC39192909500AFA3B313">
    <w:name w:val="8F5BE0C091C44FC39192909500AFA3B3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A4C0DCC5DA44F6D9B76A9EBF6D33CA113">
    <w:name w:val="FA4C0DCC5DA44F6D9B76A9EBF6D33CA1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0593F686A8546BDA69C7645E88BA70513">
    <w:name w:val="90593F686A8546BDA69C7645E88BA705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D180F6692014A27B8CCD974345292A313">
    <w:name w:val="1D180F6692014A27B8CCD974345292A3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0300C2AB97B472697B181C605FA93C713">
    <w:name w:val="70300C2AB97B472697B181C605FA93C7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77C6503CB8F4363A3DA6090B05DCA5A13">
    <w:name w:val="E77C6503CB8F4363A3DA6090B05DCA5A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A3531F5882646D580B2BF9AB188608C13">
    <w:name w:val="6A3531F5882646D580B2BF9AB188608C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FC6E2BA8ABA4E96A3DDEE39956A723F13">
    <w:name w:val="EFC6E2BA8ABA4E96A3DDEE39956A723F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7D2C0DF964D4E0CB2D58CDE21C7C26F13">
    <w:name w:val="A7D2C0DF964D4E0CB2D58CDE21C7C26F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7DD85CC9B384E178A92F3AE4B3871F113">
    <w:name w:val="67DD85CC9B384E178A92F3AE4B3871F1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491A22B9E9C4A59A4BDA20E3C903CD913">
    <w:name w:val="2491A22B9E9C4A59A4BDA20E3C903CD9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F977A998B454FB1B94750806FECC69D13">
    <w:name w:val="DF977A998B454FB1B94750806FECC69D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6AAACA0ABA642D1A35BB9045C6201DD13">
    <w:name w:val="06AAACA0ABA642D1A35BB9045C6201DD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843EAC3E2AE49DF8EC82BF37368213F13">
    <w:name w:val="2843EAC3E2AE49DF8EC82BF37368213F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B599E7828714ED796B8A648AD23422B13">
    <w:name w:val="4B599E7828714ED796B8A648AD23422B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97D1023185D4AD5A188B77547F07B2713">
    <w:name w:val="D97D1023185D4AD5A188B77547F07B27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5D3E53249AB4EF394BAF913D374A16B13">
    <w:name w:val="A5D3E53249AB4EF394BAF913D374A16B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2C9BB4EBCF74BE2A54977705F5B2AA813">
    <w:name w:val="52C9BB4EBCF74BE2A54977705F5B2AA8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5BABED75B854F92966F3D28C396533D13">
    <w:name w:val="F5BABED75B854F92966F3D28C396533D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7E5088CE4034244A7F4EC4DB3671A7C13">
    <w:name w:val="77E5088CE4034244A7F4EC4DB3671A7C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3C28EDF6A184C3CB6C01F007378877613">
    <w:name w:val="A3C28EDF6A184C3CB6C01F0073788776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E6352FBABAB479B9096D5DD170D0D4F13">
    <w:name w:val="6E6352FBABAB479B9096D5DD170D0D4F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42D2A949C9845C2AF808D76A4FE241811">
    <w:name w:val="B42D2A949C9845C2AF808D76A4FE2418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8438B176EAF4CD9A6568AECDAE1CFF711">
    <w:name w:val="A8438B176EAF4CD9A6568AECDAE1CFF7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C11DF37FF0B480582256A849B65AE2711">
    <w:name w:val="CC11DF37FF0B480582256A849B65AE27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E740EAB2D6D400191E08D79A2145C4F11">
    <w:name w:val="BE740EAB2D6D400191E08D79A2145C4F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3EB35F1BBA24BCC8972640A2625291D11">
    <w:name w:val="43EB35F1BBA24BCC8972640A2625291D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1159B9078344E69B57E714CE9D3B2AB11">
    <w:name w:val="61159B9078344E69B57E714CE9D3B2AB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0812BB0F02941AF8E890028F2E5FC2E11">
    <w:name w:val="E0812BB0F02941AF8E890028F2E5FC2E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ED5449235B84702BFED2E5F5E0C961411">
    <w:name w:val="2ED5449235B84702BFED2E5F5E0C9614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B50199786264B5C8FCBE66ED143C58911">
    <w:name w:val="CB50199786264B5C8FCBE66ED143C589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EB051D95B0D42FA8205F5E20F0FF78E11">
    <w:name w:val="6EB051D95B0D42FA8205F5E20F0FF78E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3906EABBE8B4AE187C82DE1BC57854811">
    <w:name w:val="C3906EABBE8B4AE187C82DE1BC578548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69F5134C4D741DEA17E4F38029CC0F711">
    <w:name w:val="B69F5134C4D741DEA17E4F38029CC0F7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CABD7D56827430EB2B39F4A2575C1D711">
    <w:name w:val="ECABD7D56827430EB2B39F4A2575C1D7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35B9874FC7A4316879CDDA063A4D38311">
    <w:name w:val="035B9874FC7A4316879CDDA063A4D383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96C7B0728A3426A9168884B8865348811">
    <w:name w:val="E96C7B0728A3426A9168884B88653488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CE6F1B86CCE43B08B64F84489E1FCF911">
    <w:name w:val="6CE6F1B86CCE43B08B64F84489E1FCF9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2253231A7C24667BBD9EFA957BA203411">
    <w:name w:val="72253231A7C24667BBD9EFA957BA2034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540115AF2344963B4B3286B9C5C8F2A11">
    <w:name w:val="F540115AF2344963B4B3286B9C5C8F2A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B21A02651E447C98FB560F3F901262A11">
    <w:name w:val="1B21A02651E447C98FB560F3F901262A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F3D0F55575348F9B31E1B8BBBC4E45C11">
    <w:name w:val="EF3D0F55575348F9B31E1B8BBBC4E45C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F617C75B30A4267805A9EA051D998B411">
    <w:name w:val="2F617C75B30A4267805A9EA051D998B4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48A102F11AD4749840F351178A6362F11">
    <w:name w:val="E48A102F11AD4749840F351178A6362F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99D14C935FB465C97B3537F6EC2B41011">
    <w:name w:val="799D14C935FB465C97B3537F6EC2B410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8081035B5D54694AA877429F51C46BC11">
    <w:name w:val="B8081035B5D54694AA877429F51C46BC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87768404DA74AEBBBA0368FB7C6CC5411">
    <w:name w:val="387768404DA74AEBBBA0368FB7C6CC54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B4A582709DA4D2F95FE238F9C48D2DE11">
    <w:name w:val="8B4A582709DA4D2F95FE238F9C48D2DE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7BCA3D73E7748BC9F217A4073A8D6B311">
    <w:name w:val="07BCA3D73E7748BC9F217A4073A8D6B3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EB5B9776B224522A73D954B40B8F97211">
    <w:name w:val="AEB5B9776B224522A73D954B40B8F972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B609FFF46C14C5EB15F95DF4A5651A511">
    <w:name w:val="5B609FFF46C14C5EB15F95DF4A5651A5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274D7076B61462091093F1C1A522A2611">
    <w:name w:val="0274D7076B61462091093F1C1A522A26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62F0E3DAA824B5390C8FC8906A009CF11">
    <w:name w:val="C62F0E3DAA824B5390C8FC8906A009CF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7B63E80028E41B5A0B70C43CCE1C0E211">
    <w:name w:val="57B63E80028E41B5A0B70C43CCE1C0E2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90EBB3F6BA84ECF94319896D989E69411">
    <w:name w:val="B90EBB3F6BA84ECF94319896D989E694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14BDE475A1941988A69166045F1144211">
    <w:name w:val="614BDE475A1941988A69166045F11442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7EA52BD7A5D459CA64E629ED6ED789B11">
    <w:name w:val="47EA52BD7A5D459CA64E629ED6ED789B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74B46461E6A48AEAC70532F91F4BB0911">
    <w:name w:val="A74B46461E6A48AEAC70532F91F4BB09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68BD65F7B984D34A676B7952244329C11">
    <w:name w:val="668BD65F7B984D34A676B7952244329C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1EDD92C1F2947B8A164E2F90E3C7EBA11">
    <w:name w:val="91EDD92C1F2947B8A164E2F90E3C7EBA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A3722573FAD4EA9A10E4A2A2EDEBA1E11">
    <w:name w:val="5A3722573FAD4EA9A10E4A2A2EDEBA1E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AC8F1EE4C2F49DE9C41A8B88F6E318911">
    <w:name w:val="8AC8F1EE4C2F49DE9C41A8B88F6E3189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2B406AC3C354E0E9EC4B6A34E30D09B11">
    <w:name w:val="72B406AC3C354E0E9EC4B6A34E30D09B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934F04BDBD440CF9CFECD6EF847524811">
    <w:name w:val="E934F04BDBD440CF9CFECD6EF8475248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264C55EF3EA4BBE89FF3B50D18B3AA811">
    <w:name w:val="8264C55EF3EA4BBE89FF3B50D18B3AA8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1E137C311B440F196AABB17033DE56211">
    <w:name w:val="21E137C311B440F196AABB17033DE562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91DD77E93064A70864D785860FCD46511">
    <w:name w:val="091DD77E93064A70864D785860FCD465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E47FA5EA4534559BA817F5929740D1A11">
    <w:name w:val="9E47FA5EA4534559BA817F5929740D1A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BE052DA7D2B4F5699AC8785D590AD6611">
    <w:name w:val="4BE052DA7D2B4F5699AC8785D590AD66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3EDE64D608449F884142B0760FCFBC211">
    <w:name w:val="03EDE64D608449F884142B0760FCFBC2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9E7DC5CBF424051A54715AEFAF2D64E11">
    <w:name w:val="69E7DC5CBF424051A54715AEFAF2D64E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1ABDECEFFF5494CB882046BD9C80B6411">
    <w:name w:val="31ABDECEFFF5494CB882046BD9C80B64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53708335D8F4A82A0051B659A3D308311">
    <w:name w:val="253708335D8F4A82A0051B659A3D3083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8E06DD95873495981335A944F48D25111">
    <w:name w:val="08E06DD95873495981335A944F48D251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150838E381A450A8E7D31617729E39511">
    <w:name w:val="4150838E381A450A8E7D31617729E395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3EA89907A6345A2BE96C2649EAFC67411">
    <w:name w:val="A3EA89907A6345A2BE96C2649EAFC674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7FAA0B598834F6D9960ABCFA1042FAC11">
    <w:name w:val="97FAA0B598834F6D9960ABCFA1042FAC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840A39F90DA49AF94B576F0109872C813">
    <w:name w:val="0840A39F90DA49AF94B576F0109872C8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84ACF4EEA63424A891F1151B5FEB90113">
    <w:name w:val="F84ACF4EEA63424A891F1151B5FEB901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3EFB46CDFF8482B88955187A1F7900413">
    <w:name w:val="33EFB46CDFF8482B88955187A1F79004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85507064C074777A72AA76BD4650CD313">
    <w:name w:val="585507064C074777A72AA76BD4650CD3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69C03A26C0F42AB8F59DD6CFCF58A6813">
    <w:name w:val="669C03A26C0F42AB8F59DD6CFCF58A68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2A3799477814DF684403C06294708CF13">
    <w:name w:val="82A3799477814DF684403C06294708CF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02BD33DCCF14CBD82A4AB753B5297C813">
    <w:name w:val="402BD33DCCF14CBD82A4AB753B5297C8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8362886C89C467685308E493D794BAF13">
    <w:name w:val="F8362886C89C467685308E493D794BAF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82D1D914B7C454EB484DA12AF29593A13">
    <w:name w:val="D82D1D914B7C454EB484DA12AF29593A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BDE9D96378D4642ABA73A5362E1561413">
    <w:name w:val="5BDE9D96378D4642ABA73A5362E15614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C1A1CB9BCE5410183415765E0CB633513">
    <w:name w:val="DC1A1CB9BCE5410183415765E0CB6335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766EB2D97824387A40CDB762881407F13">
    <w:name w:val="B766EB2D97824387A40CDB762881407F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0E74625A5A6475DB64BE3A4BD5B7AC013">
    <w:name w:val="20E74625A5A6475DB64BE3A4BD5B7AC0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006A61DF66C4EB49BA8F94EEAFD19DA13">
    <w:name w:val="5006A61DF66C4EB49BA8F94EEAFD19DA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F7DBE98917E423AB258B14FCEBD1AA26">
    <w:name w:val="8F7DBE98917E423AB258B14FCEBD1AA26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D896F7B333A403F8A8DC2ABF9D385366">
    <w:name w:val="4D896F7B333A403F8A8DC2ABF9D385366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0308BC864F54630A8284CDA5913742D27">
    <w:name w:val="20308BC864F54630A8284CDA5913742D27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F2489B04A51453CA6527044B31C2F4D21">
    <w:name w:val="BF2489B04A51453CA6527044B31C2F4D2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5BA49B232B442B699E8F2397D9DCFD229">
    <w:name w:val="A5BA49B232B442B699E8F2397D9DCFD22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3E02DB6228F448C82FB07FE722F691929">
    <w:name w:val="D3E02DB6228F448C82FB07FE722F69192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D80862309E5465E9B54FBE1E3E598A229">
    <w:name w:val="9D80862309E5465E9B54FBE1E3E598A22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10E98C028794BC59B3815C75BCF67D029">
    <w:name w:val="710E98C028794BC59B3815C75BCF67D02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363147CB6904EAEB32F4E195B113A9A24">
    <w:name w:val="C363147CB6904EAEB32F4E195B113A9A24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261F5AACB3742709F9404ED42D86FA422">
    <w:name w:val="5261F5AACB3742709F9404ED42D86FA42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5F3F40951744C6A92BF3505C0CB929422">
    <w:name w:val="25F3F40951744C6A92BF3505C0CB92942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DEA2E94A6214E599AA4E1CA67A6668E22">
    <w:name w:val="0DEA2E94A6214E599AA4E1CA67A6668E2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C08A77BF85F45CCB30B3DD8A80582F422">
    <w:name w:val="5C08A77BF85F45CCB30B3DD8A80582F42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96784D3B47D4D21822A7F199E6780EA21">
    <w:name w:val="996784D3B47D4D21822A7F199E6780EA2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D315B54F93F472BB4DDADCB9C4B6A1221">
    <w:name w:val="CD315B54F93F472BB4DDADCB9C4B6A122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C005F97DAEA46428EF1B4403766D3A121">
    <w:name w:val="5C005F97DAEA46428EF1B4403766D3A12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E774ADA80A5447786EB9A2DEFBF40D621">
    <w:name w:val="4E774ADA80A5447786EB9A2DEFBF40D62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21472B5EDD84B8CAAF245061C3A878717">
    <w:name w:val="C21472B5EDD84B8CAAF245061C3A878717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61150EE05C042F1A8EF9FD15921B20117">
    <w:name w:val="161150EE05C042F1A8EF9FD15921B20117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DA638BADB8C400C9208B893FE2DBBC617">
    <w:name w:val="1DA638BADB8C400C9208B893FE2DBBC617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27E94E1F24F45FD80E5C206205337F217">
    <w:name w:val="F27E94E1F24F45FD80E5C206205337F217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33282B487AC4DFC9B0FF4894F9F8DBE16">
    <w:name w:val="733282B487AC4DFC9B0FF4894F9F8DBE16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E27AB4FD0E848F0A92FFF06B99E350615">
    <w:name w:val="0E27AB4FD0E848F0A92FFF06B99E350615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089605AA9F340769C0392EEE99FA53514">
    <w:name w:val="D089605AA9F340769C0392EEE99FA53514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4DA67D345004EB2BCB52C041468FF1E14">
    <w:name w:val="74DA67D345004EB2BCB52C041468FF1E14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7C1997481D04B22A708B1FCBAA89D9B14">
    <w:name w:val="A7C1997481D04B22A708B1FCBAA89D9B14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42D01FC423F40C2BCE61C2801718FDC14">
    <w:name w:val="842D01FC423F40C2BCE61C2801718FDC14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DB2C6FD82A14651A67A2E75DEE4793F14">
    <w:name w:val="0DB2C6FD82A14651A67A2E75DEE4793F14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FD40A6758C643F4B398B48B6D25000E14">
    <w:name w:val="EFD40A6758C643F4B398B48B6D25000E14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DA6E25B3B434A6BB842D17C21A72ED914">
    <w:name w:val="2DA6E25B3B434A6BB842D17C21A72ED914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A49A51AAA6F44FFB300A4612546F04C14">
    <w:name w:val="4A49A51AAA6F44FFB300A4612546F04C14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E8A46875B8C4AC59EAE44B9BD82937414">
    <w:name w:val="7E8A46875B8C4AC59EAE44B9BD82937414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32B6D9088CB430F97959F2E179F3B4314">
    <w:name w:val="332B6D9088CB430F97959F2E179F3B4314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A0A3B8301E944AAA1929FDC1CF45AEB14">
    <w:name w:val="7A0A3B8301E944AAA1929FDC1CF45AEB14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001740CA0FD4E8FA291C091A35749AD14">
    <w:name w:val="D001740CA0FD4E8FA291C091A35749AD14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D9A24A3753E4F3797216E55D26DFFFF14">
    <w:name w:val="6D9A24A3753E4F3797216E55D26DFFFF14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AB6658497F749C3A09AAE931D1798C814">
    <w:name w:val="8AB6658497F749C3A09AAE931D1798C814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F5BE0C091C44FC39192909500AFA3B314">
    <w:name w:val="8F5BE0C091C44FC39192909500AFA3B314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A4C0DCC5DA44F6D9B76A9EBF6D33CA114">
    <w:name w:val="FA4C0DCC5DA44F6D9B76A9EBF6D33CA114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0593F686A8546BDA69C7645E88BA70514">
    <w:name w:val="90593F686A8546BDA69C7645E88BA70514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D180F6692014A27B8CCD974345292A314">
    <w:name w:val="1D180F6692014A27B8CCD974345292A314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0300C2AB97B472697B181C605FA93C714">
    <w:name w:val="70300C2AB97B472697B181C605FA93C714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77C6503CB8F4363A3DA6090B05DCA5A14">
    <w:name w:val="E77C6503CB8F4363A3DA6090B05DCA5A14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A3531F5882646D580B2BF9AB188608C14">
    <w:name w:val="6A3531F5882646D580B2BF9AB188608C14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FC6E2BA8ABA4E96A3DDEE39956A723F14">
    <w:name w:val="EFC6E2BA8ABA4E96A3DDEE39956A723F14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7D2C0DF964D4E0CB2D58CDE21C7C26F14">
    <w:name w:val="A7D2C0DF964D4E0CB2D58CDE21C7C26F14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7DD85CC9B384E178A92F3AE4B3871F114">
    <w:name w:val="67DD85CC9B384E178A92F3AE4B3871F114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491A22B9E9C4A59A4BDA20E3C903CD914">
    <w:name w:val="2491A22B9E9C4A59A4BDA20E3C903CD914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F977A998B454FB1B94750806FECC69D14">
    <w:name w:val="DF977A998B454FB1B94750806FECC69D14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6AAACA0ABA642D1A35BB9045C6201DD14">
    <w:name w:val="06AAACA0ABA642D1A35BB9045C6201DD14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843EAC3E2AE49DF8EC82BF37368213F14">
    <w:name w:val="2843EAC3E2AE49DF8EC82BF37368213F14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B599E7828714ED796B8A648AD23422B14">
    <w:name w:val="4B599E7828714ED796B8A648AD23422B14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97D1023185D4AD5A188B77547F07B2714">
    <w:name w:val="D97D1023185D4AD5A188B77547F07B2714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5D3E53249AB4EF394BAF913D374A16B14">
    <w:name w:val="A5D3E53249AB4EF394BAF913D374A16B14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2C9BB4EBCF74BE2A54977705F5B2AA814">
    <w:name w:val="52C9BB4EBCF74BE2A54977705F5B2AA814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5BABED75B854F92966F3D28C396533D14">
    <w:name w:val="F5BABED75B854F92966F3D28C396533D14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7E5088CE4034244A7F4EC4DB3671A7C14">
    <w:name w:val="77E5088CE4034244A7F4EC4DB3671A7C14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3C28EDF6A184C3CB6C01F007378877614">
    <w:name w:val="A3C28EDF6A184C3CB6C01F007378877614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E6352FBABAB479B9096D5DD170D0D4F14">
    <w:name w:val="6E6352FBABAB479B9096D5DD170D0D4F14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42D2A949C9845C2AF808D76A4FE241812">
    <w:name w:val="B42D2A949C9845C2AF808D76A4FE2418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8438B176EAF4CD9A6568AECDAE1CFF712">
    <w:name w:val="A8438B176EAF4CD9A6568AECDAE1CFF7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C11DF37FF0B480582256A849B65AE2712">
    <w:name w:val="CC11DF37FF0B480582256A849B65AE27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E740EAB2D6D400191E08D79A2145C4F12">
    <w:name w:val="BE740EAB2D6D400191E08D79A2145C4F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3EB35F1BBA24BCC8972640A2625291D12">
    <w:name w:val="43EB35F1BBA24BCC8972640A2625291D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1159B9078344E69B57E714CE9D3B2AB12">
    <w:name w:val="61159B9078344E69B57E714CE9D3B2AB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0812BB0F02941AF8E890028F2E5FC2E12">
    <w:name w:val="E0812BB0F02941AF8E890028F2E5FC2E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ED5449235B84702BFED2E5F5E0C961412">
    <w:name w:val="2ED5449235B84702BFED2E5F5E0C9614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B50199786264B5C8FCBE66ED143C58912">
    <w:name w:val="CB50199786264B5C8FCBE66ED143C589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EB051D95B0D42FA8205F5E20F0FF78E12">
    <w:name w:val="6EB051D95B0D42FA8205F5E20F0FF78E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3906EABBE8B4AE187C82DE1BC57854812">
    <w:name w:val="C3906EABBE8B4AE187C82DE1BC578548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69F5134C4D741DEA17E4F38029CC0F712">
    <w:name w:val="B69F5134C4D741DEA17E4F38029CC0F7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CABD7D56827430EB2B39F4A2575C1D712">
    <w:name w:val="ECABD7D56827430EB2B39F4A2575C1D7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35B9874FC7A4316879CDDA063A4D38312">
    <w:name w:val="035B9874FC7A4316879CDDA063A4D383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96C7B0728A3426A9168884B8865348812">
    <w:name w:val="E96C7B0728A3426A9168884B88653488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CE6F1B86CCE43B08B64F84489E1FCF912">
    <w:name w:val="6CE6F1B86CCE43B08B64F84489E1FCF9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2253231A7C24667BBD9EFA957BA203412">
    <w:name w:val="72253231A7C24667BBD9EFA957BA2034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540115AF2344963B4B3286B9C5C8F2A12">
    <w:name w:val="F540115AF2344963B4B3286B9C5C8F2A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B21A02651E447C98FB560F3F901262A12">
    <w:name w:val="1B21A02651E447C98FB560F3F901262A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F3D0F55575348F9B31E1B8BBBC4E45C12">
    <w:name w:val="EF3D0F55575348F9B31E1B8BBBC4E45C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F617C75B30A4267805A9EA051D998B412">
    <w:name w:val="2F617C75B30A4267805A9EA051D998B4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48A102F11AD4749840F351178A6362F12">
    <w:name w:val="E48A102F11AD4749840F351178A6362F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99D14C935FB465C97B3537F6EC2B41012">
    <w:name w:val="799D14C935FB465C97B3537F6EC2B410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8081035B5D54694AA877429F51C46BC12">
    <w:name w:val="B8081035B5D54694AA877429F51C46BC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87768404DA74AEBBBA0368FB7C6CC5412">
    <w:name w:val="387768404DA74AEBBBA0368FB7C6CC54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B4A582709DA4D2F95FE238F9C48D2DE12">
    <w:name w:val="8B4A582709DA4D2F95FE238F9C48D2DE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7BCA3D73E7748BC9F217A4073A8D6B312">
    <w:name w:val="07BCA3D73E7748BC9F217A4073A8D6B3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EB5B9776B224522A73D954B40B8F97212">
    <w:name w:val="AEB5B9776B224522A73D954B40B8F972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B609FFF46C14C5EB15F95DF4A5651A512">
    <w:name w:val="5B609FFF46C14C5EB15F95DF4A5651A5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274D7076B61462091093F1C1A522A2612">
    <w:name w:val="0274D7076B61462091093F1C1A522A26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62F0E3DAA824B5390C8FC8906A009CF12">
    <w:name w:val="C62F0E3DAA824B5390C8FC8906A009CF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7B63E80028E41B5A0B70C43CCE1C0E212">
    <w:name w:val="57B63E80028E41B5A0B70C43CCE1C0E2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90EBB3F6BA84ECF94319896D989E69412">
    <w:name w:val="B90EBB3F6BA84ECF94319896D989E694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14BDE475A1941988A69166045F1144212">
    <w:name w:val="614BDE475A1941988A69166045F11442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7EA52BD7A5D459CA64E629ED6ED789B12">
    <w:name w:val="47EA52BD7A5D459CA64E629ED6ED789B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74B46461E6A48AEAC70532F91F4BB0912">
    <w:name w:val="A74B46461E6A48AEAC70532F91F4BB09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68BD65F7B984D34A676B7952244329C12">
    <w:name w:val="668BD65F7B984D34A676B7952244329C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1EDD92C1F2947B8A164E2F90E3C7EBA12">
    <w:name w:val="91EDD92C1F2947B8A164E2F90E3C7EBA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A3722573FAD4EA9A10E4A2A2EDEBA1E12">
    <w:name w:val="5A3722573FAD4EA9A10E4A2A2EDEBA1E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AC8F1EE4C2F49DE9C41A8B88F6E318912">
    <w:name w:val="8AC8F1EE4C2F49DE9C41A8B88F6E3189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2B406AC3C354E0E9EC4B6A34E30D09B12">
    <w:name w:val="72B406AC3C354E0E9EC4B6A34E30D09B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934F04BDBD440CF9CFECD6EF847524812">
    <w:name w:val="E934F04BDBD440CF9CFECD6EF8475248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264C55EF3EA4BBE89FF3B50D18B3AA812">
    <w:name w:val="8264C55EF3EA4BBE89FF3B50D18B3AA8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1E137C311B440F196AABB17033DE56212">
    <w:name w:val="21E137C311B440F196AABB17033DE562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91DD77E93064A70864D785860FCD46512">
    <w:name w:val="091DD77E93064A70864D785860FCD465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E47FA5EA4534559BA817F5929740D1A12">
    <w:name w:val="9E47FA5EA4534559BA817F5929740D1A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BE052DA7D2B4F5699AC8785D590AD6612">
    <w:name w:val="4BE052DA7D2B4F5699AC8785D590AD66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3EDE64D608449F884142B0760FCFBC212">
    <w:name w:val="03EDE64D608449F884142B0760FCFBC2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9E7DC5CBF424051A54715AEFAF2D64E12">
    <w:name w:val="69E7DC5CBF424051A54715AEFAF2D64E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1ABDECEFFF5494CB882046BD9C80B6412">
    <w:name w:val="31ABDECEFFF5494CB882046BD9C80B64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53708335D8F4A82A0051B659A3D308312">
    <w:name w:val="253708335D8F4A82A0051B659A3D3083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8E06DD95873495981335A944F48D25112">
    <w:name w:val="08E06DD95873495981335A944F48D251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150838E381A450A8E7D31617729E39512">
    <w:name w:val="4150838E381A450A8E7D31617729E395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3EA89907A6345A2BE96C2649EAFC67412">
    <w:name w:val="A3EA89907A6345A2BE96C2649EAFC674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7FAA0B598834F6D9960ABCFA1042FAC12">
    <w:name w:val="97FAA0B598834F6D9960ABCFA1042FAC1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840A39F90DA49AF94B576F0109872C814">
    <w:name w:val="0840A39F90DA49AF94B576F0109872C814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84ACF4EEA63424A891F1151B5FEB90114">
    <w:name w:val="F84ACF4EEA63424A891F1151B5FEB90114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3EFB46CDFF8482B88955187A1F7900414">
    <w:name w:val="33EFB46CDFF8482B88955187A1F7900414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85507064C074777A72AA76BD4650CD314">
    <w:name w:val="585507064C074777A72AA76BD4650CD314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69C03A26C0F42AB8F59DD6CFCF58A6814">
    <w:name w:val="669C03A26C0F42AB8F59DD6CFCF58A6814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2A3799477814DF684403C06294708CF14">
    <w:name w:val="82A3799477814DF684403C06294708CF14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02BD33DCCF14CBD82A4AB753B5297C814">
    <w:name w:val="402BD33DCCF14CBD82A4AB753B5297C814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8362886C89C467685308E493D794BAF14">
    <w:name w:val="F8362886C89C467685308E493D794BAF14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82D1D914B7C454EB484DA12AF29593A14">
    <w:name w:val="D82D1D914B7C454EB484DA12AF29593A14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BDE9D96378D4642ABA73A5362E1561414">
    <w:name w:val="5BDE9D96378D4642ABA73A5362E1561414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C1A1CB9BCE5410183415765E0CB633514">
    <w:name w:val="DC1A1CB9BCE5410183415765E0CB633514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766EB2D97824387A40CDB762881407F14">
    <w:name w:val="B766EB2D97824387A40CDB762881407F14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0E74625A5A6475DB64BE3A4BD5B7AC014">
    <w:name w:val="20E74625A5A6475DB64BE3A4BD5B7AC014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006A61DF66C4EB49BA8F94EEAFD19DA14">
    <w:name w:val="5006A61DF66C4EB49BA8F94EEAFD19DA14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F7DBE98917E423AB258B14FCEBD1AA27">
    <w:name w:val="8F7DBE98917E423AB258B14FCEBD1AA27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D896F7B333A403F8A8DC2ABF9D385367">
    <w:name w:val="4D896F7B333A403F8A8DC2ABF9D385367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0308BC864F54630A8284CDA5913742D28">
    <w:name w:val="20308BC864F54630A8284CDA5913742D28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F2489B04A51453CA6527044B31C2F4D22">
    <w:name w:val="BF2489B04A51453CA6527044B31C2F4D2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5BA49B232B442B699E8F2397D9DCFD230">
    <w:name w:val="A5BA49B232B442B699E8F2397D9DCFD23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3E02DB6228F448C82FB07FE722F691930">
    <w:name w:val="D3E02DB6228F448C82FB07FE722F69193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D80862309E5465E9B54FBE1E3E598A230">
    <w:name w:val="9D80862309E5465E9B54FBE1E3E598A23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10E98C028794BC59B3815C75BCF67D030">
    <w:name w:val="710E98C028794BC59B3815C75BCF67D03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363147CB6904EAEB32F4E195B113A9A25">
    <w:name w:val="C363147CB6904EAEB32F4E195B113A9A25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261F5AACB3742709F9404ED42D86FA423">
    <w:name w:val="5261F5AACB3742709F9404ED42D86FA42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5F3F40951744C6A92BF3505C0CB929423">
    <w:name w:val="25F3F40951744C6A92BF3505C0CB92942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DEA2E94A6214E599AA4E1CA67A6668E23">
    <w:name w:val="0DEA2E94A6214E599AA4E1CA67A6668E2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C08A77BF85F45CCB30B3DD8A80582F423">
    <w:name w:val="5C08A77BF85F45CCB30B3DD8A80582F42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96784D3B47D4D21822A7F199E6780EA22">
    <w:name w:val="996784D3B47D4D21822A7F199E6780EA2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D315B54F93F472BB4DDADCB9C4B6A1222">
    <w:name w:val="CD315B54F93F472BB4DDADCB9C4B6A122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C005F97DAEA46428EF1B4403766D3A122">
    <w:name w:val="5C005F97DAEA46428EF1B4403766D3A12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E774ADA80A5447786EB9A2DEFBF40D622">
    <w:name w:val="4E774ADA80A5447786EB9A2DEFBF40D62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21472B5EDD84B8CAAF245061C3A878718">
    <w:name w:val="C21472B5EDD84B8CAAF245061C3A878718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61150EE05C042F1A8EF9FD15921B20118">
    <w:name w:val="161150EE05C042F1A8EF9FD15921B20118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DA638BADB8C400C9208B893FE2DBBC618">
    <w:name w:val="1DA638BADB8C400C9208B893FE2DBBC618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27E94E1F24F45FD80E5C206205337F218">
    <w:name w:val="F27E94E1F24F45FD80E5C206205337F218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33282B487AC4DFC9B0FF4894F9F8DBE17">
    <w:name w:val="733282B487AC4DFC9B0FF4894F9F8DBE17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E27AB4FD0E848F0A92FFF06B99E350616">
    <w:name w:val="0E27AB4FD0E848F0A92FFF06B99E350616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089605AA9F340769C0392EEE99FA53515">
    <w:name w:val="D089605AA9F340769C0392EEE99FA53515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4DA67D345004EB2BCB52C041468FF1E15">
    <w:name w:val="74DA67D345004EB2BCB52C041468FF1E15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7C1997481D04B22A708B1FCBAA89D9B15">
    <w:name w:val="A7C1997481D04B22A708B1FCBAA89D9B15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42D01FC423F40C2BCE61C2801718FDC15">
    <w:name w:val="842D01FC423F40C2BCE61C2801718FDC15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DB2C6FD82A14651A67A2E75DEE4793F15">
    <w:name w:val="0DB2C6FD82A14651A67A2E75DEE4793F15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FD40A6758C643F4B398B48B6D25000E15">
    <w:name w:val="EFD40A6758C643F4B398B48B6D25000E15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DA6E25B3B434A6BB842D17C21A72ED915">
    <w:name w:val="2DA6E25B3B434A6BB842D17C21A72ED915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A49A51AAA6F44FFB300A4612546F04C15">
    <w:name w:val="4A49A51AAA6F44FFB300A4612546F04C15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E8A46875B8C4AC59EAE44B9BD82937415">
    <w:name w:val="7E8A46875B8C4AC59EAE44B9BD82937415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32B6D9088CB430F97959F2E179F3B4315">
    <w:name w:val="332B6D9088CB430F97959F2E179F3B4315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A0A3B8301E944AAA1929FDC1CF45AEB15">
    <w:name w:val="7A0A3B8301E944AAA1929FDC1CF45AEB15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001740CA0FD4E8FA291C091A35749AD15">
    <w:name w:val="D001740CA0FD4E8FA291C091A35749AD15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D9A24A3753E4F3797216E55D26DFFFF15">
    <w:name w:val="6D9A24A3753E4F3797216E55D26DFFFF15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AB6658497F749C3A09AAE931D1798C815">
    <w:name w:val="8AB6658497F749C3A09AAE931D1798C815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F5BE0C091C44FC39192909500AFA3B315">
    <w:name w:val="8F5BE0C091C44FC39192909500AFA3B315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A4C0DCC5DA44F6D9B76A9EBF6D33CA115">
    <w:name w:val="FA4C0DCC5DA44F6D9B76A9EBF6D33CA115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0593F686A8546BDA69C7645E88BA70515">
    <w:name w:val="90593F686A8546BDA69C7645E88BA70515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D180F6692014A27B8CCD974345292A315">
    <w:name w:val="1D180F6692014A27B8CCD974345292A315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0300C2AB97B472697B181C605FA93C715">
    <w:name w:val="70300C2AB97B472697B181C605FA93C715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77C6503CB8F4363A3DA6090B05DCA5A15">
    <w:name w:val="E77C6503CB8F4363A3DA6090B05DCA5A15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A3531F5882646D580B2BF9AB188608C15">
    <w:name w:val="6A3531F5882646D580B2BF9AB188608C15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FC6E2BA8ABA4E96A3DDEE39956A723F15">
    <w:name w:val="EFC6E2BA8ABA4E96A3DDEE39956A723F15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7D2C0DF964D4E0CB2D58CDE21C7C26F15">
    <w:name w:val="A7D2C0DF964D4E0CB2D58CDE21C7C26F15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7DD85CC9B384E178A92F3AE4B3871F115">
    <w:name w:val="67DD85CC9B384E178A92F3AE4B3871F115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491A22B9E9C4A59A4BDA20E3C903CD915">
    <w:name w:val="2491A22B9E9C4A59A4BDA20E3C903CD915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F977A998B454FB1B94750806FECC69D15">
    <w:name w:val="DF977A998B454FB1B94750806FECC69D15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6AAACA0ABA642D1A35BB9045C6201DD15">
    <w:name w:val="06AAACA0ABA642D1A35BB9045C6201DD15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843EAC3E2AE49DF8EC82BF37368213F15">
    <w:name w:val="2843EAC3E2AE49DF8EC82BF37368213F15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B599E7828714ED796B8A648AD23422B15">
    <w:name w:val="4B599E7828714ED796B8A648AD23422B15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97D1023185D4AD5A188B77547F07B2715">
    <w:name w:val="D97D1023185D4AD5A188B77547F07B2715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5D3E53249AB4EF394BAF913D374A16B15">
    <w:name w:val="A5D3E53249AB4EF394BAF913D374A16B15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2C9BB4EBCF74BE2A54977705F5B2AA815">
    <w:name w:val="52C9BB4EBCF74BE2A54977705F5B2AA815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5BABED75B854F92966F3D28C396533D15">
    <w:name w:val="F5BABED75B854F92966F3D28C396533D15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7E5088CE4034244A7F4EC4DB3671A7C15">
    <w:name w:val="77E5088CE4034244A7F4EC4DB3671A7C15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3C28EDF6A184C3CB6C01F007378877615">
    <w:name w:val="A3C28EDF6A184C3CB6C01F007378877615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E6352FBABAB479B9096D5DD170D0D4F15">
    <w:name w:val="6E6352FBABAB479B9096D5DD170D0D4F15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42D2A949C9845C2AF808D76A4FE241813">
    <w:name w:val="B42D2A949C9845C2AF808D76A4FE2418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8438B176EAF4CD9A6568AECDAE1CFF713">
    <w:name w:val="A8438B176EAF4CD9A6568AECDAE1CFF7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C11DF37FF0B480582256A849B65AE2713">
    <w:name w:val="CC11DF37FF0B480582256A849B65AE27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E740EAB2D6D400191E08D79A2145C4F13">
    <w:name w:val="BE740EAB2D6D400191E08D79A2145C4F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3EB35F1BBA24BCC8972640A2625291D13">
    <w:name w:val="43EB35F1BBA24BCC8972640A2625291D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1159B9078344E69B57E714CE9D3B2AB13">
    <w:name w:val="61159B9078344E69B57E714CE9D3B2AB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0812BB0F02941AF8E890028F2E5FC2E13">
    <w:name w:val="E0812BB0F02941AF8E890028F2E5FC2E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ED5449235B84702BFED2E5F5E0C961413">
    <w:name w:val="2ED5449235B84702BFED2E5F5E0C9614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B50199786264B5C8FCBE66ED143C58913">
    <w:name w:val="CB50199786264B5C8FCBE66ED143C589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EB051D95B0D42FA8205F5E20F0FF78E13">
    <w:name w:val="6EB051D95B0D42FA8205F5E20F0FF78E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3906EABBE8B4AE187C82DE1BC57854813">
    <w:name w:val="C3906EABBE8B4AE187C82DE1BC578548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69F5134C4D741DEA17E4F38029CC0F713">
    <w:name w:val="B69F5134C4D741DEA17E4F38029CC0F7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CABD7D56827430EB2B39F4A2575C1D713">
    <w:name w:val="ECABD7D56827430EB2B39F4A2575C1D7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35B9874FC7A4316879CDDA063A4D38313">
    <w:name w:val="035B9874FC7A4316879CDDA063A4D383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96C7B0728A3426A9168884B8865348813">
    <w:name w:val="E96C7B0728A3426A9168884B88653488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CE6F1B86CCE43B08B64F84489E1FCF913">
    <w:name w:val="6CE6F1B86CCE43B08B64F84489E1FCF9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2253231A7C24667BBD9EFA957BA203413">
    <w:name w:val="72253231A7C24667BBD9EFA957BA2034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540115AF2344963B4B3286B9C5C8F2A13">
    <w:name w:val="F540115AF2344963B4B3286B9C5C8F2A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B21A02651E447C98FB560F3F901262A13">
    <w:name w:val="1B21A02651E447C98FB560F3F901262A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F3D0F55575348F9B31E1B8BBBC4E45C13">
    <w:name w:val="EF3D0F55575348F9B31E1B8BBBC4E45C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F617C75B30A4267805A9EA051D998B413">
    <w:name w:val="2F617C75B30A4267805A9EA051D998B4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48A102F11AD4749840F351178A6362F13">
    <w:name w:val="E48A102F11AD4749840F351178A6362F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99D14C935FB465C97B3537F6EC2B41013">
    <w:name w:val="799D14C935FB465C97B3537F6EC2B410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8081035B5D54694AA877429F51C46BC13">
    <w:name w:val="B8081035B5D54694AA877429F51C46BC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87768404DA74AEBBBA0368FB7C6CC5413">
    <w:name w:val="387768404DA74AEBBBA0368FB7C6CC54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B4A582709DA4D2F95FE238F9C48D2DE13">
    <w:name w:val="8B4A582709DA4D2F95FE238F9C48D2DE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7BCA3D73E7748BC9F217A4073A8D6B313">
    <w:name w:val="07BCA3D73E7748BC9F217A4073A8D6B3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EB5B9776B224522A73D954B40B8F97213">
    <w:name w:val="AEB5B9776B224522A73D954B40B8F972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B609FFF46C14C5EB15F95DF4A5651A513">
    <w:name w:val="5B609FFF46C14C5EB15F95DF4A5651A5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274D7076B61462091093F1C1A522A2613">
    <w:name w:val="0274D7076B61462091093F1C1A522A26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62F0E3DAA824B5390C8FC8906A009CF13">
    <w:name w:val="C62F0E3DAA824B5390C8FC8906A009CF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7B63E80028E41B5A0B70C43CCE1C0E213">
    <w:name w:val="57B63E80028E41B5A0B70C43CCE1C0E2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90EBB3F6BA84ECF94319896D989E69413">
    <w:name w:val="B90EBB3F6BA84ECF94319896D989E694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14BDE475A1941988A69166045F1144213">
    <w:name w:val="614BDE475A1941988A69166045F11442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7EA52BD7A5D459CA64E629ED6ED789B13">
    <w:name w:val="47EA52BD7A5D459CA64E629ED6ED789B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74B46461E6A48AEAC70532F91F4BB0913">
    <w:name w:val="A74B46461E6A48AEAC70532F91F4BB09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68BD65F7B984D34A676B7952244329C13">
    <w:name w:val="668BD65F7B984D34A676B7952244329C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1EDD92C1F2947B8A164E2F90E3C7EBA13">
    <w:name w:val="91EDD92C1F2947B8A164E2F90E3C7EBA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A3722573FAD4EA9A10E4A2A2EDEBA1E13">
    <w:name w:val="5A3722573FAD4EA9A10E4A2A2EDEBA1E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AC8F1EE4C2F49DE9C41A8B88F6E318913">
    <w:name w:val="8AC8F1EE4C2F49DE9C41A8B88F6E3189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2B406AC3C354E0E9EC4B6A34E30D09B13">
    <w:name w:val="72B406AC3C354E0E9EC4B6A34E30D09B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934F04BDBD440CF9CFECD6EF847524813">
    <w:name w:val="E934F04BDBD440CF9CFECD6EF8475248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264C55EF3EA4BBE89FF3B50D18B3AA813">
    <w:name w:val="8264C55EF3EA4BBE89FF3B50D18B3AA8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1E137C311B440F196AABB17033DE56213">
    <w:name w:val="21E137C311B440F196AABB17033DE562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91DD77E93064A70864D785860FCD46513">
    <w:name w:val="091DD77E93064A70864D785860FCD465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E47FA5EA4534559BA817F5929740D1A13">
    <w:name w:val="9E47FA5EA4534559BA817F5929740D1A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BE052DA7D2B4F5699AC8785D590AD6613">
    <w:name w:val="4BE052DA7D2B4F5699AC8785D590AD66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3EDE64D608449F884142B0760FCFBC213">
    <w:name w:val="03EDE64D608449F884142B0760FCFBC2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9E7DC5CBF424051A54715AEFAF2D64E13">
    <w:name w:val="69E7DC5CBF424051A54715AEFAF2D64E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1ABDECEFFF5494CB882046BD9C80B6413">
    <w:name w:val="31ABDECEFFF5494CB882046BD9C80B64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53708335D8F4A82A0051B659A3D308313">
    <w:name w:val="253708335D8F4A82A0051B659A3D3083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8E06DD95873495981335A944F48D25113">
    <w:name w:val="08E06DD95873495981335A944F48D251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150838E381A450A8E7D31617729E39513">
    <w:name w:val="4150838E381A450A8E7D31617729E395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3EA89907A6345A2BE96C2649EAFC67413">
    <w:name w:val="A3EA89907A6345A2BE96C2649EAFC674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7FAA0B598834F6D9960ABCFA1042FAC13">
    <w:name w:val="97FAA0B598834F6D9960ABCFA1042FAC1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840A39F90DA49AF94B576F0109872C815">
    <w:name w:val="0840A39F90DA49AF94B576F0109872C815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84ACF4EEA63424A891F1151B5FEB90115">
    <w:name w:val="F84ACF4EEA63424A891F1151B5FEB90115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3EFB46CDFF8482B88955187A1F7900415">
    <w:name w:val="33EFB46CDFF8482B88955187A1F7900415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85507064C074777A72AA76BD4650CD315">
    <w:name w:val="585507064C074777A72AA76BD4650CD315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69C03A26C0F42AB8F59DD6CFCF58A6815">
    <w:name w:val="669C03A26C0F42AB8F59DD6CFCF58A6815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2A3799477814DF684403C06294708CF15">
    <w:name w:val="82A3799477814DF684403C06294708CF15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02BD33DCCF14CBD82A4AB753B5297C815">
    <w:name w:val="402BD33DCCF14CBD82A4AB753B5297C815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8362886C89C467685308E493D794BAF15">
    <w:name w:val="F8362886C89C467685308E493D794BAF15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82D1D914B7C454EB484DA12AF29593A15">
    <w:name w:val="D82D1D914B7C454EB484DA12AF29593A15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BDE9D96378D4642ABA73A5362E1561415">
    <w:name w:val="5BDE9D96378D4642ABA73A5362E1561415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C1A1CB9BCE5410183415765E0CB633515">
    <w:name w:val="DC1A1CB9BCE5410183415765E0CB633515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766EB2D97824387A40CDB762881407F15">
    <w:name w:val="B766EB2D97824387A40CDB762881407F15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0E74625A5A6475DB64BE3A4BD5B7AC015">
    <w:name w:val="20E74625A5A6475DB64BE3A4BD5B7AC015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006A61DF66C4EB49BA8F94EEAFD19DA15">
    <w:name w:val="5006A61DF66C4EB49BA8F94EEAFD19DA15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F7DBE98917E423AB258B14FCEBD1AA28">
    <w:name w:val="8F7DBE98917E423AB258B14FCEBD1AA28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D896F7B333A403F8A8DC2ABF9D385368">
    <w:name w:val="4D896F7B333A403F8A8DC2ABF9D385368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BD69A8A889241B48A809A17CEE0CE8E">
    <w:name w:val="BBD69A8A889241B48A809A17CEE0CE8E"/>
    <w:rsid w:val="00C644F8"/>
  </w:style>
  <w:style w:type="paragraph" w:customStyle="1" w:styleId="376639775DB3448898921497D3D044EA">
    <w:name w:val="376639775DB3448898921497D3D044EA"/>
    <w:rsid w:val="00C644F8"/>
  </w:style>
  <w:style w:type="paragraph" w:customStyle="1" w:styleId="209DAF2058E04A65919D3EB431768B14">
    <w:name w:val="209DAF2058E04A65919D3EB431768B14"/>
    <w:rsid w:val="00C644F8"/>
  </w:style>
  <w:style w:type="paragraph" w:customStyle="1" w:styleId="66095AD8EAE1479D916A283D28097E09">
    <w:name w:val="66095AD8EAE1479D916A283D28097E09"/>
    <w:rsid w:val="00C644F8"/>
  </w:style>
  <w:style w:type="paragraph" w:customStyle="1" w:styleId="428EB2F8305B452F970386EC2A8C5538">
    <w:name w:val="428EB2F8305B452F970386EC2A8C5538"/>
    <w:rsid w:val="00C644F8"/>
  </w:style>
  <w:style w:type="paragraph" w:customStyle="1" w:styleId="BD6C57C75008464592350FB5C6DA8F76">
    <w:name w:val="BD6C57C75008464592350FB5C6DA8F76"/>
    <w:rsid w:val="00C644F8"/>
  </w:style>
  <w:style w:type="paragraph" w:customStyle="1" w:styleId="6093F54A37A84385A5986E5CB54E9A88">
    <w:name w:val="6093F54A37A84385A5986E5CB54E9A88"/>
    <w:rsid w:val="00C644F8"/>
  </w:style>
  <w:style w:type="paragraph" w:customStyle="1" w:styleId="BDBC11FDA102485CAD57B91827980B58">
    <w:name w:val="BDBC11FDA102485CAD57B91827980B58"/>
    <w:rsid w:val="00C644F8"/>
  </w:style>
  <w:style w:type="paragraph" w:customStyle="1" w:styleId="002AF003338B4D1EA2CB1465032A5918">
    <w:name w:val="002AF003338B4D1EA2CB1465032A5918"/>
    <w:rsid w:val="00C644F8"/>
  </w:style>
  <w:style w:type="paragraph" w:customStyle="1" w:styleId="7C0D757517F54484B5E34FEC3F530A53">
    <w:name w:val="7C0D757517F54484B5E34FEC3F530A53"/>
    <w:rsid w:val="00C644F8"/>
  </w:style>
  <w:style w:type="paragraph" w:customStyle="1" w:styleId="8F80EA1D99E34ACE83BF6834CF938752">
    <w:name w:val="8F80EA1D99E34ACE83BF6834CF938752"/>
    <w:rsid w:val="00C644F8"/>
  </w:style>
  <w:style w:type="paragraph" w:customStyle="1" w:styleId="890834370CB14AC3A70AF8D536F5B136">
    <w:name w:val="890834370CB14AC3A70AF8D536F5B136"/>
    <w:rsid w:val="00C644F8"/>
  </w:style>
  <w:style w:type="paragraph" w:customStyle="1" w:styleId="96CA426BE12347C9884B5C9606D49EDA">
    <w:name w:val="96CA426BE12347C9884B5C9606D49EDA"/>
    <w:rsid w:val="00C644F8"/>
  </w:style>
  <w:style w:type="paragraph" w:customStyle="1" w:styleId="2D6FDBD21A8B4608A70C20B66614402B">
    <w:name w:val="2D6FDBD21A8B4608A70C20B66614402B"/>
    <w:rsid w:val="00C644F8"/>
  </w:style>
  <w:style w:type="paragraph" w:customStyle="1" w:styleId="35B275C0F8E24AD28A73B8A5A200424C">
    <w:name w:val="35B275C0F8E24AD28A73B8A5A200424C"/>
    <w:rsid w:val="00C644F8"/>
  </w:style>
  <w:style w:type="paragraph" w:customStyle="1" w:styleId="CF904A40ED34490BA0F520870B378365">
    <w:name w:val="CF904A40ED34490BA0F520870B378365"/>
    <w:rsid w:val="00C644F8"/>
  </w:style>
  <w:style w:type="paragraph" w:customStyle="1" w:styleId="E70D1E68A73B4199A6E07FC348003D19">
    <w:name w:val="E70D1E68A73B4199A6E07FC348003D19"/>
    <w:rsid w:val="00C644F8"/>
  </w:style>
  <w:style w:type="paragraph" w:customStyle="1" w:styleId="E1B0FEAD50B94E5795CB27057EE3DB4A">
    <w:name w:val="E1B0FEAD50B94E5795CB27057EE3DB4A"/>
    <w:rsid w:val="00C644F8"/>
  </w:style>
  <w:style w:type="paragraph" w:customStyle="1" w:styleId="7C6356E23B3945708A0140FD56F19F66">
    <w:name w:val="7C6356E23B3945708A0140FD56F19F66"/>
    <w:rsid w:val="00C644F8"/>
  </w:style>
  <w:style w:type="paragraph" w:customStyle="1" w:styleId="883578E2CCEE472C8754651DA36D4087">
    <w:name w:val="883578E2CCEE472C8754651DA36D4087"/>
    <w:rsid w:val="00C644F8"/>
  </w:style>
  <w:style w:type="paragraph" w:customStyle="1" w:styleId="50C358426EEE4440A2E7947F699BD624">
    <w:name w:val="50C358426EEE4440A2E7947F699BD624"/>
    <w:rsid w:val="00C644F8"/>
  </w:style>
  <w:style w:type="paragraph" w:customStyle="1" w:styleId="7A586C86914141D28F42851AFAB36F06">
    <w:name w:val="7A586C86914141D28F42851AFAB36F06"/>
    <w:rsid w:val="00C644F8"/>
  </w:style>
  <w:style w:type="paragraph" w:customStyle="1" w:styleId="D0A4A75AA41E4D65A81F386552686007">
    <w:name w:val="D0A4A75AA41E4D65A81F386552686007"/>
    <w:rsid w:val="00C644F8"/>
  </w:style>
  <w:style w:type="paragraph" w:customStyle="1" w:styleId="9FB53C4D31BC4879A7438CF6926C29A2">
    <w:name w:val="9FB53C4D31BC4879A7438CF6926C29A2"/>
    <w:rsid w:val="00C644F8"/>
  </w:style>
  <w:style w:type="paragraph" w:customStyle="1" w:styleId="66B4BDD100C54B2EB3D7F8669C12A210">
    <w:name w:val="66B4BDD100C54B2EB3D7F8669C12A210"/>
    <w:rsid w:val="00C644F8"/>
  </w:style>
  <w:style w:type="paragraph" w:customStyle="1" w:styleId="6347A097A88244738507321872F79B1F">
    <w:name w:val="6347A097A88244738507321872F79B1F"/>
    <w:rsid w:val="00C644F8"/>
  </w:style>
  <w:style w:type="paragraph" w:customStyle="1" w:styleId="FC25FEE0313A47A894F0CD528CD72728">
    <w:name w:val="FC25FEE0313A47A894F0CD528CD72728"/>
    <w:rsid w:val="00C644F8"/>
  </w:style>
  <w:style w:type="paragraph" w:customStyle="1" w:styleId="4CBB100B9EB94855A689EB97A0D60FF5">
    <w:name w:val="4CBB100B9EB94855A689EB97A0D60FF5"/>
    <w:rsid w:val="00C644F8"/>
  </w:style>
  <w:style w:type="paragraph" w:customStyle="1" w:styleId="7F55E16CEAE64BCA91592D3CF657FD77">
    <w:name w:val="7F55E16CEAE64BCA91592D3CF657FD77"/>
    <w:rsid w:val="00C644F8"/>
  </w:style>
  <w:style w:type="paragraph" w:customStyle="1" w:styleId="A3D9890CB1594ABA9D4DE4D35A780F50">
    <w:name w:val="A3D9890CB1594ABA9D4DE4D35A780F50"/>
    <w:rsid w:val="00C644F8"/>
  </w:style>
  <w:style w:type="paragraph" w:customStyle="1" w:styleId="4DC944EB205743EE9583F352893382C0">
    <w:name w:val="4DC944EB205743EE9583F352893382C0"/>
    <w:rsid w:val="00C644F8"/>
  </w:style>
  <w:style w:type="paragraph" w:customStyle="1" w:styleId="B49194ADBFF94590B28745F4AA88B677">
    <w:name w:val="B49194ADBFF94590B28745F4AA88B677"/>
    <w:rsid w:val="00C644F8"/>
  </w:style>
  <w:style w:type="paragraph" w:customStyle="1" w:styleId="215D73364FA5498B9E8885DC850211F3">
    <w:name w:val="215D73364FA5498B9E8885DC850211F3"/>
    <w:rsid w:val="00C644F8"/>
  </w:style>
  <w:style w:type="paragraph" w:customStyle="1" w:styleId="707823EE3DC1473382D3B9571C9C2E52">
    <w:name w:val="707823EE3DC1473382D3B9571C9C2E52"/>
    <w:rsid w:val="00C644F8"/>
  </w:style>
  <w:style w:type="paragraph" w:customStyle="1" w:styleId="D853E1F23B324A758B0AE38C8A360A8E">
    <w:name w:val="D853E1F23B324A758B0AE38C8A360A8E"/>
    <w:rsid w:val="00C644F8"/>
  </w:style>
  <w:style w:type="paragraph" w:customStyle="1" w:styleId="E6FFACB54B7D4F3BB41FE4A3BB2DC60E">
    <w:name w:val="E6FFACB54B7D4F3BB41FE4A3BB2DC60E"/>
    <w:rsid w:val="00C644F8"/>
  </w:style>
  <w:style w:type="paragraph" w:customStyle="1" w:styleId="560274B52D4D487981738BCCF0C13D9F">
    <w:name w:val="560274B52D4D487981738BCCF0C13D9F"/>
    <w:rsid w:val="00C644F8"/>
  </w:style>
  <w:style w:type="paragraph" w:customStyle="1" w:styleId="F3DBC7A55D2F4E82ABC6BAC3A03F87AA">
    <w:name w:val="F3DBC7A55D2F4E82ABC6BAC3A03F87AA"/>
    <w:rsid w:val="00C644F8"/>
  </w:style>
  <w:style w:type="paragraph" w:customStyle="1" w:styleId="F4486781978148B0B2566452CF4F17F2">
    <w:name w:val="F4486781978148B0B2566452CF4F17F2"/>
    <w:rsid w:val="00C644F8"/>
  </w:style>
  <w:style w:type="paragraph" w:customStyle="1" w:styleId="6837010C2BF74CFCB2BAB694B54B6EBC">
    <w:name w:val="6837010C2BF74CFCB2BAB694B54B6EBC"/>
    <w:rsid w:val="00C644F8"/>
  </w:style>
  <w:style w:type="paragraph" w:customStyle="1" w:styleId="F0ABB73CB7D3475ABD1FC4D6A6862F89">
    <w:name w:val="F0ABB73CB7D3475ABD1FC4D6A6862F89"/>
    <w:rsid w:val="00C644F8"/>
  </w:style>
  <w:style w:type="paragraph" w:customStyle="1" w:styleId="9F734D38D0BF4FE2B6C6CD81720C38E0">
    <w:name w:val="9F734D38D0BF4FE2B6C6CD81720C38E0"/>
    <w:rsid w:val="00C644F8"/>
  </w:style>
  <w:style w:type="paragraph" w:customStyle="1" w:styleId="F6C487AD132840E09A83DFBAE0567A5B">
    <w:name w:val="F6C487AD132840E09A83DFBAE0567A5B"/>
    <w:rsid w:val="00C644F8"/>
  </w:style>
  <w:style w:type="paragraph" w:customStyle="1" w:styleId="5F7C25F8D5654707A511A63FBF524580">
    <w:name w:val="5F7C25F8D5654707A511A63FBF524580"/>
    <w:rsid w:val="00C644F8"/>
  </w:style>
  <w:style w:type="paragraph" w:customStyle="1" w:styleId="09A9F705F0C64239A5EDDC3F5BB0F535">
    <w:name w:val="09A9F705F0C64239A5EDDC3F5BB0F535"/>
    <w:rsid w:val="00C644F8"/>
  </w:style>
  <w:style w:type="paragraph" w:customStyle="1" w:styleId="D00B2FE591764904B0D397F8A3D67268">
    <w:name w:val="D00B2FE591764904B0D397F8A3D67268"/>
    <w:rsid w:val="00C644F8"/>
  </w:style>
  <w:style w:type="paragraph" w:customStyle="1" w:styleId="72A33FE444034459B1A5E4774479F3C2">
    <w:name w:val="72A33FE444034459B1A5E4774479F3C2"/>
    <w:rsid w:val="00C644F8"/>
  </w:style>
  <w:style w:type="paragraph" w:customStyle="1" w:styleId="521C5E1E24F04940A439A5CF8B8A6CC1">
    <w:name w:val="521C5E1E24F04940A439A5CF8B8A6CC1"/>
    <w:rsid w:val="00C644F8"/>
  </w:style>
  <w:style w:type="paragraph" w:customStyle="1" w:styleId="EFE2177C991E468DA0149C5971CCA25F">
    <w:name w:val="EFE2177C991E468DA0149C5971CCA25F"/>
    <w:rsid w:val="00C644F8"/>
  </w:style>
  <w:style w:type="paragraph" w:customStyle="1" w:styleId="F12686344BB443649D269DE18B56359B">
    <w:name w:val="F12686344BB443649D269DE18B56359B"/>
    <w:rsid w:val="00C644F8"/>
  </w:style>
  <w:style w:type="paragraph" w:customStyle="1" w:styleId="DFF49A99BAE343408980B2DD13CF63D5">
    <w:name w:val="DFF49A99BAE343408980B2DD13CF63D5"/>
    <w:rsid w:val="00C644F8"/>
  </w:style>
  <w:style w:type="paragraph" w:customStyle="1" w:styleId="976603A02F1C4770BDB50137B0DB802B">
    <w:name w:val="976603A02F1C4770BDB50137B0DB802B"/>
    <w:rsid w:val="00C644F8"/>
  </w:style>
  <w:style w:type="paragraph" w:customStyle="1" w:styleId="3D88C50556D045109098AE8661B8EF7C">
    <w:name w:val="3D88C50556D045109098AE8661B8EF7C"/>
    <w:rsid w:val="00C644F8"/>
  </w:style>
  <w:style w:type="paragraph" w:customStyle="1" w:styleId="625040B675F24FE8AE8F0DF6B8F25543">
    <w:name w:val="625040B675F24FE8AE8F0DF6B8F25543"/>
    <w:rsid w:val="00C644F8"/>
  </w:style>
  <w:style w:type="paragraph" w:customStyle="1" w:styleId="AC26C7F8F7444A189B66145E820D83B9">
    <w:name w:val="AC26C7F8F7444A189B66145E820D83B9"/>
    <w:rsid w:val="00C644F8"/>
  </w:style>
  <w:style w:type="paragraph" w:customStyle="1" w:styleId="40EE108CD5114F2A8BBCD02816C6C638">
    <w:name w:val="40EE108CD5114F2A8BBCD02816C6C638"/>
    <w:rsid w:val="00C644F8"/>
  </w:style>
  <w:style w:type="paragraph" w:customStyle="1" w:styleId="A72974087BA64B358030565B9C77D796">
    <w:name w:val="A72974087BA64B358030565B9C77D796"/>
    <w:rsid w:val="00C644F8"/>
  </w:style>
  <w:style w:type="paragraph" w:customStyle="1" w:styleId="FE03017868C04F1B8F5325DCB97AE782">
    <w:name w:val="FE03017868C04F1B8F5325DCB97AE782"/>
    <w:rsid w:val="00C644F8"/>
  </w:style>
  <w:style w:type="paragraph" w:customStyle="1" w:styleId="40552573DFA74E519DAFA565D24A0568">
    <w:name w:val="40552573DFA74E519DAFA565D24A0568"/>
    <w:rsid w:val="00C644F8"/>
  </w:style>
  <w:style w:type="paragraph" w:customStyle="1" w:styleId="59C4A3DE8E16490383AEDF20EA481BD0">
    <w:name w:val="59C4A3DE8E16490383AEDF20EA481BD0"/>
    <w:rsid w:val="00C644F8"/>
  </w:style>
  <w:style w:type="paragraph" w:customStyle="1" w:styleId="6093FB4AAE5842829CFE5075A6E261BA">
    <w:name w:val="6093FB4AAE5842829CFE5075A6E261BA"/>
    <w:rsid w:val="00C644F8"/>
  </w:style>
  <w:style w:type="paragraph" w:customStyle="1" w:styleId="3611746B04FC48F089A82127B76ACE58">
    <w:name w:val="3611746B04FC48F089A82127B76ACE58"/>
    <w:rsid w:val="00C644F8"/>
  </w:style>
  <w:style w:type="paragraph" w:customStyle="1" w:styleId="EAEBC1A4985046AF8FE85922FDDC9478">
    <w:name w:val="EAEBC1A4985046AF8FE85922FDDC9478"/>
    <w:rsid w:val="00C644F8"/>
  </w:style>
  <w:style w:type="paragraph" w:customStyle="1" w:styleId="CA5BE3D7E12845549A60D24FCD7FB87E">
    <w:name w:val="CA5BE3D7E12845549A60D24FCD7FB87E"/>
    <w:rsid w:val="00C644F8"/>
  </w:style>
  <w:style w:type="paragraph" w:customStyle="1" w:styleId="C08C3618D3764ABD89F086DFFDB21958">
    <w:name w:val="C08C3618D3764ABD89F086DFFDB21958"/>
    <w:rsid w:val="00C644F8"/>
  </w:style>
  <w:style w:type="paragraph" w:customStyle="1" w:styleId="B87A41E530B142D28E8CA25EC7AEA5B9">
    <w:name w:val="B87A41E530B142D28E8CA25EC7AEA5B9"/>
    <w:rsid w:val="00C644F8"/>
  </w:style>
  <w:style w:type="paragraph" w:customStyle="1" w:styleId="CA7470A584614C1FA6827BB64DC00AA5">
    <w:name w:val="CA7470A584614C1FA6827BB64DC00AA5"/>
    <w:rsid w:val="00C644F8"/>
  </w:style>
  <w:style w:type="paragraph" w:customStyle="1" w:styleId="F0031C3B36CA48C6905DFB54E3143FA2">
    <w:name w:val="F0031C3B36CA48C6905DFB54E3143FA2"/>
    <w:rsid w:val="00C644F8"/>
  </w:style>
  <w:style w:type="paragraph" w:customStyle="1" w:styleId="952686C5FAF5474CB8F57C031B1F2CCC">
    <w:name w:val="952686C5FAF5474CB8F57C031B1F2CCC"/>
    <w:rsid w:val="00C644F8"/>
  </w:style>
  <w:style w:type="paragraph" w:customStyle="1" w:styleId="D04BB9262DAF4983B2CE4539AEE5A9A0">
    <w:name w:val="D04BB9262DAF4983B2CE4539AEE5A9A0"/>
    <w:rsid w:val="00C644F8"/>
  </w:style>
  <w:style w:type="paragraph" w:customStyle="1" w:styleId="12B816018BC04523BC083E248B499F3B">
    <w:name w:val="12B816018BC04523BC083E248B499F3B"/>
    <w:rsid w:val="00C644F8"/>
  </w:style>
  <w:style w:type="paragraph" w:customStyle="1" w:styleId="1AD48449D0444024BF54BA29BB73E56E">
    <w:name w:val="1AD48449D0444024BF54BA29BB73E56E"/>
    <w:rsid w:val="00C644F8"/>
  </w:style>
  <w:style w:type="paragraph" w:customStyle="1" w:styleId="6AE85F0A29E443FEB7702303D1A3ECA3">
    <w:name w:val="6AE85F0A29E443FEB7702303D1A3ECA3"/>
    <w:rsid w:val="00C644F8"/>
  </w:style>
  <w:style w:type="paragraph" w:customStyle="1" w:styleId="279CF5D051974AA9A22CEDE0C5698DF8">
    <w:name w:val="279CF5D051974AA9A22CEDE0C5698DF8"/>
    <w:rsid w:val="00C644F8"/>
  </w:style>
  <w:style w:type="paragraph" w:customStyle="1" w:styleId="5D87B7A9A4F340458679EF30C21629D1">
    <w:name w:val="5D87B7A9A4F340458679EF30C21629D1"/>
    <w:rsid w:val="00C644F8"/>
  </w:style>
  <w:style w:type="paragraph" w:customStyle="1" w:styleId="450BBA4A4C3D44E29B599D149BA5A0C3">
    <w:name w:val="450BBA4A4C3D44E29B599D149BA5A0C3"/>
    <w:rsid w:val="00C644F8"/>
  </w:style>
  <w:style w:type="paragraph" w:customStyle="1" w:styleId="DD6E83BE5A0C49B6A90FCD99DEE3387F">
    <w:name w:val="DD6E83BE5A0C49B6A90FCD99DEE3387F"/>
    <w:rsid w:val="00C644F8"/>
  </w:style>
  <w:style w:type="paragraph" w:customStyle="1" w:styleId="6AD462EF012344EEAB0743DFE8EDB437">
    <w:name w:val="6AD462EF012344EEAB0743DFE8EDB437"/>
    <w:rsid w:val="00C644F8"/>
  </w:style>
  <w:style w:type="paragraph" w:customStyle="1" w:styleId="A1A3236AFBB141B6A3C6FFA02BA9427E">
    <w:name w:val="A1A3236AFBB141B6A3C6FFA02BA9427E"/>
    <w:rsid w:val="00C644F8"/>
  </w:style>
  <w:style w:type="paragraph" w:customStyle="1" w:styleId="B854A01F127C4F75944E64FA276DE961">
    <w:name w:val="B854A01F127C4F75944E64FA276DE961"/>
    <w:rsid w:val="00C644F8"/>
  </w:style>
  <w:style w:type="paragraph" w:customStyle="1" w:styleId="7CD092B1F263442DA2E5406D50D34C31">
    <w:name w:val="7CD092B1F263442DA2E5406D50D34C31"/>
    <w:rsid w:val="00C644F8"/>
  </w:style>
  <w:style w:type="paragraph" w:customStyle="1" w:styleId="4709569097504F349E8CFEAA1936E4E3">
    <w:name w:val="4709569097504F349E8CFEAA1936E4E3"/>
    <w:rsid w:val="00C644F8"/>
  </w:style>
  <w:style w:type="paragraph" w:customStyle="1" w:styleId="BFEDAEA82A3B435A97DF32A0EA6548CB">
    <w:name w:val="BFEDAEA82A3B435A97DF32A0EA6548CB"/>
    <w:rsid w:val="00C644F8"/>
  </w:style>
  <w:style w:type="paragraph" w:customStyle="1" w:styleId="5D6933BF994C43E281510EAC81F8ED96">
    <w:name w:val="5D6933BF994C43E281510EAC81F8ED96"/>
    <w:rsid w:val="00C644F8"/>
  </w:style>
  <w:style w:type="paragraph" w:customStyle="1" w:styleId="F8909D4856FC449D86FF4F1086FCADE6">
    <w:name w:val="F8909D4856FC449D86FF4F1086FCADE6"/>
    <w:rsid w:val="00C644F8"/>
  </w:style>
  <w:style w:type="paragraph" w:customStyle="1" w:styleId="F1743C24F297475D90A741B9DB4218CF">
    <w:name w:val="F1743C24F297475D90A741B9DB4218CF"/>
    <w:rsid w:val="00C644F8"/>
  </w:style>
  <w:style w:type="paragraph" w:customStyle="1" w:styleId="183AF4FFA5B5411880A1D1D8888FAB90">
    <w:name w:val="183AF4FFA5B5411880A1D1D8888FAB90"/>
    <w:rsid w:val="00C644F8"/>
  </w:style>
  <w:style w:type="paragraph" w:customStyle="1" w:styleId="F3A0F9FEC97740DDA7E3E8DBD28195DD">
    <w:name w:val="F3A0F9FEC97740DDA7E3E8DBD28195DD"/>
    <w:rsid w:val="00C644F8"/>
  </w:style>
  <w:style w:type="paragraph" w:customStyle="1" w:styleId="16FE91187354434894E3C2C031DCBBC5">
    <w:name w:val="16FE91187354434894E3C2C031DCBBC5"/>
    <w:rsid w:val="00C644F8"/>
  </w:style>
  <w:style w:type="paragraph" w:customStyle="1" w:styleId="0E6F801A961C4F22A2A1E34D469F460A">
    <w:name w:val="0E6F801A961C4F22A2A1E34D469F460A"/>
    <w:rsid w:val="00C644F8"/>
  </w:style>
  <w:style w:type="paragraph" w:customStyle="1" w:styleId="EBE70127DE7F4EC4BF3CD3DBE4C98599">
    <w:name w:val="EBE70127DE7F4EC4BF3CD3DBE4C98599"/>
    <w:rsid w:val="00C644F8"/>
  </w:style>
  <w:style w:type="paragraph" w:customStyle="1" w:styleId="11BAA228E8B343928EC893FAD96F20A2">
    <w:name w:val="11BAA228E8B343928EC893FAD96F20A2"/>
    <w:rsid w:val="00C644F8"/>
  </w:style>
  <w:style w:type="paragraph" w:customStyle="1" w:styleId="87D492F93427498D9AD935245D3E48EE">
    <w:name w:val="87D492F93427498D9AD935245D3E48EE"/>
    <w:rsid w:val="00C644F8"/>
  </w:style>
  <w:style w:type="paragraph" w:customStyle="1" w:styleId="E7CE4E18EF4E4D45822AEFAC9B9EA8A6">
    <w:name w:val="E7CE4E18EF4E4D45822AEFAC9B9EA8A6"/>
    <w:rsid w:val="00C644F8"/>
  </w:style>
  <w:style w:type="paragraph" w:customStyle="1" w:styleId="6396A86969EC4C7BA3ED25AC49AF1DA9">
    <w:name w:val="6396A86969EC4C7BA3ED25AC49AF1DA9"/>
    <w:rsid w:val="00C644F8"/>
  </w:style>
  <w:style w:type="paragraph" w:customStyle="1" w:styleId="5B171994A275451095D567E060C8A0FD">
    <w:name w:val="5B171994A275451095D567E060C8A0FD"/>
    <w:rsid w:val="00C644F8"/>
  </w:style>
  <w:style w:type="paragraph" w:customStyle="1" w:styleId="0A7AFB170A194E7EB1E7BB942EAF647E">
    <w:name w:val="0A7AFB170A194E7EB1E7BB942EAF647E"/>
    <w:rsid w:val="00C644F8"/>
  </w:style>
  <w:style w:type="paragraph" w:customStyle="1" w:styleId="855A84DE9936410AB4D340936C2B6AE1">
    <w:name w:val="855A84DE9936410AB4D340936C2B6AE1"/>
    <w:rsid w:val="00C644F8"/>
  </w:style>
  <w:style w:type="paragraph" w:customStyle="1" w:styleId="3998C466400649D5ACBEA655ADC61E80">
    <w:name w:val="3998C466400649D5ACBEA655ADC61E80"/>
    <w:rsid w:val="00C644F8"/>
  </w:style>
  <w:style w:type="paragraph" w:customStyle="1" w:styleId="E4932C5387CB48AD85FD48A4E5D97FAC">
    <w:name w:val="E4932C5387CB48AD85FD48A4E5D97FAC"/>
    <w:rsid w:val="00C644F8"/>
  </w:style>
  <w:style w:type="paragraph" w:customStyle="1" w:styleId="582FDE910BC64352BE30687F9F9AF2AC">
    <w:name w:val="582FDE910BC64352BE30687F9F9AF2AC"/>
    <w:rsid w:val="00C644F8"/>
  </w:style>
  <w:style w:type="paragraph" w:customStyle="1" w:styleId="A7D020B88F1A487D95CC1A6D6B0012C8">
    <w:name w:val="A7D020B88F1A487D95CC1A6D6B0012C8"/>
    <w:rsid w:val="00C644F8"/>
  </w:style>
  <w:style w:type="paragraph" w:customStyle="1" w:styleId="0160565D3F08447D862330E9C5E48A32">
    <w:name w:val="0160565D3F08447D862330E9C5E48A32"/>
    <w:rsid w:val="00C644F8"/>
  </w:style>
  <w:style w:type="paragraph" w:customStyle="1" w:styleId="9EA6BB188F8C4BB3B7FF9611E76CFE41">
    <w:name w:val="9EA6BB188F8C4BB3B7FF9611E76CFE41"/>
    <w:rsid w:val="00C644F8"/>
  </w:style>
  <w:style w:type="paragraph" w:customStyle="1" w:styleId="23596029D2534FAEB9E05CF18DAF67FF">
    <w:name w:val="23596029D2534FAEB9E05CF18DAF67FF"/>
    <w:rsid w:val="00C644F8"/>
  </w:style>
  <w:style w:type="paragraph" w:customStyle="1" w:styleId="15606EC4D133484682308C95F95E445B">
    <w:name w:val="15606EC4D133484682308C95F95E445B"/>
    <w:rsid w:val="00C644F8"/>
  </w:style>
  <w:style w:type="paragraph" w:customStyle="1" w:styleId="8039981D73E24F2D97A742E0846A534A">
    <w:name w:val="8039981D73E24F2D97A742E0846A534A"/>
    <w:rsid w:val="00C644F8"/>
  </w:style>
  <w:style w:type="paragraph" w:customStyle="1" w:styleId="D7B0D7BAB06447F3A2DA2188275E0D2F">
    <w:name w:val="D7B0D7BAB06447F3A2DA2188275E0D2F"/>
    <w:rsid w:val="00C644F8"/>
  </w:style>
  <w:style w:type="paragraph" w:customStyle="1" w:styleId="DADE3E46BB0B48A6BBF64C478B79F19E">
    <w:name w:val="DADE3E46BB0B48A6BBF64C478B79F19E"/>
    <w:rsid w:val="00C644F8"/>
  </w:style>
  <w:style w:type="paragraph" w:customStyle="1" w:styleId="E399E40FB3894FCF9C3F9B6C0EAFFEEF">
    <w:name w:val="E399E40FB3894FCF9C3F9B6C0EAFFEEF"/>
    <w:rsid w:val="00C644F8"/>
  </w:style>
  <w:style w:type="paragraph" w:customStyle="1" w:styleId="B8545E20E65447F49A6BDE5EAF626E8F">
    <w:name w:val="B8545E20E65447F49A6BDE5EAF626E8F"/>
    <w:rsid w:val="00C644F8"/>
  </w:style>
  <w:style w:type="paragraph" w:customStyle="1" w:styleId="963F4BF180D54CE888576BAA8A852695">
    <w:name w:val="963F4BF180D54CE888576BAA8A852695"/>
    <w:rsid w:val="00C644F8"/>
  </w:style>
  <w:style w:type="paragraph" w:customStyle="1" w:styleId="080F218AB18240A48244EC390A8DD7A2">
    <w:name w:val="080F218AB18240A48244EC390A8DD7A2"/>
    <w:rsid w:val="00C644F8"/>
  </w:style>
  <w:style w:type="paragraph" w:customStyle="1" w:styleId="927F46D9378A464CB2A991FEB12E9437">
    <w:name w:val="927F46D9378A464CB2A991FEB12E9437"/>
    <w:rsid w:val="00C644F8"/>
  </w:style>
  <w:style w:type="paragraph" w:customStyle="1" w:styleId="364D0A5436B94A55BFEA2B2C4036B9FD">
    <w:name w:val="364D0A5436B94A55BFEA2B2C4036B9FD"/>
    <w:rsid w:val="00C644F8"/>
  </w:style>
  <w:style w:type="paragraph" w:customStyle="1" w:styleId="82CA94388EC44E809D5E82D77C9B6AD7">
    <w:name w:val="82CA94388EC44E809D5E82D77C9B6AD7"/>
    <w:rsid w:val="00C644F8"/>
  </w:style>
  <w:style w:type="paragraph" w:customStyle="1" w:styleId="9612C5E2420745FE96EF5956DCDF09FA">
    <w:name w:val="9612C5E2420745FE96EF5956DCDF09FA"/>
    <w:rsid w:val="00C644F8"/>
  </w:style>
  <w:style w:type="paragraph" w:customStyle="1" w:styleId="FB4D8A379CE94BDC8F1EB056D0BB0C9A">
    <w:name w:val="FB4D8A379CE94BDC8F1EB056D0BB0C9A"/>
    <w:rsid w:val="00C644F8"/>
  </w:style>
  <w:style w:type="paragraph" w:customStyle="1" w:styleId="BBD5828603274CEB9576F3B70778FBE0">
    <w:name w:val="BBD5828603274CEB9576F3B70778FBE0"/>
    <w:rsid w:val="00C644F8"/>
  </w:style>
  <w:style w:type="paragraph" w:customStyle="1" w:styleId="069FB3FCC8C94E09B7CB04D2E34DC31C">
    <w:name w:val="069FB3FCC8C94E09B7CB04D2E34DC31C"/>
    <w:rsid w:val="00C644F8"/>
  </w:style>
  <w:style w:type="paragraph" w:customStyle="1" w:styleId="F018143454FF45ECB1BCB73E4AAEB349">
    <w:name w:val="F018143454FF45ECB1BCB73E4AAEB349"/>
    <w:rsid w:val="00C644F8"/>
  </w:style>
  <w:style w:type="paragraph" w:customStyle="1" w:styleId="1E763CF5378C438687EC0A6DBDEA5DB8">
    <w:name w:val="1E763CF5378C438687EC0A6DBDEA5DB8"/>
    <w:rsid w:val="00C644F8"/>
  </w:style>
  <w:style w:type="paragraph" w:customStyle="1" w:styleId="F6D9A2FA43B843F494DBBE8D39A5421F">
    <w:name w:val="F6D9A2FA43B843F494DBBE8D39A5421F"/>
    <w:rsid w:val="00C644F8"/>
  </w:style>
  <w:style w:type="paragraph" w:customStyle="1" w:styleId="7185A10925F147C689196BAD5EBDA5C5">
    <w:name w:val="7185A10925F147C689196BAD5EBDA5C5"/>
    <w:rsid w:val="00C644F8"/>
  </w:style>
  <w:style w:type="paragraph" w:customStyle="1" w:styleId="F35352625FD146F98BC259A672A01751">
    <w:name w:val="F35352625FD146F98BC259A672A01751"/>
    <w:rsid w:val="00C644F8"/>
  </w:style>
  <w:style w:type="paragraph" w:customStyle="1" w:styleId="A0E45D7137F24B89BCE8FE836B2E1243">
    <w:name w:val="A0E45D7137F24B89BCE8FE836B2E1243"/>
    <w:rsid w:val="00C644F8"/>
  </w:style>
  <w:style w:type="paragraph" w:customStyle="1" w:styleId="261DF071057045F4A67A827B66B35000">
    <w:name w:val="261DF071057045F4A67A827B66B35000"/>
    <w:rsid w:val="00C644F8"/>
  </w:style>
  <w:style w:type="paragraph" w:customStyle="1" w:styleId="6AF23A3CA4DC4EF0B6A9DB3790E0156C">
    <w:name w:val="6AF23A3CA4DC4EF0B6A9DB3790E0156C"/>
    <w:rsid w:val="00C644F8"/>
  </w:style>
  <w:style w:type="paragraph" w:customStyle="1" w:styleId="D343D9A7EDFB4647B9D78C77F17FD0B6">
    <w:name w:val="D343D9A7EDFB4647B9D78C77F17FD0B6"/>
    <w:rsid w:val="00C644F8"/>
  </w:style>
  <w:style w:type="paragraph" w:customStyle="1" w:styleId="382BCF0BA39248568724C11427C18BB9">
    <w:name w:val="382BCF0BA39248568724C11427C18BB9"/>
    <w:rsid w:val="00C644F8"/>
  </w:style>
  <w:style w:type="paragraph" w:customStyle="1" w:styleId="3372F182E92A4F6E8F94A88C5EE07A8D">
    <w:name w:val="3372F182E92A4F6E8F94A88C5EE07A8D"/>
    <w:rsid w:val="00C644F8"/>
  </w:style>
  <w:style w:type="paragraph" w:customStyle="1" w:styleId="99948BAF4C7448E896B9459F08AF3658">
    <w:name w:val="99948BAF4C7448E896B9459F08AF3658"/>
    <w:rsid w:val="00C644F8"/>
  </w:style>
  <w:style w:type="paragraph" w:customStyle="1" w:styleId="44DDD6B4FA3540AE887924E205F25617">
    <w:name w:val="44DDD6B4FA3540AE887924E205F25617"/>
    <w:rsid w:val="00C644F8"/>
  </w:style>
  <w:style w:type="paragraph" w:customStyle="1" w:styleId="BC01E8D1EF934C378F7569445D571C3E">
    <w:name w:val="BC01E8D1EF934C378F7569445D571C3E"/>
    <w:rsid w:val="00C644F8"/>
  </w:style>
  <w:style w:type="paragraph" w:customStyle="1" w:styleId="B83AC348B8A0463DB235E1CD00BF0B02">
    <w:name w:val="B83AC348B8A0463DB235E1CD00BF0B02"/>
    <w:rsid w:val="00C644F8"/>
  </w:style>
  <w:style w:type="paragraph" w:customStyle="1" w:styleId="95C558A013B84CF296C55A563A31F119">
    <w:name w:val="95C558A013B84CF296C55A563A31F119"/>
    <w:rsid w:val="00C644F8"/>
  </w:style>
  <w:style w:type="paragraph" w:customStyle="1" w:styleId="48EC0F166DE5466588FBE4B10CF73D08">
    <w:name w:val="48EC0F166DE5466588FBE4B10CF73D08"/>
    <w:rsid w:val="00C644F8"/>
  </w:style>
  <w:style w:type="paragraph" w:customStyle="1" w:styleId="4768EE569204461299EFD2A273FAA1CE">
    <w:name w:val="4768EE569204461299EFD2A273FAA1CE"/>
    <w:rsid w:val="00C644F8"/>
  </w:style>
  <w:style w:type="paragraph" w:customStyle="1" w:styleId="C83B8DFF906A4CB195B297965DEEC0E8">
    <w:name w:val="C83B8DFF906A4CB195B297965DEEC0E8"/>
    <w:rsid w:val="00C644F8"/>
  </w:style>
  <w:style w:type="paragraph" w:customStyle="1" w:styleId="0D716008212C44318665AA2C55F94BDC">
    <w:name w:val="0D716008212C44318665AA2C55F94BDC"/>
    <w:rsid w:val="00C644F8"/>
  </w:style>
  <w:style w:type="paragraph" w:customStyle="1" w:styleId="CB740A2496D848D1A9E4263C28F04A10">
    <w:name w:val="CB740A2496D848D1A9E4263C28F04A10"/>
    <w:rsid w:val="00C644F8"/>
  </w:style>
  <w:style w:type="paragraph" w:customStyle="1" w:styleId="4FAD1B378D1E4B80B58E76B5E0DF2B84">
    <w:name w:val="4FAD1B378D1E4B80B58E76B5E0DF2B84"/>
    <w:rsid w:val="00C644F8"/>
  </w:style>
  <w:style w:type="paragraph" w:customStyle="1" w:styleId="843869F10A634A69A5F651AD133450D9">
    <w:name w:val="843869F10A634A69A5F651AD133450D9"/>
    <w:rsid w:val="00C644F8"/>
  </w:style>
  <w:style w:type="paragraph" w:customStyle="1" w:styleId="6D86BF399C1A49ABB0D8DD534B2D3C0C">
    <w:name w:val="6D86BF399C1A49ABB0D8DD534B2D3C0C"/>
    <w:rsid w:val="00C644F8"/>
  </w:style>
  <w:style w:type="paragraph" w:customStyle="1" w:styleId="07A7BDD999554F66BB66EA835D655358">
    <w:name w:val="07A7BDD999554F66BB66EA835D655358"/>
    <w:rsid w:val="00C644F8"/>
  </w:style>
  <w:style w:type="paragraph" w:customStyle="1" w:styleId="EED260EB4C6444F8B772FC39F0623683">
    <w:name w:val="EED260EB4C6444F8B772FC39F0623683"/>
    <w:rsid w:val="00C644F8"/>
  </w:style>
  <w:style w:type="paragraph" w:customStyle="1" w:styleId="4FCDDA7F80B5416F9F7985D19CF96596">
    <w:name w:val="4FCDDA7F80B5416F9F7985D19CF96596"/>
    <w:rsid w:val="00C644F8"/>
  </w:style>
  <w:style w:type="paragraph" w:customStyle="1" w:styleId="F9805575139A492B90344EF094684AB5">
    <w:name w:val="F9805575139A492B90344EF094684AB5"/>
    <w:rsid w:val="00C644F8"/>
  </w:style>
  <w:style w:type="paragraph" w:customStyle="1" w:styleId="D30D4B928F9D4E55BAF81BDE91633BDF">
    <w:name w:val="D30D4B928F9D4E55BAF81BDE91633BDF"/>
    <w:rsid w:val="00C644F8"/>
  </w:style>
  <w:style w:type="paragraph" w:customStyle="1" w:styleId="4F72478BF0FC4B5A9F2EE9B3A77D7ABC">
    <w:name w:val="4F72478BF0FC4B5A9F2EE9B3A77D7ABC"/>
    <w:rsid w:val="00C644F8"/>
  </w:style>
  <w:style w:type="paragraph" w:customStyle="1" w:styleId="05E63AEDD02C44A4BCE009C6FDA5D14A">
    <w:name w:val="05E63AEDD02C44A4BCE009C6FDA5D14A"/>
    <w:rsid w:val="00C644F8"/>
  </w:style>
  <w:style w:type="paragraph" w:customStyle="1" w:styleId="F0471CC234484312A754241B5EA50F87">
    <w:name w:val="F0471CC234484312A754241B5EA50F87"/>
    <w:rsid w:val="00C644F8"/>
  </w:style>
  <w:style w:type="paragraph" w:customStyle="1" w:styleId="17AC6C575EC14FF8BF04CF1AD308336A">
    <w:name w:val="17AC6C575EC14FF8BF04CF1AD308336A"/>
    <w:rsid w:val="00C644F8"/>
  </w:style>
  <w:style w:type="paragraph" w:customStyle="1" w:styleId="A2968DB2BBB14E52907B17A5E719CA34">
    <w:name w:val="A2968DB2BBB14E52907B17A5E719CA34"/>
    <w:rsid w:val="00C644F8"/>
  </w:style>
  <w:style w:type="paragraph" w:customStyle="1" w:styleId="077D8DFD1A2447EC826DDFC842F07EFB">
    <w:name w:val="077D8DFD1A2447EC826DDFC842F07EFB"/>
    <w:rsid w:val="00C644F8"/>
  </w:style>
  <w:style w:type="paragraph" w:customStyle="1" w:styleId="0D00432BD0F94F95A1645606C7FFDBF6">
    <w:name w:val="0D00432BD0F94F95A1645606C7FFDBF6"/>
    <w:rsid w:val="00C644F8"/>
  </w:style>
  <w:style w:type="paragraph" w:customStyle="1" w:styleId="38E73B21A88D404CB4521ED97C6C6016">
    <w:name w:val="38E73B21A88D404CB4521ED97C6C6016"/>
    <w:rsid w:val="00C644F8"/>
  </w:style>
  <w:style w:type="paragraph" w:customStyle="1" w:styleId="97542CE5E7C04B079A75004A303257FF">
    <w:name w:val="97542CE5E7C04B079A75004A303257FF"/>
    <w:rsid w:val="00C644F8"/>
  </w:style>
  <w:style w:type="paragraph" w:customStyle="1" w:styleId="ABC4ECCA7B23477CAF20D0176F420B4B">
    <w:name w:val="ABC4ECCA7B23477CAF20D0176F420B4B"/>
    <w:rsid w:val="00C644F8"/>
  </w:style>
  <w:style w:type="paragraph" w:customStyle="1" w:styleId="C846EE98B939483C93F025936CC6961C">
    <w:name w:val="C846EE98B939483C93F025936CC6961C"/>
    <w:rsid w:val="00C644F8"/>
  </w:style>
  <w:style w:type="paragraph" w:customStyle="1" w:styleId="F209865A866F4BC88917AA40A9D4DC2A">
    <w:name w:val="F209865A866F4BC88917AA40A9D4DC2A"/>
    <w:rsid w:val="00C644F8"/>
  </w:style>
  <w:style w:type="paragraph" w:customStyle="1" w:styleId="C9F3803D67B246369511CA101C804AF5">
    <w:name w:val="C9F3803D67B246369511CA101C804AF5"/>
    <w:rsid w:val="00C644F8"/>
  </w:style>
  <w:style w:type="paragraph" w:customStyle="1" w:styleId="976B4A40EEC04D5FAFBC35D84C30A1C8">
    <w:name w:val="976B4A40EEC04D5FAFBC35D84C30A1C8"/>
    <w:rsid w:val="00C644F8"/>
  </w:style>
  <w:style w:type="paragraph" w:customStyle="1" w:styleId="B43C1B2606134366AB0B543D7A102400">
    <w:name w:val="B43C1B2606134366AB0B543D7A102400"/>
    <w:rsid w:val="00C644F8"/>
  </w:style>
  <w:style w:type="paragraph" w:customStyle="1" w:styleId="533BBA3152C748F78FAB2CC3DCFF3C23">
    <w:name w:val="533BBA3152C748F78FAB2CC3DCFF3C23"/>
    <w:rsid w:val="00C644F8"/>
  </w:style>
  <w:style w:type="paragraph" w:customStyle="1" w:styleId="81B49D2669FE489088BAA77D21DB51B0">
    <w:name w:val="81B49D2669FE489088BAA77D21DB51B0"/>
    <w:rsid w:val="00C644F8"/>
  </w:style>
  <w:style w:type="paragraph" w:customStyle="1" w:styleId="C635C4E9D0E3413388923DE775426F28">
    <w:name w:val="C635C4E9D0E3413388923DE775426F28"/>
    <w:rsid w:val="00C644F8"/>
  </w:style>
  <w:style w:type="paragraph" w:customStyle="1" w:styleId="DEA7C9A39B624F20A13E7557A2882BDE">
    <w:name w:val="DEA7C9A39B624F20A13E7557A2882BDE"/>
    <w:rsid w:val="00C644F8"/>
  </w:style>
  <w:style w:type="paragraph" w:customStyle="1" w:styleId="1F20486181694F1BBB03FF5B89A10B32">
    <w:name w:val="1F20486181694F1BBB03FF5B89A10B32"/>
    <w:rsid w:val="00C644F8"/>
  </w:style>
  <w:style w:type="paragraph" w:customStyle="1" w:styleId="6400FBBDBC4F45CFB9628890A87F86FC">
    <w:name w:val="6400FBBDBC4F45CFB9628890A87F86FC"/>
    <w:rsid w:val="00C644F8"/>
  </w:style>
  <w:style w:type="paragraph" w:customStyle="1" w:styleId="8AE114D27F59456F86249B8097DE2058">
    <w:name w:val="8AE114D27F59456F86249B8097DE2058"/>
    <w:rsid w:val="00C644F8"/>
  </w:style>
  <w:style w:type="paragraph" w:customStyle="1" w:styleId="DA108DA4E698481C9D8AEA22D5694808">
    <w:name w:val="DA108DA4E698481C9D8AEA22D5694808"/>
    <w:rsid w:val="00C644F8"/>
  </w:style>
  <w:style w:type="paragraph" w:customStyle="1" w:styleId="8CA87BB8315D4EBE85DEBA83F0FA5103">
    <w:name w:val="8CA87BB8315D4EBE85DEBA83F0FA5103"/>
    <w:rsid w:val="00C644F8"/>
  </w:style>
  <w:style w:type="paragraph" w:customStyle="1" w:styleId="4B5D731BEFF6427B9EDB09AEBDFB6835">
    <w:name w:val="4B5D731BEFF6427B9EDB09AEBDFB6835"/>
    <w:rsid w:val="00C644F8"/>
  </w:style>
  <w:style w:type="paragraph" w:customStyle="1" w:styleId="E5EEFB907BFC4F309B94F9944A57153E">
    <w:name w:val="E5EEFB907BFC4F309B94F9944A57153E"/>
    <w:rsid w:val="00C644F8"/>
  </w:style>
  <w:style w:type="paragraph" w:customStyle="1" w:styleId="3DBED00330524B91B4141CAF054595DC">
    <w:name w:val="3DBED00330524B91B4141CAF054595DC"/>
    <w:rsid w:val="00C644F8"/>
  </w:style>
  <w:style w:type="paragraph" w:customStyle="1" w:styleId="FBFB3D86265547C7A0FF7F8E78733673">
    <w:name w:val="FBFB3D86265547C7A0FF7F8E78733673"/>
    <w:rsid w:val="00C644F8"/>
  </w:style>
  <w:style w:type="paragraph" w:customStyle="1" w:styleId="7BEF92B3FF764DF4B93D0B3886AAAF21">
    <w:name w:val="7BEF92B3FF764DF4B93D0B3886AAAF21"/>
    <w:rsid w:val="00C644F8"/>
  </w:style>
  <w:style w:type="paragraph" w:customStyle="1" w:styleId="75491E8A88A64D51AA3579AEBA7E1C2C">
    <w:name w:val="75491E8A88A64D51AA3579AEBA7E1C2C"/>
    <w:rsid w:val="00C644F8"/>
  </w:style>
  <w:style w:type="paragraph" w:customStyle="1" w:styleId="EAF088D45449413ABE610914C3CC653F">
    <w:name w:val="EAF088D45449413ABE610914C3CC653F"/>
    <w:rsid w:val="00C644F8"/>
  </w:style>
  <w:style w:type="paragraph" w:customStyle="1" w:styleId="936F629EE9FF4759A66D1A058EF8C15D">
    <w:name w:val="936F629EE9FF4759A66D1A058EF8C15D"/>
    <w:rsid w:val="00C644F8"/>
  </w:style>
  <w:style w:type="paragraph" w:customStyle="1" w:styleId="086EDF3F6E774C8DB5EADDCB13D80EE8">
    <w:name w:val="086EDF3F6E774C8DB5EADDCB13D80EE8"/>
    <w:rsid w:val="00C644F8"/>
  </w:style>
  <w:style w:type="paragraph" w:customStyle="1" w:styleId="EC421EC3046641DBA8AE4D158D403712">
    <w:name w:val="EC421EC3046641DBA8AE4D158D403712"/>
    <w:rsid w:val="00C644F8"/>
  </w:style>
  <w:style w:type="paragraph" w:customStyle="1" w:styleId="4121F0F81BC946CB8314BFFC4C2F800C">
    <w:name w:val="4121F0F81BC946CB8314BFFC4C2F800C"/>
    <w:rsid w:val="00C644F8"/>
  </w:style>
  <w:style w:type="paragraph" w:customStyle="1" w:styleId="ECF92050ADCF4B1385296C9694EF870E">
    <w:name w:val="ECF92050ADCF4B1385296C9694EF870E"/>
    <w:rsid w:val="00C644F8"/>
  </w:style>
  <w:style w:type="paragraph" w:customStyle="1" w:styleId="B9587811A7ED4680B0EAF7CD0CE59A21">
    <w:name w:val="B9587811A7ED4680B0EAF7CD0CE59A21"/>
    <w:rsid w:val="00C644F8"/>
  </w:style>
  <w:style w:type="paragraph" w:customStyle="1" w:styleId="28E08F3DEAED4E0E96D82A0B853B1500">
    <w:name w:val="28E08F3DEAED4E0E96D82A0B853B1500"/>
    <w:rsid w:val="00C644F8"/>
  </w:style>
  <w:style w:type="paragraph" w:customStyle="1" w:styleId="72530640672842BDA78F063B0B746778">
    <w:name w:val="72530640672842BDA78F063B0B746778"/>
    <w:rsid w:val="00C644F8"/>
  </w:style>
  <w:style w:type="paragraph" w:customStyle="1" w:styleId="6FA73F6067F44FA8A681C3003E6A87F8">
    <w:name w:val="6FA73F6067F44FA8A681C3003E6A87F8"/>
    <w:rsid w:val="00C644F8"/>
  </w:style>
  <w:style w:type="paragraph" w:customStyle="1" w:styleId="562A56D3882842FF834DD35081AD8955">
    <w:name w:val="562A56D3882842FF834DD35081AD8955"/>
    <w:rsid w:val="00C644F8"/>
  </w:style>
  <w:style w:type="paragraph" w:customStyle="1" w:styleId="5C282DD855B84919B734131B2723BD8F">
    <w:name w:val="5C282DD855B84919B734131B2723BD8F"/>
    <w:rsid w:val="00C644F8"/>
  </w:style>
  <w:style w:type="paragraph" w:customStyle="1" w:styleId="A5579364432941CAB11ABF40D87DF9BA">
    <w:name w:val="A5579364432941CAB11ABF40D87DF9BA"/>
    <w:rsid w:val="00C644F8"/>
  </w:style>
  <w:style w:type="paragraph" w:customStyle="1" w:styleId="0E09EEABB96E4744A92754B614DB36BE">
    <w:name w:val="0E09EEABB96E4744A92754B614DB36BE"/>
    <w:rsid w:val="00C644F8"/>
  </w:style>
  <w:style w:type="paragraph" w:customStyle="1" w:styleId="4504853568294186BBD704BF6473A1D2">
    <w:name w:val="4504853568294186BBD704BF6473A1D2"/>
    <w:rsid w:val="00C644F8"/>
  </w:style>
  <w:style w:type="paragraph" w:customStyle="1" w:styleId="AB0669304F2D411C942945C871E98D89">
    <w:name w:val="AB0669304F2D411C942945C871E98D89"/>
    <w:rsid w:val="00C644F8"/>
  </w:style>
  <w:style w:type="paragraph" w:customStyle="1" w:styleId="AD8B5BF941AD4A959A9C08B0375F3839">
    <w:name w:val="AD8B5BF941AD4A959A9C08B0375F3839"/>
    <w:rsid w:val="00C644F8"/>
  </w:style>
  <w:style w:type="paragraph" w:customStyle="1" w:styleId="732DD29516B04EAB8E10077EC7472A18">
    <w:name w:val="732DD29516B04EAB8E10077EC7472A18"/>
    <w:rsid w:val="00C644F8"/>
  </w:style>
  <w:style w:type="paragraph" w:customStyle="1" w:styleId="51C135854DA94773A9FA431F82B9E43D">
    <w:name w:val="51C135854DA94773A9FA431F82B9E43D"/>
    <w:rsid w:val="00C644F8"/>
  </w:style>
  <w:style w:type="paragraph" w:customStyle="1" w:styleId="C6277A658E1B449EBEB0460A63B5973E">
    <w:name w:val="C6277A658E1B449EBEB0460A63B5973E"/>
    <w:rsid w:val="00C644F8"/>
  </w:style>
  <w:style w:type="paragraph" w:customStyle="1" w:styleId="E4CFF4F5B30E435CA2286D8A8F67A459">
    <w:name w:val="E4CFF4F5B30E435CA2286D8A8F67A459"/>
    <w:rsid w:val="00C644F8"/>
  </w:style>
  <w:style w:type="paragraph" w:customStyle="1" w:styleId="2E33641F2BE846B79C4A5AC6B65C2E82">
    <w:name w:val="2E33641F2BE846B79C4A5AC6B65C2E82"/>
    <w:rsid w:val="00C644F8"/>
  </w:style>
  <w:style w:type="paragraph" w:customStyle="1" w:styleId="65164F9C93284E0499D685D42032D604">
    <w:name w:val="65164F9C93284E0499D685D42032D604"/>
    <w:rsid w:val="00C644F8"/>
  </w:style>
  <w:style w:type="paragraph" w:customStyle="1" w:styleId="45CFDFB359784262BD115608B70609F8">
    <w:name w:val="45CFDFB359784262BD115608B70609F8"/>
    <w:rsid w:val="00C644F8"/>
  </w:style>
  <w:style w:type="paragraph" w:customStyle="1" w:styleId="DE33F8004ADB412A8B9C84839C4DDFF2">
    <w:name w:val="DE33F8004ADB412A8B9C84839C4DDFF2"/>
    <w:rsid w:val="00C644F8"/>
  </w:style>
  <w:style w:type="paragraph" w:customStyle="1" w:styleId="83D3812B579F481E8E6615D1FE692DC1">
    <w:name w:val="83D3812B579F481E8E6615D1FE692DC1"/>
    <w:rsid w:val="00C644F8"/>
  </w:style>
  <w:style w:type="paragraph" w:customStyle="1" w:styleId="FB8B394577074C64B1EACD0ACA4C7970">
    <w:name w:val="FB8B394577074C64B1EACD0ACA4C7970"/>
    <w:rsid w:val="00C644F8"/>
  </w:style>
  <w:style w:type="paragraph" w:customStyle="1" w:styleId="475C6720B63D42EAA0AB2D7A51196116">
    <w:name w:val="475C6720B63D42EAA0AB2D7A51196116"/>
    <w:rsid w:val="00C644F8"/>
  </w:style>
  <w:style w:type="paragraph" w:customStyle="1" w:styleId="43885FFAEA8C4BBC89094BDFF7081CEA">
    <w:name w:val="43885FFAEA8C4BBC89094BDFF7081CEA"/>
    <w:rsid w:val="00C644F8"/>
  </w:style>
  <w:style w:type="paragraph" w:customStyle="1" w:styleId="F70A31F8A4494968BACE13F8502190EA">
    <w:name w:val="F70A31F8A4494968BACE13F8502190EA"/>
    <w:rsid w:val="00C644F8"/>
  </w:style>
  <w:style w:type="paragraph" w:customStyle="1" w:styleId="97C78BAB7331451589C31B02C6687B22">
    <w:name w:val="97C78BAB7331451589C31B02C6687B22"/>
    <w:rsid w:val="00C644F8"/>
  </w:style>
  <w:style w:type="paragraph" w:customStyle="1" w:styleId="E0ABC919B9064852A64530ECCA38BD2D">
    <w:name w:val="E0ABC919B9064852A64530ECCA38BD2D"/>
    <w:rsid w:val="00C644F8"/>
  </w:style>
  <w:style w:type="paragraph" w:customStyle="1" w:styleId="79E715DA14644BE792542C40FB83739F">
    <w:name w:val="79E715DA14644BE792542C40FB83739F"/>
    <w:rsid w:val="00C644F8"/>
  </w:style>
  <w:style w:type="paragraph" w:customStyle="1" w:styleId="CDFC4797129F4ADFA2F95950E611DDC9">
    <w:name w:val="CDFC4797129F4ADFA2F95950E611DDC9"/>
    <w:rsid w:val="00C644F8"/>
  </w:style>
  <w:style w:type="paragraph" w:customStyle="1" w:styleId="58AEA49AA58341D8B5E4F03874F59E42">
    <w:name w:val="58AEA49AA58341D8B5E4F03874F59E42"/>
    <w:rsid w:val="00C644F8"/>
  </w:style>
  <w:style w:type="paragraph" w:customStyle="1" w:styleId="1B0ED89CEC6D4252BCCE223AA17F8730">
    <w:name w:val="1B0ED89CEC6D4252BCCE223AA17F8730"/>
    <w:rsid w:val="00C644F8"/>
  </w:style>
  <w:style w:type="paragraph" w:customStyle="1" w:styleId="BDA593557A4940E188DAF552FEA9F6E8">
    <w:name w:val="BDA593557A4940E188DAF552FEA9F6E8"/>
    <w:rsid w:val="00C644F8"/>
  </w:style>
  <w:style w:type="paragraph" w:customStyle="1" w:styleId="CB01CA99F8A74977A0ECE1CD6C96959C">
    <w:name w:val="CB01CA99F8A74977A0ECE1CD6C96959C"/>
    <w:rsid w:val="00C644F8"/>
  </w:style>
  <w:style w:type="paragraph" w:customStyle="1" w:styleId="300661AD74C24AF5932F2A9A184F6413">
    <w:name w:val="300661AD74C24AF5932F2A9A184F6413"/>
    <w:rsid w:val="00C644F8"/>
  </w:style>
  <w:style w:type="paragraph" w:customStyle="1" w:styleId="CA796C83A65A4F06B3C91BEEBD194E90">
    <w:name w:val="CA796C83A65A4F06B3C91BEEBD194E90"/>
    <w:rsid w:val="00C644F8"/>
  </w:style>
  <w:style w:type="paragraph" w:customStyle="1" w:styleId="D52482EF5D394108BDB7315F2775C880">
    <w:name w:val="D52482EF5D394108BDB7315F2775C880"/>
    <w:rsid w:val="00C644F8"/>
  </w:style>
  <w:style w:type="paragraph" w:customStyle="1" w:styleId="2FFAB577A6CD487C94379CF27C38549F">
    <w:name w:val="2FFAB577A6CD487C94379CF27C38549F"/>
    <w:rsid w:val="00C644F8"/>
  </w:style>
  <w:style w:type="paragraph" w:customStyle="1" w:styleId="5542B00D60814A45B4A2B0CCC76D124A">
    <w:name w:val="5542B00D60814A45B4A2B0CCC76D124A"/>
    <w:rsid w:val="00C644F8"/>
  </w:style>
  <w:style w:type="paragraph" w:customStyle="1" w:styleId="51957A15793D46C79B980768547CFCB8">
    <w:name w:val="51957A15793D46C79B980768547CFCB8"/>
    <w:rsid w:val="00C644F8"/>
  </w:style>
  <w:style w:type="paragraph" w:customStyle="1" w:styleId="F6844C1727EB4261B4F4FB52C34E3EB8">
    <w:name w:val="F6844C1727EB4261B4F4FB52C34E3EB8"/>
    <w:rsid w:val="00C644F8"/>
  </w:style>
  <w:style w:type="paragraph" w:customStyle="1" w:styleId="20308BC864F54630A8284CDA5913742D29">
    <w:name w:val="20308BC864F54630A8284CDA5913742D2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F2489B04A51453CA6527044B31C2F4D23">
    <w:name w:val="BF2489B04A51453CA6527044B31C2F4D2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5BA49B232B442B699E8F2397D9DCFD231">
    <w:name w:val="A5BA49B232B442B699E8F2397D9DCFD23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3E02DB6228F448C82FB07FE722F691931">
    <w:name w:val="D3E02DB6228F448C82FB07FE722F69193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D80862309E5465E9B54FBE1E3E598A231">
    <w:name w:val="9D80862309E5465E9B54FBE1E3E598A23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10E98C028794BC59B3815C75BCF67D031">
    <w:name w:val="710E98C028794BC59B3815C75BCF67D03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363147CB6904EAEB32F4E195B113A9A26">
    <w:name w:val="C363147CB6904EAEB32F4E195B113A9A26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261F5AACB3742709F9404ED42D86FA424">
    <w:name w:val="5261F5AACB3742709F9404ED42D86FA424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5F3F40951744C6A92BF3505C0CB929424">
    <w:name w:val="25F3F40951744C6A92BF3505C0CB929424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DEA2E94A6214E599AA4E1CA67A6668E24">
    <w:name w:val="0DEA2E94A6214E599AA4E1CA67A6668E24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C08A77BF85F45CCB30B3DD8A80582F424">
    <w:name w:val="5C08A77BF85F45CCB30B3DD8A80582F424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96784D3B47D4D21822A7F199E6780EA23">
    <w:name w:val="996784D3B47D4D21822A7F199E6780EA2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D315B54F93F472BB4DDADCB9C4B6A1223">
    <w:name w:val="CD315B54F93F472BB4DDADCB9C4B6A122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C005F97DAEA46428EF1B4403766D3A123">
    <w:name w:val="5C005F97DAEA46428EF1B4403766D3A12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E774ADA80A5447786EB9A2DEFBF40D623">
    <w:name w:val="4E774ADA80A5447786EB9A2DEFBF40D623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21472B5EDD84B8CAAF245061C3A878719">
    <w:name w:val="C21472B5EDD84B8CAAF245061C3A87871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61150EE05C042F1A8EF9FD15921B20119">
    <w:name w:val="161150EE05C042F1A8EF9FD15921B2011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DA638BADB8C400C9208B893FE2DBBC619">
    <w:name w:val="1DA638BADB8C400C9208B893FE2DBBC61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27E94E1F24F45FD80E5C206205337F219">
    <w:name w:val="F27E94E1F24F45FD80E5C206205337F21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33282B487AC4DFC9B0FF4894F9F8DBE18">
    <w:name w:val="733282B487AC4DFC9B0FF4894F9F8DBE18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E27AB4FD0E848F0A92FFF06B99E350617">
    <w:name w:val="0E27AB4FD0E848F0A92FFF06B99E350617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089605AA9F340769C0392EEE99FA53516">
    <w:name w:val="D089605AA9F340769C0392EEE99FA53516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4DA67D345004EB2BCB52C041468FF1E16">
    <w:name w:val="74DA67D345004EB2BCB52C041468FF1E16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7C1997481D04B22A708B1FCBAA89D9B16">
    <w:name w:val="A7C1997481D04B22A708B1FCBAA89D9B16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42D01FC423F40C2BCE61C2801718FDC16">
    <w:name w:val="842D01FC423F40C2BCE61C2801718FDC16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DB2C6FD82A14651A67A2E75DEE4793F16">
    <w:name w:val="0DB2C6FD82A14651A67A2E75DEE4793F16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FD40A6758C643F4B398B48B6D25000E16">
    <w:name w:val="EFD40A6758C643F4B398B48B6D25000E16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DA6E25B3B434A6BB842D17C21A72ED916">
    <w:name w:val="2DA6E25B3B434A6BB842D17C21A72ED916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A49A51AAA6F44FFB300A4612546F04C16">
    <w:name w:val="4A49A51AAA6F44FFB300A4612546F04C16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F55E16CEAE64BCA91592D3CF657FD771">
    <w:name w:val="7F55E16CEAE64BCA91592D3CF657FD77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3D9890CB1594ABA9D4DE4D35A780F501">
    <w:name w:val="A3D9890CB1594ABA9D4DE4D35A780F50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DC944EB205743EE9583F352893382C01">
    <w:name w:val="4DC944EB205743EE9583F352893382C0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49194ADBFF94590B28745F4AA88B6771">
    <w:name w:val="B49194ADBFF94590B28745F4AA88B677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15D73364FA5498B9E8885DC850211F31">
    <w:name w:val="215D73364FA5498B9E8885DC850211F3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07823EE3DC1473382D3B9571C9C2E521">
    <w:name w:val="707823EE3DC1473382D3B9571C9C2E52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853E1F23B324A758B0AE38C8A360A8E1">
    <w:name w:val="D853E1F23B324A758B0AE38C8A360A8E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6FFACB54B7D4F3BB41FE4A3BB2DC60E1">
    <w:name w:val="E6FFACB54B7D4F3BB41FE4A3BB2DC60E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60274B52D4D487981738BCCF0C13D9F1">
    <w:name w:val="560274B52D4D487981738BCCF0C13D9F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3DBC7A55D2F4E82ABC6BAC3A03F87AA1">
    <w:name w:val="F3DBC7A55D2F4E82ABC6BAC3A03F87AA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4486781978148B0B2566452CF4F17F21">
    <w:name w:val="F4486781978148B0B2566452CF4F17F2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837010C2BF74CFCB2BAB694B54B6EBC1">
    <w:name w:val="6837010C2BF74CFCB2BAB694B54B6EBC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0ABB73CB7D3475ABD1FC4D6A6862F891">
    <w:name w:val="F0ABB73CB7D3475ABD1FC4D6A6862F89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F734D38D0BF4FE2B6C6CD81720C38E01">
    <w:name w:val="9F734D38D0BF4FE2B6C6CD81720C38E0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6C487AD132840E09A83DFBAE0567A5B1">
    <w:name w:val="F6C487AD132840E09A83DFBAE0567A5B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F7C25F8D5654707A511A63FBF5245801">
    <w:name w:val="5F7C25F8D5654707A511A63FBF524580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9A9F705F0C64239A5EDDC3F5BB0F5351">
    <w:name w:val="09A9F705F0C64239A5EDDC3F5BB0F535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00B2FE591764904B0D397F8A3D672681">
    <w:name w:val="D00B2FE591764904B0D397F8A3D67268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2A33FE444034459B1A5E4774479F3C21">
    <w:name w:val="72A33FE444034459B1A5E4774479F3C2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21C5E1E24F04940A439A5CF8B8A6CC11">
    <w:name w:val="521C5E1E24F04940A439A5CF8B8A6CC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FE2177C991E468DA0149C5971CCA25F1">
    <w:name w:val="EFE2177C991E468DA0149C5971CCA25F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12686344BB443649D269DE18B56359B1">
    <w:name w:val="F12686344BB443649D269DE18B56359B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FF49A99BAE343408980B2DD13CF63D51">
    <w:name w:val="DFF49A99BAE343408980B2DD13CF63D5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76603A02F1C4770BDB50137B0DB802B1">
    <w:name w:val="976603A02F1C4770BDB50137B0DB802B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D88C50556D045109098AE8661B8EF7C1">
    <w:name w:val="3D88C50556D045109098AE8661B8EF7C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25040B675F24FE8AE8F0DF6B8F255431">
    <w:name w:val="625040B675F24FE8AE8F0DF6B8F25543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C26C7F8F7444A189B66145E820D83B91">
    <w:name w:val="AC26C7F8F7444A189B66145E820D83B9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0EE108CD5114F2A8BBCD02816C6C6381">
    <w:name w:val="40EE108CD5114F2A8BBCD02816C6C638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72974087BA64B358030565B9C77D7961">
    <w:name w:val="A72974087BA64B358030565B9C77D796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E03017868C04F1B8F5325DCB97AE7821">
    <w:name w:val="FE03017868C04F1B8F5325DCB97AE782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0552573DFA74E519DAFA565D24A05681">
    <w:name w:val="40552573DFA74E519DAFA565D24A0568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9C4A3DE8E16490383AEDF20EA481BD01">
    <w:name w:val="59C4A3DE8E16490383AEDF20EA481BD0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093FB4AAE5842829CFE5075A6E261BA1">
    <w:name w:val="6093FB4AAE5842829CFE5075A6E261BA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611746B04FC48F089A82127B76ACE581">
    <w:name w:val="3611746B04FC48F089A82127B76ACE58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AEBC1A4985046AF8FE85922FDDC94781">
    <w:name w:val="EAEBC1A4985046AF8FE85922FDDC9478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A5BE3D7E12845549A60D24FCD7FB87E1">
    <w:name w:val="CA5BE3D7E12845549A60D24FCD7FB87E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08C3618D3764ABD89F086DFFDB219581">
    <w:name w:val="C08C3618D3764ABD89F086DFFDB21958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87A41E530B142D28E8CA25EC7AEA5B91">
    <w:name w:val="B87A41E530B142D28E8CA25EC7AEA5B9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A7470A584614C1FA6827BB64DC00AA51">
    <w:name w:val="CA7470A584614C1FA6827BB64DC00AA5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0031C3B36CA48C6905DFB54E3143FA21">
    <w:name w:val="F0031C3B36CA48C6905DFB54E3143FA2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52686C5FAF5474CB8F57C031B1F2CCC1">
    <w:name w:val="952686C5FAF5474CB8F57C031B1F2CCC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04BB9262DAF4983B2CE4539AEE5A9A01">
    <w:name w:val="D04BB9262DAF4983B2CE4539AEE5A9A0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2B816018BC04523BC083E248B499F3B1">
    <w:name w:val="12B816018BC04523BC083E248B499F3B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AD48449D0444024BF54BA29BB73E56E1">
    <w:name w:val="1AD48449D0444024BF54BA29BB73E56E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AE85F0A29E443FEB7702303D1A3ECA31">
    <w:name w:val="6AE85F0A29E443FEB7702303D1A3ECA3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79CF5D051974AA9A22CEDE0C5698DF81">
    <w:name w:val="279CF5D051974AA9A22CEDE0C5698DF8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D87B7A9A4F340458679EF30C21629D11">
    <w:name w:val="5D87B7A9A4F340458679EF30C21629D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50BBA4A4C3D44E29B599D149BA5A0C31">
    <w:name w:val="450BBA4A4C3D44E29B599D149BA5A0C3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D6E83BE5A0C49B6A90FCD99DEE3387F1">
    <w:name w:val="DD6E83BE5A0C49B6A90FCD99DEE3387F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AD462EF012344EEAB0743DFE8EDB4371">
    <w:name w:val="6AD462EF012344EEAB0743DFE8EDB437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1A3236AFBB141B6A3C6FFA02BA9427E1">
    <w:name w:val="A1A3236AFBB141B6A3C6FFA02BA9427E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854A01F127C4F75944E64FA276DE9611">
    <w:name w:val="B854A01F127C4F75944E64FA276DE96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CD092B1F263442DA2E5406D50D34C311">
    <w:name w:val="7CD092B1F263442DA2E5406D50D34C3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709569097504F349E8CFEAA1936E4E31">
    <w:name w:val="4709569097504F349E8CFEAA1936E4E3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FEDAEA82A3B435A97DF32A0EA6548CB1">
    <w:name w:val="BFEDAEA82A3B435A97DF32A0EA6548CB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D6933BF994C43E281510EAC81F8ED961">
    <w:name w:val="5D6933BF994C43E281510EAC81F8ED96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8909D4856FC449D86FF4F1086FCADE61">
    <w:name w:val="F8909D4856FC449D86FF4F1086FCADE6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1743C24F297475D90A741B9DB4218CF1">
    <w:name w:val="F1743C24F297475D90A741B9DB4218CF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83AF4FFA5B5411880A1D1D8888FAB901">
    <w:name w:val="183AF4FFA5B5411880A1D1D8888FAB90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3A0F9FEC97740DDA7E3E8DBD28195DD1">
    <w:name w:val="F3A0F9FEC97740DDA7E3E8DBD28195DD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6FE91187354434894E3C2C031DCBBC51">
    <w:name w:val="16FE91187354434894E3C2C031DCBBC5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E6F801A961C4F22A2A1E34D469F460A1">
    <w:name w:val="0E6F801A961C4F22A2A1E34D469F460A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BE70127DE7F4EC4BF3CD3DBE4C985991">
    <w:name w:val="EBE70127DE7F4EC4BF3CD3DBE4C98599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1BAA228E8B343928EC893FAD96F20A21">
    <w:name w:val="11BAA228E8B343928EC893FAD96F20A2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7D492F93427498D9AD935245D3E48EE1">
    <w:name w:val="87D492F93427498D9AD935245D3E48EE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7CE4E18EF4E4D45822AEFAC9B9EA8A61">
    <w:name w:val="E7CE4E18EF4E4D45822AEFAC9B9EA8A6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396A86969EC4C7BA3ED25AC49AF1DA91">
    <w:name w:val="6396A86969EC4C7BA3ED25AC49AF1DA9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B171994A275451095D567E060C8A0FD1">
    <w:name w:val="5B171994A275451095D567E060C8A0FD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A7AFB170A194E7EB1E7BB942EAF647E1">
    <w:name w:val="0A7AFB170A194E7EB1E7BB942EAF647E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55A84DE9936410AB4D340936C2B6AE11">
    <w:name w:val="855A84DE9936410AB4D340936C2B6AE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998C466400649D5ACBEA655ADC61E801">
    <w:name w:val="3998C466400649D5ACBEA655ADC61E80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4932C5387CB48AD85FD48A4E5D97FAC1">
    <w:name w:val="E4932C5387CB48AD85FD48A4E5D97FAC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82FDE910BC64352BE30687F9F9AF2AC1">
    <w:name w:val="582FDE910BC64352BE30687F9F9AF2AC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7D020B88F1A487D95CC1A6D6B0012C81">
    <w:name w:val="A7D020B88F1A487D95CC1A6D6B0012C8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160565D3F08447D862330E9C5E48A321">
    <w:name w:val="0160565D3F08447D862330E9C5E48A32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EA6BB188F8C4BB3B7FF9611E76CFE411">
    <w:name w:val="9EA6BB188F8C4BB3B7FF9611E76CFE4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3596029D2534FAEB9E05CF18DAF67FF1">
    <w:name w:val="23596029D2534FAEB9E05CF18DAF67FF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5606EC4D133484682308C95F95E445B1">
    <w:name w:val="15606EC4D133484682308C95F95E445B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039981D73E24F2D97A742E0846A534A1">
    <w:name w:val="8039981D73E24F2D97A742E0846A534A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7B0D7BAB06447F3A2DA2188275E0D2F1">
    <w:name w:val="D7B0D7BAB06447F3A2DA2188275E0D2F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ADE3E46BB0B48A6BBF64C478B79F19E1">
    <w:name w:val="DADE3E46BB0B48A6BBF64C478B79F19E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399E40FB3894FCF9C3F9B6C0EAFFEEF1">
    <w:name w:val="E399E40FB3894FCF9C3F9B6C0EAFFEEF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8545E20E65447F49A6BDE5EAF626E8F1">
    <w:name w:val="B8545E20E65447F49A6BDE5EAF626E8F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63F4BF180D54CE888576BAA8A8526951">
    <w:name w:val="963F4BF180D54CE888576BAA8A852695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80F218AB18240A48244EC390A8DD7A21">
    <w:name w:val="080F218AB18240A48244EC390A8DD7A2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27F46D9378A464CB2A991FEB12E94371">
    <w:name w:val="927F46D9378A464CB2A991FEB12E9437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64D0A5436B94A55BFEA2B2C4036B9FD1">
    <w:name w:val="364D0A5436B94A55BFEA2B2C4036B9FD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2CA94388EC44E809D5E82D77C9B6AD71">
    <w:name w:val="82CA94388EC44E809D5E82D77C9B6AD7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612C5E2420745FE96EF5956DCDF09FA1">
    <w:name w:val="9612C5E2420745FE96EF5956DCDF09FA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B4D8A379CE94BDC8F1EB056D0BB0C9A1">
    <w:name w:val="FB4D8A379CE94BDC8F1EB056D0BB0C9A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BD5828603274CEB9576F3B70778FBE01">
    <w:name w:val="BBD5828603274CEB9576F3B70778FBE0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69FB3FCC8C94E09B7CB04D2E34DC31C1">
    <w:name w:val="069FB3FCC8C94E09B7CB04D2E34DC31C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018143454FF45ECB1BCB73E4AAEB3491">
    <w:name w:val="F018143454FF45ECB1BCB73E4AAEB349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E763CF5378C438687EC0A6DBDEA5DB81">
    <w:name w:val="1E763CF5378C438687EC0A6DBDEA5DB8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6D9A2FA43B843F494DBBE8D39A5421F1">
    <w:name w:val="F6D9A2FA43B843F494DBBE8D39A5421F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185A10925F147C689196BAD5EBDA5C51">
    <w:name w:val="7185A10925F147C689196BAD5EBDA5C5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35352625FD146F98BC259A672A017511">
    <w:name w:val="F35352625FD146F98BC259A672A0175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0E45D7137F24B89BCE8FE836B2E12431">
    <w:name w:val="A0E45D7137F24B89BCE8FE836B2E1243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61DF071057045F4A67A827B66B350001">
    <w:name w:val="261DF071057045F4A67A827B66B35000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AF23A3CA4DC4EF0B6A9DB3790E0156C1">
    <w:name w:val="6AF23A3CA4DC4EF0B6A9DB3790E0156C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343D9A7EDFB4647B9D78C77F17FD0B61">
    <w:name w:val="D343D9A7EDFB4647B9D78C77F17FD0B6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82BCF0BA39248568724C11427C18BB91">
    <w:name w:val="382BCF0BA39248568724C11427C18BB9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372F182E92A4F6E8F94A88C5EE07A8D1">
    <w:name w:val="3372F182E92A4F6E8F94A88C5EE07A8D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9948BAF4C7448E896B9459F08AF36581">
    <w:name w:val="99948BAF4C7448E896B9459F08AF3658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4DDD6B4FA3540AE887924E205F256171">
    <w:name w:val="44DDD6B4FA3540AE887924E205F25617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C01E8D1EF934C378F7569445D571C3E1">
    <w:name w:val="BC01E8D1EF934C378F7569445D571C3E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83AC348B8A0463DB235E1CD00BF0B021">
    <w:name w:val="B83AC348B8A0463DB235E1CD00BF0B02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5C558A013B84CF296C55A563A31F1191">
    <w:name w:val="95C558A013B84CF296C55A563A31F119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8EC0F166DE5466588FBE4B10CF73D081">
    <w:name w:val="48EC0F166DE5466588FBE4B10CF73D08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768EE569204461299EFD2A273FAA1CE1">
    <w:name w:val="4768EE569204461299EFD2A273FAA1CE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83B8DFF906A4CB195B297965DEEC0E81">
    <w:name w:val="C83B8DFF906A4CB195B297965DEEC0E8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D716008212C44318665AA2C55F94BDC1">
    <w:name w:val="0D716008212C44318665AA2C55F94BDC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B740A2496D848D1A9E4263C28F04A101">
    <w:name w:val="CB740A2496D848D1A9E4263C28F04A10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FAD1B378D1E4B80B58E76B5E0DF2B841">
    <w:name w:val="4FAD1B378D1E4B80B58E76B5E0DF2B84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43869F10A634A69A5F651AD133450D91">
    <w:name w:val="843869F10A634A69A5F651AD133450D9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D86BF399C1A49ABB0D8DD534B2D3C0C1">
    <w:name w:val="6D86BF399C1A49ABB0D8DD534B2D3C0C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7A7BDD999554F66BB66EA835D6553581">
    <w:name w:val="07A7BDD999554F66BB66EA835D655358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ED260EB4C6444F8B772FC39F06236831">
    <w:name w:val="EED260EB4C6444F8B772FC39F0623683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FCDDA7F80B5416F9F7985D19CF965961">
    <w:name w:val="4FCDDA7F80B5416F9F7985D19CF96596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9805575139A492B90344EF094684AB51">
    <w:name w:val="F9805575139A492B90344EF094684AB5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30D4B928F9D4E55BAF81BDE91633BDF1">
    <w:name w:val="D30D4B928F9D4E55BAF81BDE91633BDF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F72478BF0FC4B5A9F2EE9B3A77D7ABC1">
    <w:name w:val="4F72478BF0FC4B5A9F2EE9B3A77D7ABC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5E63AEDD02C44A4BCE009C6FDA5D14A1">
    <w:name w:val="05E63AEDD02C44A4BCE009C6FDA5D14A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0471CC234484312A754241B5EA50F871">
    <w:name w:val="F0471CC234484312A754241B5EA50F87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7AC6C575EC14FF8BF04CF1AD308336A1">
    <w:name w:val="17AC6C575EC14FF8BF04CF1AD308336A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2968DB2BBB14E52907B17A5E719CA341">
    <w:name w:val="A2968DB2BBB14E52907B17A5E719CA34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77D8DFD1A2447EC826DDFC842F07EFB1">
    <w:name w:val="077D8DFD1A2447EC826DDFC842F07EFB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D00432BD0F94F95A1645606C7FFDBF61">
    <w:name w:val="0D00432BD0F94F95A1645606C7FFDBF6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8E73B21A88D404CB4521ED97C6C60161">
    <w:name w:val="38E73B21A88D404CB4521ED97C6C6016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7542CE5E7C04B079A75004A303257FF1">
    <w:name w:val="97542CE5E7C04B079A75004A303257FF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BC4ECCA7B23477CAF20D0176F420B4B1">
    <w:name w:val="ABC4ECCA7B23477CAF20D0176F420B4B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846EE98B939483C93F025936CC6961C1">
    <w:name w:val="C846EE98B939483C93F025936CC6961C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209865A866F4BC88917AA40A9D4DC2A1">
    <w:name w:val="F209865A866F4BC88917AA40A9D4DC2A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9F3803D67B246369511CA101C804AF51">
    <w:name w:val="C9F3803D67B246369511CA101C804AF5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76B4A40EEC04D5FAFBC35D84C30A1C81">
    <w:name w:val="976B4A40EEC04D5FAFBC35D84C30A1C8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43C1B2606134366AB0B543D7A1024001">
    <w:name w:val="B43C1B2606134366AB0B543D7A102400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33BBA3152C748F78FAB2CC3DCFF3C231">
    <w:name w:val="533BBA3152C748F78FAB2CC3DCFF3C23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1B49D2669FE489088BAA77D21DB51B01">
    <w:name w:val="81B49D2669FE489088BAA77D21DB51B0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635C4E9D0E3413388923DE775426F281">
    <w:name w:val="C635C4E9D0E3413388923DE775426F28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EA7C9A39B624F20A13E7557A2882BDE1">
    <w:name w:val="DEA7C9A39B624F20A13E7557A2882BDE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F20486181694F1BBB03FF5B89A10B321">
    <w:name w:val="1F20486181694F1BBB03FF5B89A10B32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400FBBDBC4F45CFB9628890A87F86FC1">
    <w:name w:val="6400FBBDBC4F45CFB9628890A87F86FC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AE114D27F59456F86249B8097DE20581">
    <w:name w:val="8AE114D27F59456F86249B8097DE2058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A108DA4E698481C9D8AEA22D56948081">
    <w:name w:val="DA108DA4E698481C9D8AEA22D5694808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CA87BB8315D4EBE85DEBA83F0FA51031">
    <w:name w:val="8CA87BB8315D4EBE85DEBA83F0FA5103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B5D731BEFF6427B9EDB09AEBDFB68351">
    <w:name w:val="4B5D731BEFF6427B9EDB09AEBDFB6835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5EEFB907BFC4F309B94F9944A57153E1">
    <w:name w:val="E5EEFB907BFC4F309B94F9944A57153E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DBED00330524B91B4141CAF054595DC1">
    <w:name w:val="3DBED00330524B91B4141CAF054595DC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BFB3D86265547C7A0FF7F8E787336731">
    <w:name w:val="FBFB3D86265547C7A0FF7F8E78733673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BEF92B3FF764DF4B93D0B3886AAAF211">
    <w:name w:val="7BEF92B3FF764DF4B93D0B3886AAAF2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5491E8A88A64D51AA3579AEBA7E1C2C1">
    <w:name w:val="75491E8A88A64D51AA3579AEBA7E1C2C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AF088D45449413ABE610914C3CC653F1">
    <w:name w:val="EAF088D45449413ABE610914C3CC653F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36F629EE9FF4759A66D1A058EF8C15D1">
    <w:name w:val="936F629EE9FF4759A66D1A058EF8C15D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86EDF3F6E774C8DB5EADDCB13D80EE81">
    <w:name w:val="086EDF3F6E774C8DB5EADDCB13D80EE8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C421EC3046641DBA8AE4D158D4037121">
    <w:name w:val="EC421EC3046641DBA8AE4D158D403712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121F0F81BC946CB8314BFFC4C2F800C1">
    <w:name w:val="4121F0F81BC946CB8314BFFC4C2F800C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CF92050ADCF4B1385296C9694EF870E1">
    <w:name w:val="ECF92050ADCF4B1385296C9694EF870E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9587811A7ED4680B0EAF7CD0CE59A211">
    <w:name w:val="B9587811A7ED4680B0EAF7CD0CE59A2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8E08F3DEAED4E0E96D82A0B853B15001">
    <w:name w:val="28E08F3DEAED4E0E96D82A0B853B1500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2530640672842BDA78F063B0B7467781">
    <w:name w:val="72530640672842BDA78F063B0B746778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FA73F6067F44FA8A681C3003E6A87F81">
    <w:name w:val="6FA73F6067F44FA8A681C3003E6A87F8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62A56D3882842FF834DD35081AD89551">
    <w:name w:val="562A56D3882842FF834DD35081AD8955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C282DD855B84919B734131B2723BD8F1">
    <w:name w:val="5C282DD855B84919B734131B2723BD8F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5579364432941CAB11ABF40D87DF9BA1">
    <w:name w:val="A5579364432941CAB11ABF40D87DF9BA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E09EEABB96E4744A92754B614DB36BE1">
    <w:name w:val="0E09EEABB96E4744A92754B614DB36BE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504853568294186BBD704BF6473A1D21">
    <w:name w:val="4504853568294186BBD704BF6473A1D2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B0669304F2D411C942945C871E98D891">
    <w:name w:val="AB0669304F2D411C942945C871E98D89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D8B5BF941AD4A959A9C08B0375F38391">
    <w:name w:val="AD8B5BF941AD4A959A9C08B0375F3839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32DD29516B04EAB8E10077EC7472A181">
    <w:name w:val="732DD29516B04EAB8E10077EC7472A18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1C135854DA94773A9FA431F82B9E43D1">
    <w:name w:val="51C135854DA94773A9FA431F82B9E43D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6277A658E1B449EBEB0460A63B5973E1">
    <w:name w:val="C6277A658E1B449EBEB0460A63B5973E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4CFF4F5B30E435CA2286D8A8F67A4591">
    <w:name w:val="E4CFF4F5B30E435CA2286D8A8F67A459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E33641F2BE846B79C4A5AC6B65C2E821">
    <w:name w:val="2E33641F2BE846B79C4A5AC6B65C2E82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5164F9C93284E0499D685D42032D6041">
    <w:name w:val="65164F9C93284E0499D685D42032D604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5CFDFB359784262BD115608B70609F81">
    <w:name w:val="45CFDFB359784262BD115608B70609F8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E33F8004ADB412A8B9C84839C4DDFF21">
    <w:name w:val="DE33F8004ADB412A8B9C84839C4DDFF2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3D3812B579F481E8E6615D1FE692DC11">
    <w:name w:val="83D3812B579F481E8E6615D1FE692DC1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B8B394577074C64B1EACD0ACA4C79701">
    <w:name w:val="FB8B394577074C64B1EACD0ACA4C7970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75C6720B63D42EAA0AB2D7A511961161">
    <w:name w:val="475C6720B63D42EAA0AB2D7A51196116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3885FFAEA8C4BBC89094BDFF7081CEA1">
    <w:name w:val="43885FFAEA8C4BBC89094BDFF7081CEA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70A31F8A4494968BACE13F8502190EA1">
    <w:name w:val="F70A31F8A4494968BACE13F8502190EA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7C78BAB7331451589C31B02C6687B221">
    <w:name w:val="97C78BAB7331451589C31B02C6687B22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0ABC919B9064852A64530ECCA38BD2D1">
    <w:name w:val="E0ABC919B9064852A64530ECCA38BD2D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9E715DA14644BE792542C40FB83739F1">
    <w:name w:val="79E715DA14644BE792542C40FB83739F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DFC4797129F4ADFA2F95950E611DDC91">
    <w:name w:val="CDFC4797129F4ADFA2F95950E611DDC9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8AEA49AA58341D8B5E4F03874F59E421">
    <w:name w:val="58AEA49AA58341D8B5E4F03874F59E42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B0ED89CEC6D4252BCCE223AA17F87301">
    <w:name w:val="1B0ED89CEC6D4252BCCE223AA17F8730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DA593557A4940E188DAF552FEA9F6E81">
    <w:name w:val="BDA593557A4940E188DAF552FEA9F6E8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B01CA99F8A74977A0ECE1CD6C96959C1">
    <w:name w:val="CB01CA99F8A74977A0ECE1CD6C96959C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00661AD74C24AF5932F2A9A184F64131">
    <w:name w:val="300661AD74C24AF5932F2A9A184F6413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A796C83A65A4F06B3C91BEEBD194E901">
    <w:name w:val="CA796C83A65A4F06B3C91BEEBD194E90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52482EF5D394108BDB7315F2775C8801">
    <w:name w:val="D52482EF5D394108BDB7315F2775C880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FFAB577A6CD487C94379CF27C38549F1">
    <w:name w:val="2FFAB577A6CD487C94379CF27C38549F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542B00D60814A45B4A2B0CCC76D124A1">
    <w:name w:val="5542B00D60814A45B4A2B0CCC76D124A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1957A15793D46C79B980768547CFCB81">
    <w:name w:val="51957A15793D46C79B980768547CFCB8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6844C1727EB4261B4F4FB52C34E3EB81">
    <w:name w:val="F6844C1727EB4261B4F4FB52C34E3EB8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F7DBE98917E423AB258B14FCEBD1AA29">
    <w:name w:val="8F7DBE98917E423AB258B14FCEBD1AA2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D896F7B333A403F8A8DC2ABF9D385369">
    <w:name w:val="4D896F7B333A403F8A8DC2ABF9D38536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4F17179495A43F0ABF0D98B0A9CEBF2">
    <w:name w:val="B4F17179495A43F0ABF0D98B0A9CEBF2"/>
    <w:rsid w:val="00C644F8"/>
  </w:style>
  <w:style w:type="paragraph" w:customStyle="1" w:styleId="C65FF381510246A7B6F138405DBCF26C">
    <w:name w:val="C65FF381510246A7B6F138405DBCF26C"/>
    <w:rsid w:val="00C644F8"/>
  </w:style>
  <w:style w:type="paragraph" w:customStyle="1" w:styleId="23FF5B5A73F74630A1A5C021D13A4623">
    <w:name w:val="23FF5B5A73F74630A1A5C021D13A4623"/>
    <w:rsid w:val="00C644F8"/>
  </w:style>
  <w:style w:type="paragraph" w:customStyle="1" w:styleId="77C53D5B2AEE453E8CE28B2E5B72A6A0">
    <w:name w:val="77C53D5B2AEE453E8CE28B2E5B72A6A0"/>
    <w:rsid w:val="00C644F8"/>
  </w:style>
  <w:style w:type="paragraph" w:customStyle="1" w:styleId="F8FE63802605426B914776E19AE2B31E">
    <w:name w:val="F8FE63802605426B914776E19AE2B31E"/>
    <w:rsid w:val="00C644F8"/>
  </w:style>
  <w:style w:type="paragraph" w:customStyle="1" w:styleId="2AFEE4CFE5ED41D4A36D189B27D1075C">
    <w:name w:val="2AFEE4CFE5ED41D4A36D189B27D1075C"/>
    <w:rsid w:val="00C644F8"/>
  </w:style>
  <w:style w:type="paragraph" w:customStyle="1" w:styleId="3CFBE64A647C4BBCBC53FE14D6D120E5">
    <w:name w:val="3CFBE64A647C4BBCBC53FE14D6D120E5"/>
    <w:rsid w:val="00C644F8"/>
  </w:style>
  <w:style w:type="paragraph" w:customStyle="1" w:styleId="7488CE4132F84242BF447274AE63A4DB">
    <w:name w:val="7488CE4132F84242BF447274AE63A4DB"/>
    <w:rsid w:val="00C644F8"/>
  </w:style>
  <w:style w:type="paragraph" w:customStyle="1" w:styleId="970DCF28AC3D4B36A99AD363946DEA5B">
    <w:name w:val="970DCF28AC3D4B36A99AD363946DEA5B"/>
    <w:rsid w:val="00C644F8"/>
  </w:style>
  <w:style w:type="paragraph" w:customStyle="1" w:styleId="0C13338E3EA2447FA19ED506B1EDDEC6">
    <w:name w:val="0C13338E3EA2447FA19ED506B1EDDEC6"/>
    <w:rsid w:val="00C644F8"/>
  </w:style>
  <w:style w:type="paragraph" w:customStyle="1" w:styleId="10ECEAE143344455A275911854142E7A">
    <w:name w:val="10ECEAE143344455A275911854142E7A"/>
    <w:rsid w:val="00C644F8"/>
  </w:style>
  <w:style w:type="paragraph" w:customStyle="1" w:styleId="7E1AF026B7514178B4151A77E06845EF">
    <w:name w:val="7E1AF026B7514178B4151A77E06845EF"/>
    <w:rsid w:val="00C644F8"/>
  </w:style>
  <w:style w:type="paragraph" w:customStyle="1" w:styleId="475746AD740D48F4A6291989FA066652">
    <w:name w:val="475746AD740D48F4A6291989FA066652"/>
    <w:rsid w:val="00C644F8"/>
  </w:style>
  <w:style w:type="paragraph" w:customStyle="1" w:styleId="048910DCAFED4EBE8C573DF6D39E7CED">
    <w:name w:val="048910DCAFED4EBE8C573DF6D39E7CED"/>
    <w:rsid w:val="00C644F8"/>
  </w:style>
  <w:style w:type="paragraph" w:customStyle="1" w:styleId="20308BC864F54630A8284CDA5913742D30">
    <w:name w:val="20308BC864F54630A8284CDA5913742D3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F2489B04A51453CA6527044B31C2F4D24">
    <w:name w:val="BF2489B04A51453CA6527044B31C2F4D24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5BA49B232B442B699E8F2397D9DCFD232">
    <w:name w:val="A5BA49B232B442B699E8F2397D9DCFD23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3E02DB6228F448C82FB07FE722F691932">
    <w:name w:val="D3E02DB6228F448C82FB07FE722F69193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D80862309E5465E9B54FBE1E3E598A232">
    <w:name w:val="9D80862309E5465E9B54FBE1E3E598A23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10E98C028794BC59B3815C75BCF67D032">
    <w:name w:val="710E98C028794BC59B3815C75BCF67D03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363147CB6904EAEB32F4E195B113A9A27">
    <w:name w:val="C363147CB6904EAEB32F4E195B113A9A27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261F5AACB3742709F9404ED42D86FA425">
    <w:name w:val="5261F5AACB3742709F9404ED42D86FA425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5F3F40951744C6A92BF3505C0CB929425">
    <w:name w:val="25F3F40951744C6A92BF3505C0CB929425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DEA2E94A6214E599AA4E1CA67A6668E25">
    <w:name w:val="0DEA2E94A6214E599AA4E1CA67A6668E25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C08A77BF85F45CCB30B3DD8A80582F425">
    <w:name w:val="5C08A77BF85F45CCB30B3DD8A80582F425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96784D3B47D4D21822A7F199E6780EA24">
    <w:name w:val="996784D3B47D4D21822A7F199E6780EA24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D315B54F93F472BB4DDADCB9C4B6A1224">
    <w:name w:val="CD315B54F93F472BB4DDADCB9C4B6A1224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C005F97DAEA46428EF1B4403766D3A124">
    <w:name w:val="5C005F97DAEA46428EF1B4403766D3A124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E774ADA80A5447786EB9A2DEFBF40D624">
    <w:name w:val="4E774ADA80A5447786EB9A2DEFBF40D624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21472B5EDD84B8CAAF245061C3A878720">
    <w:name w:val="C21472B5EDD84B8CAAF245061C3A87872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61150EE05C042F1A8EF9FD15921B20120">
    <w:name w:val="161150EE05C042F1A8EF9FD15921B2012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DA638BADB8C400C9208B893FE2DBBC620">
    <w:name w:val="1DA638BADB8C400C9208B893FE2DBBC62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27E94E1F24F45FD80E5C206205337F220">
    <w:name w:val="F27E94E1F24F45FD80E5C206205337F22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33282B487AC4DFC9B0FF4894F9F8DBE19">
    <w:name w:val="733282B487AC4DFC9B0FF4894F9F8DBE19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E27AB4FD0E848F0A92FFF06B99E350618">
    <w:name w:val="0E27AB4FD0E848F0A92FFF06B99E350618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089605AA9F340769C0392EEE99FA53517">
    <w:name w:val="D089605AA9F340769C0392EEE99FA53517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4DA67D345004EB2BCB52C041468FF1E17">
    <w:name w:val="74DA67D345004EB2BCB52C041468FF1E17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7C1997481D04B22A708B1FCBAA89D9B17">
    <w:name w:val="A7C1997481D04B22A708B1FCBAA89D9B17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42D01FC423F40C2BCE61C2801718FDC17">
    <w:name w:val="842D01FC423F40C2BCE61C2801718FDC17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DB2C6FD82A14651A67A2E75DEE4793F17">
    <w:name w:val="0DB2C6FD82A14651A67A2E75DEE4793F17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FD40A6758C643F4B398B48B6D25000E17">
    <w:name w:val="EFD40A6758C643F4B398B48B6D25000E17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DA6E25B3B434A6BB842D17C21A72ED917">
    <w:name w:val="2DA6E25B3B434A6BB842D17C21A72ED917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A49A51AAA6F44FFB300A4612546F04C17">
    <w:name w:val="4A49A51AAA6F44FFB300A4612546F04C17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F55E16CEAE64BCA91592D3CF657FD772">
    <w:name w:val="7F55E16CEAE64BCA91592D3CF657FD77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3D9890CB1594ABA9D4DE4D35A780F502">
    <w:name w:val="A3D9890CB1594ABA9D4DE4D35A780F50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DC944EB205743EE9583F352893382C02">
    <w:name w:val="4DC944EB205743EE9583F352893382C0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49194ADBFF94590B28745F4AA88B6772">
    <w:name w:val="B49194ADBFF94590B28745F4AA88B677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15D73364FA5498B9E8885DC850211F32">
    <w:name w:val="215D73364FA5498B9E8885DC850211F3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07823EE3DC1473382D3B9571C9C2E522">
    <w:name w:val="707823EE3DC1473382D3B9571C9C2E52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853E1F23B324A758B0AE38C8A360A8E2">
    <w:name w:val="D853E1F23B324A758B0AE38C8A360A8E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6FFACB54B7D4F3BB41FE4A3BB2DC60E2">
    <w:name w:val="E6FFACB54B7D4F3BB41FE4A3BB2DC60E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60274B52D4D487981738BCCF0C13D9F2">
    <w:name w:val="560274B52D4D487981738BCCF0C13D9F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3DBC7A55D2F4E82ABC6BAC3A03F87AA2">
    <w:name w:val="F3DBC7A55D2F4E82ABC6BAC3A03F87AA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4486781978148B0B2566452CF4F17F22">
    <w:name w:val="F4486781978148B0B2566452CF4F17F2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837010C2BF74CFCB2BAB694B54B6EBC2">
    <w:name w:val="6837010C2BF74CFCB2BAB694B54B6EBC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0ABB73CB7D3475ABD1FC4D6A6862F892">
    <w:name w:val="F0ABB73CB7D3475ABD1FC4D6A6862F89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F734D38D0BF4FE2B6C6CD81720C38E02">
    <w:name w:val="9F734D38D0BF4FE2B6C6CD81720C38E02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4F17179495A43F0ABF0D98B0A9CEBF21">
    <w:name w:val="B4F17179495A43F0ABF0D98B0A9CEBF2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65FF381510246A7B6F138405DBCF26C1">
    <w:name w:val="C65FF381510246A7B6F138405DBCF26C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3FF5B5A73F74630A1A5C021D13A46231">
    <w:name w:val="23FF5B5A73F74630A1A5C021D13A4623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8FE63802605426B914776E19AE2B31E1">
    <w:name w:val="F8FE63802605426B914776E19AE2B31E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AFEE4CFE5ED41D4A36D189B27D1075C1">
    <w:name w:val="2AFEE4CFE5ED41D4A36D189B27D1075C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CFBE64A647C4BBCBC53FE14D6D120E51">
    <w:name w:val="3CFBE64A647C4BBCBC53FE14D6D120E5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488CE4132F84242BF447274AE63A4DB1">
    <w:name w:val="7488CE4132F84242BF447274AE63A4DB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70DCF28AC3D4B36A99AD363946DEA5B1">
    <w:name w:val="970DCF28AC3D4B36A99AD363946DEA5B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C13338E3EA2447FA19ED506B1EDDEC61">
    <w:name w:val="0C13338E3EA2447FA19ED506B1EDDEC6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0ECEAE143344455A275911854142E7A1">
    <w:name w:val="10ECEAE143344455A275911854142E7A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E1AF026B7514178B4151A77E06845EF1">
    <w:name w:val="7E1AF026B7514178B4151A77E06845EF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75746AD740D48F4A6291989FA0666521">
    <w:name w:val="475746AD740D48F4A6291989FA066652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48910DCAFED4EBE8C573DF6D39E7CED1">
    <w:name w:val="048910DCAFED4EBE8C573DF6D39E7CED1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F7DBE98917E423AB258B14FCEBD1AA210">
    <w:name w:val="8F7DBE98917E423AB258B14FCEBD1AA2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D896F7B333A403F8A8DC2ABF9D3853610">
    <w:name w:val="4D896F7B333A403F8A8DC2ABF9D3853610"/>
    <w:rsid w:val="00C644F8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FB68601EB8B4D85885678B10000C898">
    <w:name w:val="DFB68601EB8B4D85885678B10000C898"/>
    <w:rsid w:val="00ED35B6"/>
  </w:style>
  <w:style w:type="paragraph" w:customStyle="1" w:styleId="E02C244B778D4B969DDE555FDC9BA3C0">
    <w:name w:val="E02C244B778D4B969DDE555FDC9BA3C0"/>
    <w:rsid w:val="00ED35B6"/>
  </w:style>
  <w:style w:type="paragraph" w:customStyle="1" w:styleId="3998FEDC6DF8495AA7FCBBCA5F11E205">
    <w:name w:val="3998FEDC6DF8495AA7FCBBCA5F11E205"/>
    <w:rsid w:val="00ED35B6"/>
  </w:style>
  <w:style w:type="paragraph" w:customStyle="1" w:styleId="0E599410BEB544D7AC1FC94DBA1830F9">
    <w:name w:val="0E599410BEB544D7AC1FC94DBA1830F9"/>
    <w:rsid w:val="00ED35B6"/>
  </w:style>
  <w:style w:type="paragraph" w:customStyle="1" w:styleId="1DD79179DE19495E806B1C6A1C6AEC57">
    <w:name w:val="1DD79179DE19495E806B1C6A1C6AEC57"/>
    <w:rsid w:val="00ED35B6"/>
  </w:style>
  <w:style w:type="paragraph" w:customStyle="1" w:styleId="AE5C0E3F644F40E29420ADDE6A84E345">
    <w:name w:val="AE5C0E3F644F40E29420ADDE6A84E345"/>
    <w:rsid w:val="00ED35B6"/>
  </w:style>
  <w:style w:type="paragraph" w:customStyle="1" w:styleId="006488B8F13F4A1CB8538971DEB9E402">
    <w:name w:val="006488B8F13F4A1CB8538971DEB9E402"/>
    <w:rsid w:val="00ED35B6"/>
  </w:style>
  <w:style w:type="paragraph" w:customStyle="1" w:styleId="A715E28EBD494722A8A8CF77AFB60611">
    <w:name w:val="A715E28EBD494722A8A8CF77AFB60611"/>
    <w:rsid w:val="00ED35B6"/>
  </w:style>
  <w:style w:type="paragraph" w:customStyle="1" w:styleId="C021A52C1D1A4A76A3D46BDBEB1BC041">
    <w:name w:val="C021A52C1D1A4A76A3D46BDBEB1BC041"/>
    <w:rsid w:val="00ED35B6"/>
  </w:style>
  <w:style w:type="paragraph" w:customStyle="1" w:styleId="9EE8A50ABC7845938EFE13EE379DFAC5">
    <w:name w:val="9EE8A50ABC7845938EFE13EE379DFAC5"/>
    <w:rsid w:val="00ED35B6"/>
  </w:style>
  <w:style w:type="paragraph" w:customStyle="1" w:styleId="85FDF0554AC64638ADB81FB035E060B3">
    <w:name w:val="85FDF0554AC64638ADB81FB035E060B3"/>
    <w:rsid w:val="00ED35B6"/>
  </w:style>
  <w:style w:type="paragraph" w:customStyle="1" w:styleId="C076516EE6594EFBB3A2D345D1A3C0A9">
    <w:name w:val="C076516EE6594EFBB3A2D345D1A3C0A9"/>
    <w:rsid w:val="00ED35B6"/>
  </w:style>
  <w:style w:type="paragraph" w:customStyle="1" w:styleId="3113477A239A43F488A231F12B9DC42F">
    <w:name w:val="3113477A239A43F488A231F12B9DC42F"/>
    <w:rsid w:val="00ED35B6"/>
  </w:style>
  <w:style w:type="paragraph" w:customStyle="1" w:styleId="4BEFDD3375D3450381C73C74D3777DBA">
    <w:name w:val="4BEFDD3375D3450381C73C74D3777DBA"/>
    <w:rsid w:val="00ED35B6"/>
  </w:style>
  <w:style w:type="paragraph" w:customStyle="1" w:styleId="FD36E4C8C0464CC8A73F84FF120F41F9">
    <w:name w:val="FD36E4C8C0464CC8A73F84FF120F41F9"/>
    <w:rsid w:val="00ED35B6"/>
  </w:style>
  <w:style w:type="paragraph" w:customStyle="1" w:styleId="2903C95A67724824B88A0B6B2B5F3F75">
    <w:name w:val="2903C95A67724824B88A0B6B2B5F3F75"/>
    <w:rsid w:val="00ED35B6"/>
  </w:style>
  <w:style w:type="paragraph" w:customStyle="1" w:styleId="774ED0B79778463A9F0DBB7581864951">
    <w:name w:val="774ED0B79778463A9F0DBB7581864951"/>
    <w:rsid w:val="00ED35B6"/>
  </w:style>
  <w:style w:type="paragraph" w:customStyle="1" w:styleId="D799B30C403D4986808F16D3AECED26D">
    <w:name w:val="D799B30C403D4986808F16D3AECED26D"/>
    <w:rsid w:val="00ED35B6"/>
  </w:style>
  <w:style w:type="paragraph" w:customStyle="1" w:styleId="95F4BE1240124FD896AA6EA1499BA0E1">
    <w:name w:val="95F4BE1240124FD896AA6EA1499BA0E1"/>
    <w:rsid w:val="00ED35B6"/>
  </w:style>
  <w:style w:type="paragraph" w:customStyle="1" w:styleId="F73C6B22B4A04F4A81E54D3EEFB4F833">
    <w:name w:val="F73C6B22B4A04F4A81E54D3EEFB4F833"/>
    <w:rsid w:val="00ED35B6"/>
  </w:style>
  <w:style w:type="paragraph" w:customStyle="1" w:styleId="6F903F3218AC422099C130A45E065BC8">
    <w:name w:val="6F903F3218AC422099C130A45E065BC8"/>
    <w:rsid w:val="00ED35B6"/>
  </w:style>
  <w:style w:type="paragraph" w:customStyle="1" w:styleId="B192E1CFBADC43EFBE4E5ED5BB2DB20D">
    <w:name w:val="B192E1CFBADC43EFBE4E5ED5BB2DB20D"/>
    <w:rsid w:val="00ED35B6"/>
  </w:style>
  <w:style w:type="paragraph" w:customStyle="1" w:styleId="35441B8E93C548DF8519C3FD4212D05C">
    <w:name w:val="35441B8E93C548DF8519C3FD4212D05C"/>
    <w:rsid w:val="00ED35B6"/>
  </w:style>
  <w:style w:type="paragraph" w:customStyle="1" w:styleId="7D72656BE4A7445DB4276712B77A6622">
    <w:name w:val="7D72656BE4A7445DB4276712B77A6622"/>
    <w:rsid w:val="00ED35B6"/>
  </w:style>
  <w:style w:type="paragraph" w:customStyle="1" w:styleId="1A090442CA2C4F7DBA9E900C931C3AAF">
    <w:name w:val="1A090442CA2C4F7DBA9E900C931C3AAF"/>
    <w:rsid w:val="00ED35B6"/>
  </w:style>
  <w:style w:type="paragraph" w:customStyle="1" w:styleId="7D64CD44A6744629A3AC7F65D3DACC50">
    <w:name w:val="7D64CD44A6744629A3AC7F65D3DACC50"/>
    <w:rsid w:val="00ED35B6"/>
  </w:style>
  <w:style w:type="paragraph" w:customStyle="1" w:styleId="0103C65857C14706B79CB5E2DB7C00B2">
    <w:name w:val="0103C65857C14706B79CB5E2DB7C00B2"/>
    <w:rsid w:val="00ED35B6"/>
  </w:style>
  <w:style w:type="paragraph" w:customStyle="1" w:styleId="330AC0EE931F4130939F1594A41D605E">
    <w:name w:val="330AC0EE931F4130939F1594A41D605E"/>
    <w:rsid w:val="00ED35B6"/>
  </w:style>
  <w:style w:type="paragraph" w:customStyle="1" w:styleId="20308BC864F54630A8284CDA5913742D31">
    <w:name w:val="20308BC864F54630A8284CDA5913742D3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F2489B04A51453CA6527044B31C2F4D25">
    <w:name w:val="BF2489B04A51453CA6527044B31C2F4D25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5BA49B232B442B699E8F2397D9DCFD233">
    <w:name w:val="A5BA49B232B442B699E8F2397D9DCFD233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3E02DB6228F448C82FB07FE722F691933">
    <w:name w:val="D3E02DB6228F448C82FB07FE722F691933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D80862309E5465E9B54FBE1E3E598A233">
    <w:name w:val="9D80862309E5465E9B54FBE1E3E598A233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10E98C028794BC59B3815C75BCF67D033">
    <w:name w:val="710E98C028794BC59B3815C75BCF67D033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363147CB6904EAEB32F4E195B113A9A28">
    <w:name w:val="C363147CB6904EAEB32F4E195B113A9A28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261F5AACB3742709F9404ED42D86FA426">
    <w:name w:val="5261F5AACB3742709F9404ED42D86FA426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5F3F40951744C6A92BF3505C0CB929426">
    <w:name w:val="25F3F40951744C6A92BF3505C0CB929426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DEA2E94A6214E599AA4E1CA67A6668E26">
    <w:name w:val="0DEA2E94A6214E599AA4E1CA67A6668E26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C08A77BF85F45CCB30B3DD8A80582F426">
    <w:name w:val="5C08A77BF85F45CCB30B3DD8A80582F426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96784D3B47D4D21822A7F199E6780EA25">
    <w:name w:val="996784D3B47D4D21822A7F199E6780EA25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D315B54F93F472BB4DDADCB9C4B6A1225">
    <w:name w:val="CD315B54F93F472BB4DDADCB9C4B6A1225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C005F97DAEA46428EF1B4403766D3A125">
    <w:name w:val="5C005F97DAEA46428EF1B4403766D3A125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E774ADA80A5447786EB9A2DEFBF40D625">
    <w:name w:val="4E774ADA80A5447786EB9A2DEFBF40D625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21472B5EDD84B8CAAF245061C3A878721">
    <w:name w:val="C21472B5EDD84B8CAAF245061C3A87872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61150EE05C042F1A8EF9FD15921B20121">
    <w:name w:val="161150EE05C042F1A8EF9FD15921B2012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DA638BADB8C400C9208B893FE2DBBC621">
    <w:name w:val="1DA638BADB8C400C9208B893FE2DBBC62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27E94E1F24F45FD80E5C206205337F221">
    <w:name w:val="F27E94E1F24F45FD80E5C206205337F22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33282B487AC4DFC9B0FF4894F9F8DBE20">
    <w:name w:val="733282B487AC4DFC9B0FF4894F9F8DBE20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E27AB4FD0E848F0A92FFF06B99E350619">
    <w:name w:val="0E27AB4FD0E848F0A92FFF06B99E350619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089605AA9F340769C0392EEE99FA53518">
    <w:name w:val="D089605AA9F340769C0392EEE99FA53518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4DA67D345004EB2BCB52C041468FF1E18">
    <w:name w:val="74DA67D345004EB2BCB52C041468FF1E18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7C1997481D04B22A708B1FCBAA89D9B18">
    <w:name w:val="A7C1997481D04B22A708B1FCBAA89D9B18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42D01FC423F40C2BCE61C2801718FDC18">
    <w:name w:val="842D01FC423F40C2BCE61C2801718FDC18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DB2C6FD82A14651A67A2E75DEE4793F18">
    <w:name w:val="0DB2C6FD82A14651A67A2E75DEE4793F18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FD40A6758C643F4B398B48B6D25000E18">
    <w:name w:val="EFD40A6758C643F4B398B48B6D25000E18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DA6E25B3B434A6BB842D17C21A72ED918">
    <w:name w:val="2DA6E25B3B434A6BB842D17C21A72ED918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A49A51AAA6F44FFB300A4612546F04C18">
    <w:name w:val="4A49A51AAA6F44FFB300A4612546F04C18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F55E16CEAE64BCA91592D3CF657FD773">
    <w:name w:val="7F55E16CEAE64BCA91592D3CF657FD773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3D9890CB1594ABA9D4DE4D35A780F503">
    <w:name w:val="A3D9890CB1594ABA9D4DE4D35A780F503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DC944EB205743EE9583F352893382C03">
    <w:name w:val="4DC944EB205743EE9583F352893382C03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49194ADBFF94590B28745F4AA88B6773">
    <w:name w:val="B49194ADBFF94590B28745F4AA88B6773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15D73364FA5498B9E8885DC850211F33">
    <w:name w:val="215D73364FA5498B9E8885DC850211F33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07823EE3DC1473382D3B9571C9C2E523">
    <w:name w:val="707823EE3DC1473382D3B9571C9C2E523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853E1F23B324A758B0AE38C8A360A8E3">
    <w:name w:val="D853E1F23B324A758B0AE38C8A360A8E3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6FFACB54B7D4F3BB41FE4A3BB2DC60E3">
    <w:name w:val="E6FFACB54B7D4F3BB41FE4A3BB2DC60E3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60274B52D4D487981738BCCF0C13D9F3">
    <w:name w:val="560274B52D4D487981738BCCF0C13D9F3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3DBC7A55D2F4E82ABC6BAC3A03F87AA3">
    <w:name w:val="F3DBC7A55D2F4E82ABC6BAC3A03F87AA3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4486781978148B0B2566452CF4F17F23">
    <w:name w:val="F4486781978148B0B2566452CF4F17F23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837010C2BF74CFCB2BAB694B54B6EBC3">
    <w:name w:val="6837010C2BF74CFCB2BAB694B54B6EBC3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0ABB73CB7D3475ABD1FC4D6A6862F893">
    <w:name w:val="F0ABB73CB7D3475ABD1FC4D6A6862F893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F734D38D0BF4FE2B6C6CD81720C38E03">
    <w:name w:val="9F734D38D0BF4FE2B6C6CD81720C38E03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FB68601EB8B4D85885678B10000C8981">
    <w:name w:val="DFB68601EB8B4D85885678B10000C898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02C244B778D4B969DDE555FDC9BA3C01">
    <w:name w:val="E02C244B778D4B969DDE555FDC9BA3C0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998FEDC6DF8495AA7FCBBCA5F11E2051">
    <w:name w:val="3998FEDC6DF8495AA7FCBBCA5F11E205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E599410BEB544D7AC1FC94DBA1830F91">
    <w:name w:val="0E599410BEB544D7AC1FC94DBA1830F9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DD79179DE19495E806B1C6A1C6AEC571">
    <w:name w:val="1DD79179DE19495E806B1C6A1C6AEC57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E5C0E3F644F40E29420ADDE6A84E3451">
    <w:name w:val="AE5C0E3F644F40E29420ADDE6A84E345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06488B8F13F4A1CB8538971DEB9E4021">
    <w:name w:val="006488B8F13F4A1CB8538971DEB9E402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715E28EBD494722A8A8CF77AFB606111">
    <w:name w:val="A715E28EBD494722A8A8CF77AFB60611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021A52C1D1A4A76A3D46BDBEB1BC0411">
    <w:name w:val="C021A52C1D1A4A76A3D46BDBEB1BC041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EE8A50ABC7845938EFE13EE379DFAC51">
    <w:name w:val="9EE8A50ABC7845938EFE13EE379DFAC5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5FDF0554AC64638ADB81FB035E060B31">
    <w:name w:val="85FDF0554AC64638ADB81FB035E060B3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076516EE6594EFBB3A2D345D1A3C0A91">
    <w:name w:val="C076516EE6594EFBB3A2D345D1A3C0A9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113477A239A43F488A231F12B9DC42F1">
    <w:name w:val="3113477A239A43F488A231F12B9DC42F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BEFDD3375D3450381C73C74D3777DBA1">
    <w:name w:val="4BEFDD3375D3450381C73C74D3777DBA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D36E4C8C0464CC8A73F84FF120F41F91">
    <w:name w:val="FD36E4C8C0464CC8A73F84FF120F41F9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903C95A67724824B88A0B6B2B5F3F751">
    <w:name w:val="2903C95A67724824B88A0B6B2B5F3F75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74ED0B79778463A9F0DBB75818649511">
    <w:name w:val="774ED0B79778463A9F0DBB7581864951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799B30C403D4986808F16D3AECED26D1">
    <w:name w:val="D799B30C403D4986808F16D3AECED26D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5F4BE1240124FD896AA6EA1499BA0E11">
    <w:name w:val="95F4BE1240124FD896AA6EA1499BA0E1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73C6B22B4A04F4A81E54D3EEFB4F8331">
    <w:name w:val="F73C6B22B4A04F4A81E54D3EEFB4F833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F903F3218AC422099C130A45E065BC81">
    <w:name w:val="6F903F3218AC422099C130A45E065BC8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192E1CFBADC43EFBE4E5ED5BB2DB20D1">
    <w:name w:val="B192E1CFBADC43EFBE4E5ED5BB2DB20D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5441B8E93C548DF8519C3FD4212D05C1">
    <w:name w:val="35441B8E93C548DF8519C3FD4212D05C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D72656BE4A7445DB4276712B77A66221">
    <w:name w:val="7D72656BE4A7445DB4276712B77A6622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A090442CA2C4F7DBA9E900C931C3AAF1">
    <w:name w:val="1A090442CA2C4F7DBA9E900C931C3AAF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D64CD44A6744629A3AC7F65D3DACC501">
    <w:name w:val="7D64CD44A6744629A3AC7F65D3DACC50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103C65857C14706B79CB5E2DB7C00B21">
    <w:name w:val="0103C65857C14706B79CB5E2DB7C00B2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30AC0EE931F4130939F1594A41D605E1">
    <w:name w:val="330AC0EE931F4130939F1594A41D605E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4F17179495A43F0ABF0D98B0A9CEBF22">
    <w:name w:val="B4F17179495A43F0ABF0D98B0A9CEBF2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65FF381510246A7B6F138405DBCF26C2">
    <w:name w:val="C65FF381510246A7B6F138405DBCF26C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3FF5B5A73F74630A1A5C021D13A46232">
    <w:name w:val="23FF5B5A73F74630A1A5C021D13A4623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8FE63802605426B914776E19AE2B31E2">
    <w:name w:val="F8FE63802605426B914776E19AE2B31E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AFEE4CFE5ED41D4A36D189B27D1075C2">
    <w:name w:val="2AFEE4CFE5ED41D4A36D189B27D1075C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CFBE64A647C4BBCBC53FE14D6D120E52">
    <w:name w:val="3CFBE64A647C4BBCBC53FE14D6D120E5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488CE4132F84242BF447274AE63A4DB2">
    <w:name w:val="7488CE4132F84242BF447274AE63A4DB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70DCF28AC3D4B36A99AD363946DEA5B2">
    <w:name w:val="970DCF28AC3D4B36A99AD363946DEA5B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C13338E3EA2447FA19ED506B1EDDEC62">
    <w:name w:val="0C13338E3EA2447FA19ED506B1EDDEC6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0ECEAE143344455A275911854142E7A2">
    <w:name w:val="10ECEAE143344455A275911854142E7A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E1AF026B7514178B4151A77E06845EF2">
    <w:name w:val="7E1AF026B7514178B4151A77E06845EF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75746AD740D48F4A6291989FA0666522">
    <w:name w:val="475746AD740D48F4A6291989FA066652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48910DCAFED4EBE8C573DF6D39E7CED2">
    <w:name w:val="048910DCAFED4EBE8C573DF6D39E7CED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F7DBE98917E423AB258B14FCEBD1AA211">
    <w:name w:val="8F7DBE98917E423AB258B14FCEBD1AA21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D896F7B333A403F8A8DC2ABF9D3853611">
    <w:name w:val="4D896F7B333A403F8A8DC2ABF9D385361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0308BC864F54630A8284CDA5913742D32">
    <w:name w:val="20308BC864F54630A8284CDA5913742D3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F2489B04A51453CA6527044B31C2F4D26">
    <w:name w:val="BF2489B04A51453CA6527044B31C2F4D26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5BA49B232B442B699E8F2397D9DCFD234">
    <w:name w:val="A5BA49B232B442B699E8F2397D9DCFD234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3E02DB6228F448C82FB07FE722F691934">
    <w:name w:val="D3E02DB6228F448C82FB07FE722F691934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D80862309E5465E9B54FBE1E3E598A234">
    <w:name w:val="9D80862309E5465E9B54FBE1E3E598A234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10E98C028794BC59B3815C75BCF67D034">
    <w:name w:val="710E98C028794BC59B3815C75BCF67D034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363147CB6904EAEB32F4E195B113A9A29">
    <w:name w:val="C363147CB6904EAEB32F4E195B113A9A29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261F5AACB3742709F9404ED42D86FA427">
    <w:name w:val="5261F5AACB3742709F9404ED42D86FA427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5F3F40951744C6A92BF3505C0CB929427">
    <w:name w:val="25F3F40951744C6A92BF3505C0CB929427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DEA2E94A6214E599AA4E1CA67A6668E27">
    <w:name w:val="0DEA2E94A6214E599AA4E1CA67A6668E27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C08A77BF85F45CCB30B3DD8A80582F427">
    <w:name w:val="5C08A77BF85F45CCB30B3DD8A80582F427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96784D3B47D4D21822A7F199E6780EA26">
    <w:name w:val="996784D3B47D4D21822A7F199E6780EA26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D315B54F93F472BB4DDADCB9C4B6A1226">
    <w:name w:val="CD315B54F93F472BB4DDADCB9C4B6A1226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C005F97DAEA46428EF1B4403766D3A126">
    <w:name w:val="5C005F97DAEA46428EF1B4403766D3A126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E774ADA80A5447786EB9A2DEFBF40D626">
    <w:name w:val="4E774ADA80A5447786EB9A2DEFBF40D626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21472B5EDD84B8CAAF245061C3A878722">
    <w:name w:val="C21472B5EDD84B8CAAF245061C3A87872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61150EE05C042F1A8EF9FD15921B20122">
    <w:name w:val="161150EE05C042F1A8EF9FD15921B2012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DA638BADB8C400C9208B893FE2DBBC622">
    <w:name w:val="1DA638BADB8C400C9208B893FE2DBBC62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27E94E1F24F45FD80E5C206205337F222">
    <w:name w:val="F27E94E1F24F45FD80E5C206205337F22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33282B487AC4DFC9B0FF4894F9F8DBE21">
    <w:name w:val="733282B487AC4DFC9B0FF4894F9F8DBE2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E27AB4FD0E848F0A92FFF06B99E350620">
    <w:name w:val="0E27AB4FD0E848F0A92FFF06B99E350620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089605AA9F340769C0392EEE99FA53519">
    <w:name w:val="D089605AA9F340769C0392EEE99FA53519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4DA67D345004EB2BCB52C041468FF1E19">
    <w:name w:val="74DA67D345004EB2BCB52C041468FF1E19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7C1997481D04B22A708B1FCBAA89D9B19">
    <w:name w:val="A7C1997481D04B22A708B1FCBAA89D9B19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42D01FC423F40C2BCE61C2801718FDC19">
    <w:name w:val="842D01FC423F40C2BCE61C2801718FDC19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DB2C6FD82A14651A67A2E75DEE4793F19">
    <w:name w:val="0DB2C6FD82A14651A67A2E75DEE4793F19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FD40A6758C643F4B398B48B6D25000E19">
    <w:name w:val="EFD40A6758C643F4B398B48B6D25000E19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DA6E25B3B434A6BB842D17C21A72ED919">
    <w:name w:val="2DA6E25B3B434A6BB842D17C21A72ED919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A49A51AAA6F44FFB300A4612546F04C19">
    <w:name w:val="4A49A51AAA6F44FFB300A4612546F04C19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F55E16CEAE64BCA91592D3CF657FD774">
    <w:name w:val="7F55E16CEAE64BCA91592D3CF657FD774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3D9890CB1594ABA9D4DE4D35A780F504">
    <w:name w:val="A3D9890CB1594ABA9D4DE4D35A780F504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DC944EB205743EE9583F352893382C04">
    <w:name w:val="4DC944EB205743EE9583F352893382C04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49194ADBFF94590B28745F4AA88B6774">
    <w:name w:val="B49194ADBFF94590B28745F4AA88B6774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15D73364FA5498B9E8885DC850211F34">
    <w:name w:val="215D73364FA5498B9E8885DC850211F34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07823EE3DC1473382D3B9571C9C2E524">
    <w:name w:val="707823EE3DC1473382D3B9571C9C2E524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853E1F23B324A758B0AE38C8A360A8E4">
    <w:name w:val="D853E1F23B324A758B0AE38C8A360A8E4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6FFACB54B7D4F3BB41FE4A3BB2DC60E4">
    <w:name w:val="E6FFACB54B7D4F3BB41FE4A3BB2DC60E4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60274B52D4D487981738BCCF0C13D9F4">
    <w:name w:val="560274B52D4D487981738BCCF0C13D9F4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3DBC7A55D2F4E82ABC6BAC3A03F87AA4">
    <w:name w:val="F3DBC7A55D2F4E82ABC6BAC3A03F87AA4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4486781978148B0B2566452CF4F17F24">
    <w:name w:val="F4486781978148B0B2566452CF4F17F24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837010C2BF74CFCB2BAB694B54B6EBC4">
    <w:name w:val="6837010C2BF74CFCB2BAB694B54B6EBC4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0ABB73CB7D3475ABD1FC4D6A6862F894">
    <w:name w:val="F0ABB73CB7D3475ABD1FC4D6A6862F894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F734D38D0BF4FE2B6C6CD81720C38E04">
    <w:name w:val="9F734D38D0BF4FE2B6C6CD81720C38E04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FB68601EB8B4D85885678B10000C8982">
    <w:name w:val="DFB68601EB8B4D85885678B10000C898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02C244B778D4B969DDE555FDC9BA3C02">
    <w:name w:val="E02C244B778D4B969DDE555FDC9BA3C0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998FEDC6DF8495AA7FCBBCA5F11E2052">
    <w:name w:val="3998FEDC6DF8495AA7FCBBCA5F11E205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E599410BEB544D7AC1FC94DBA1830F92">
    <w:name w:val="0E599410BEB544D7AC1FC94DBA1830F9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DD79179DE19495E806B1C6A1C6AEC572">
    <w:name w:val="1DD79179DE19495E806B1C6A1C6AEC57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E5C0E3F644F40E29420ADDE6A84E3452">
    <w:name w:val="AE5C0E3F644F40E29420ADDE6A84E345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06488B8F13F4A1CB8538971DEB9E4022">
    <w:name w:val="006488B8F13F4A1CB8538971DEB9E402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715E28EBD494722A8A8CF77AFB606112">
    <w:name w:val="A715E28EBD494722A8A8CF77AFB60611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021A52C1D1A4A76A3D46BDBEB1BC0412">
    <w:name w:val="C021A52C1D1A4A76A3D46BDBEB1BC041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EE8A50ABC7845938EFE13EE379DFAC52">
    <w:name w:val="9EE8A50ABC7845938EFE13EE379DFAC5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5FDF0554AC64638ADB81FB035E060B32">
    <w:name w:val="85FDF0554AC64638ADB81FB035E060B3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076516EE6594EFBB3A2D345D1A3C0A92">
    <w:name w:val="C076516EE6594EFBB3A2D345D1A3C0A9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113477A239A43F488A231F12B9DC42F2">
    <w:name w:val="3113477A239A43F488A231F12B9DC42F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BEFDD3375D3450381C73C74D3777DBA2">
    <w:name w:val="4BEFDD3375D3450381C73C74D3777DBA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D36E4C8C0464CC8A73F84FF120F41F92">
    <w:name w:val="FD36E4C8C0464CC8A73F84FF120F41F9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903C95A67724824B88A0B6B2B5F3F752">
    <w:name w:val="2903C95A67724824B88A0B6B2B5F3F75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74ED0B79778463A9F0DBB75818649512">
    <w:name w:val="774ED0B79778463A9F0DBB7581864951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799B30C403D4986808F16D3AECED26D2">
    <w:name w:val="D799B30C403D4986808F16D3AECED26D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5F4BE1240124FD896AA6EA1499BA0E12">
    <w:name w:val="95F4BE1240124FD896AA6EA1499BA0E1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73C6B22B4A04F4A81E54D3EEFB4F8332">
    <w:name w:val="F73C6B22B4A04F4A81E54D3EEFB4F833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F903F3218AC422099C130A45E065BC82">
    <w:name w:val="6F903F3218AC422099C130A45E065BC8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192E1CFBADC43EFBE4E5ED5BB2DB20D2">
    <w:name w:val="B192E1CFBADC43EFBE4E5ED5BB2DB20D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5441B8E93C548DF8519C3FD4212D05C2">
    <w:name w:val="35441B8E93C548DF8519C3FD4212D05C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D72656BE4A7445DB4276712B77A66222">
    <w:name w:val="7D72656BE4A7445DB4276712B77A6622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A090442CA2C4F7DBA9E900C931C3AAF2">
    <w:name w:val="1A090442CA2C4F7DBA9E900C931C3AAF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D64CD44A6744629A3AC7F65D3DACC502">
    <w:name w:val="7D64CD44A6744629A3AC7F65D3DACC50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103C65857C14706B79CB5E2DB7C00B22">
    <w:name w:val="0103C65857C14706B79CB5E2DB7C00B2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30AC0EE931F4130939F1594A41D605E2">
    <w:name w:val="330AC0EE931F4130939F1594A41D605E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4F17179495A43F0ABF0D98B0A9CEBF23">
    <w:name w:val="B4F17179495A43F0ABF0D98B0A9CEBF23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65FF381510246A7B6F138405DBCF26C3">
    <w:name w:val="C65FF381510246A7B6F138405DBCF26C3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3FF5B5A73F74630A1A5C021D13A46233">
    <w:name w:val="23FF5B5A73F74630A1A5C021D13A46233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8FE63802605426B914776E19AE2B31E3">
    <w:name w:val="F8FE63802605426B914776E19AE2B31E3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AFEE4CFE5ED41D4A36D189B27D1075C3">
    <w:name w:val="2AFEE4CFE5ED41D4A36D189B27D1075C3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CFBE64A647C4BBCBC53FE14D6D120E53">
    <w:name w:val="3CFBE64A647C4BBCBC53FE14D6D120E53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488CE4132F84242BF447274AE63A4DB3">
    <w:name w:val="7488CE4132F84242BF447274AE63A4DB3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70DCF28AC3D4B36A99AD363946DEA5B3">
    <w:name w:val="970DCF28AC3D4B36A99AD363946DEA5B3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C13338E3EA2447FA19ED506B1EDDEC63">
    <w:name w:val="0C13338E3EA2447FA19ED506B1EDDEC63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0ECEAE143344455A275911854142E7A3">
    <w:name w:val="10ECEAE143344455A275911854142E7A3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E1AF026B7514178B4151A77E06845EF3">
    <w:name w:val="7E1AF026B7514178B4151A77E06845EF3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75746AD740D48F4A6291989FA0666523">
    <w:name w:val="475746AD740D48F4A6291989FA0666523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48910DCAFED4EBE8C573DF6D39E7CED3">
    <w:name w:val="048910DCAFED4EBE8C573DF6D39E7CED3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F7DBE98917E423AB258B14FCEBD1AA212">
    <w:name w:val="8F7DBE98917E423AB258B14FCEBD1AA21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D896F7B333A403F8A8DC2ABF9D3853612">
    <w:name w:val="4D896F7B333A403F8A8DC2ABF9D385361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61533EF52AE406DB4E7B36ACFB36F3C">
    <w:name w:val="461533EF52AE406DB4E7B36ACFB36F3C"/>
    <w:rsid w:val="00ED35B6"/>
  </w:style>
  <w:style w:type="paragraph" w:customStyle="1" w:styleId="C0A11F67BAC24A259EB79CB4E63CC06A">
    <w:name w:val="C0A11F67BAC24A259EB79CB4E63CC06A"/>
    <w:rsid w:val="00ED35B6"/>
  </w:style>
  <w:style w:type="paragraph" w:customStyle="1" w:styleId="BCC858A7FD5E4DA49885C39429BE8266">
    <w:name w:val="BCC858A7FD5E4DA49885C39429BE8266"/>
    <w:rsid w:val="00ED35B6"/>
  </w:style>
  <w:style w:type="paragraph" w:customStyle="1" w:styleId="0A12147EF8D64F759A623E6037EE8E50">
    <w:name w:val="0A12147EF8D64F759A623E6037EE8E50"/>
    <w:rsid w:val="00ED35B6"/>
  </w:style>
  <w:style w:type="paragraph" w:customStyle="1" w:styleId="ADE84236771640448041722FBA8E5239">
    <w:name w:val="ADE84236771640448041722FBA8E5239"/>
    <w:rsid w:val="00ED35B6"/>
  </w:style>
  <w:style w:type="paragraph" w:customStyle="1" w:styleId="19785A8D961A465C981C2B2758E61B60">
    <w:name w:val="19785A8D961A465C981C2B2758E61B60"/>
    <w:rsid w:val="00ED35B6"/>
  </w:style>
  <w:style w:type="paragraph" w:customStyle="1" w:styleId="132E1A78CF96457FA0318FC766ACACAA">
    <w:name w:val="132E1A78CF96457FA0318FC766ACACAA"/>
    <w:rsid w:val="00ED35B6"/>
  </w:style>
  <w:style w:type="paragraph" w:customStyle="1" w:styleId="90C9F27FF2224038B4D6486D8B2D57A5">
    <w:name w:val="90C9F27FF2224038B4D6486D8B2D57A5"/>
    <w:rsid w:val="00ED35B6"/>
  </w:style>
  <w:style w:type="paragraph" w:customStyle="1" w:styleId="3F68DCF6898E48CEB63C9BA8B63D3486">
    <w:name w:val="3F68DCF6898E48CEB63C9BA8B63D3486"/>
    <w:rsid w:val="00ED35B6"/>
  </w:style>
  <w:style w:type="paragraph" w:customStyle="1" w:styleId="C1302031D1FF4D1F9F46EB957AEFA14D">
    <w:name w:val="C1302031D1FF4D1F9F46EB957AEFA14D"/>
    <w:rsid w:val="00ED35B6"/>
  </w:style>
  <w:style w:type="paragraph" w:customStyle="1" w:styleId="0269814E8BC243C598750C15C2C32A35">
    <w:name w:val="0269814E8BC243C598750C15C2C32A35"/>
    <w:rsid w:val="00ED35B6"/>
  </w:style>
  <w:style w:type="paragraph" w:customStyle="1" w:styleId="C6174673CAE848739AE51489847D8EAE">
    <w:name w:val="C6174673CAE848739AE51489847D8EAE"/>
    <w:rsid w:val="00ED35B6"/>
  </w:style>
  <w:style w:type="paragraph" w:customStyle="1" w:styleId="2A39998041DD4133B1EDAD0298EE09F4">
    <w:name w:val="2A39998041DD4133B1EDAD0298EE09F4"/>
    <w:rsid w:val="00ED35B6"/>
  </w:style>
  <w:style w:type="paragraph" w:customStyle="1" w:styleId="4C866C5650DD40359D6868291F709D5C">
    <w:name w:val="4C866C5650DD40359D6868291F709D5C"/>
    <w:rsid w:val="00ED35B6"/>
  </w:style>
  <w:style w:type="paragraph" w:customStyle="1" w:styleId="F9B2DA5A418C48AEB7A660C80653189F">
    <w:name w:val="F9B2DA5A418C48AEB7A660C80653189F"/>
    <w:rsid w:val="00ED35B6"/>
  </w:style>
  <w:style w:type="paragraph" w:customStyle="1" w:styleId="7BBD9A922D7D4FBAB0A0247131CFA40D">
    <w:name w:val="7BBD9A922D7D4FBAB0A0247131CFA40D"/>
    <w:rsid w:val="00ED35B6"/>
  </w:style>
  <w:style w:type="paragraph" w:customStyle="1" w:styleId="8D19C2166F37435CA67D6975E7D4AF2D">
    <w:name w:val="8D19C2166F37435CA67D6975E7D4AF2D"/>
    <w:rsid w:val="00ED35B6"/>
  </w:style>
  <w:style w:type="paragraph" w:customStyle="1" w:styleId="61F25E4727BC40C899FE3FBF62019549">
    <w:name w:val="61F25E4727BC40C899FE3FBF62019549"/>
    <w:rsid w:val="00ED35B6"/>
  </w:style>
  <w:style w:type="paragraph" w:customStyle="1" w:styleId="B7B90916AD0A4CCAABDE750814DD0C26">
    <w:name w:val="B7B90916AD0A4CCAABDE750814DD0C26"/>
    <w:rsid w:val="00ED35B6"/>
  </w:style>
  <w:style w:type="paragraph" w:customStyle="1" w:styleId="E74AEDC45D95469192D48CF209209E41">
    <w:name w:val="E74AEDC45D95469192D48CF209209E41"/>
    <w:rsid w:val="00ED35B6"/>
  </w:style>
  <w:style w:type="paragraph" w:customStyle="1" w:styleId="CE16BE8295E64316AB57A3650FDC8B81">
    <w:name w:val="CE16BE8295E64316AB57A3650FDC8B81"/>
    <w:rsid w:val="00ED35B6"/>
  </w:style>
  <w:style w:type="paragraph" w:customStyle="1" w:styleId="5C86A3A92D664266A1886B68494A7AE3">
    <w:name w:val="5C86A3A92D664266A1886B68494A7AE3"/>
    <w:rsid w:val="00ED35B6"/>
  </w:style>
  <w:style w:type="paragraph" w:customStyle="1" w:styleId="F07CCAF95CA743D6A13EF1DCB46B508D">
    <w:name w:val="F07CCAF95CA743D6A13EF1DCB46B508D"/>
    <w:rsid w:val="00ED35B6"/>
  </w:style>
  <w:style w:type="paragraph" w:customStyle="1" w:styleId="9FC59C0E42014E8BBE61331C2AAC113F">
    <w:name w:val="9FC59C0E42014E8BBE61331C2AAC113F"/>
    <w:rsid w:val="00ED35B6"/>
  </w:style>
  <w:style w:type="paragraph" w:customStyle="1" w:styleId="C785745743EA450AA798381A06ADE5C0">
    <w:name w:val="C785745743EA450AA798381A06ADE5C0"/>
    <w:rsid w:val="00ED35B6"/>
  </w:style>
  <w:style w:type="paragraph" w:customStyle="1" w:styleId="A60D9FBAA0264E2CB5EABD92C6C63FB9">
    <w:name w:val="A60D9FBAA0264E2CB5EABD92C6C63FB9"/>
    <w:rsid w:val="00ED35B6"/>
  </w:style>
  <w:style w:type="paragraph" w:customStyle="1" w:styleId="570BF686F4C54F02845484B32D3FFDCB">
    <w:name w:val="570BF686F4C54F02845484B32D3FFDCB"/>
    <w:rsid w:val="00ED35B6"/>
  </w:style>
  <w:style w:type="paragraph" w:customStyle="1" w:styleId="57E3660B2AB449F19430A7C0665F36CB">
    <w:name w:val="57E3660B2AB449F19430A7C0665F36CB"/>
    <w:rsid w:val="00ED35B6"/>
  </w:style>
  <w:style w:type="paragraph" w:customStyle="1" w:styleId="2BA6607180A6494CBC6E3C9E73AFBFCD">
    <w:name w:val="2BA6607180A6494CBC6E3C9E73AFBFCD"/>
    <w:rsid w:val="00ED35B6"/>
  </w:style>
  <w:style w:type="paragraph" w:customStyle="1" w:styleId="1BFD97D11B744A97B40C42974F322D21">
    <w:name w:val="1BFD97D11B744A97B40C42974F322D21"/>
    <w:rsid w:val="00ED35B6"/>
  </w:style>
  <w:style w:type="paragraph" w:customStyle="1" w:styleId="DEB3B516261440BE87C56869ACC6BFFE">
    <w:name w:val="DEB3B516261440BE87C56869ACC6BFFE"/>
    <w:rsid w:val="00ED35B6"/>
  </w:style>
  <w:style w:type="paragraph" w:customStyle="1" w:styleId="CDF2A405D73A491597BEE1509F7748E2">
    <w:name w:val="CDF2A405D73A491597BEE1509F7748E2"/>
    <w:rsid w:val="00ED35B6"/>
  </w:style>
  <w:style w:type="paragraph" w:customStyle="1" w:styleId="29072642111F444B8692131B1E1EEB87">
    <w:name w:val="29072642111F444B8692131B1E1EEB87"/>
    <w:rsid w:val="00ED35B6"/>
  </w:style>
  <w:style w:type="paragraph" w:customStyle="1" w:styleId="DB39218EAC0140A1A1CC2F5DB5C4B139">
    <w:name w:val="DB39218EAC0140A1A1CC2F5DB5C4B139"/>
    <w:rsid w:val="00ED35B6"/>
  </w:style>
  <w:style w:type="paragraph" w:customStyle="1" w:styleId="575A8C267DE24686B250500738837D64">
    <w:name w:val="575A8C267DE24686B250500738837D64"/>
    <w:rsid w:val="00ED35B6"/>
  </w:style>
  <w:style w:type="paragraph" w:customStyle="1" w:styleId="AE33F35B0DA14EFA86B605AEAC5E597B">
    <w:name w:val="AE33F35B0DA14EFA86B605AEAC5E597B"/>
    <w:rsid w:val="00ED35B6"/>
  </w:style>
  <w:style w:type="paragraph" w:customStyle="1" w:styleId="2731803267824D07835E76D37D34288F">
    <w:name w:val="2731803267824D07835E76D37D34288F"/>
    <w:rsid w:val="00ED35B6"/>
  </w:style>
  <w:style w:type="paragraph" w:customStyle="1" w:styleId="5C31ED2E19ED4C388A422116FD419200">
    <w:name w:val="5C31ED2E19ED4C388A422116FD419200"/>
    <w:rsid w:val="00ED35B6"/>
  </w:style>
  <w:style w:type="paragraph" w:customStyle="1" w:styleId="E6DFFE3CE23C4C33BF70D80274138A43">
    <w:name w:val="E6DFFE3CE23C4C33BF70D80274138A43"/>
    <w:rsid w:val="00ED35B6"/>
  </w:style>
  <w:style w:type="paragraph" w:customStyle="1" w:styleId="F0D324F03A304C3BA97F04E1F5CA6E64">
    <w:name w:val="F0D324F03A304C3BA97F04E1F5CA6E64"/>
    <w:rsid w:val="00ED35B6"/>
  </w:style>
  <w:style w:type="paragraph" w:customStyle="1" w:styleId="1A15C360133B4E90AB9E19B7E46CC6E0">
    <w:name w:val="1A15C360133B4E90AB9E19B7E46CC6E0"/>
    <w:rsid w:val="00ED35B6"/>
  </w:style>
  <w:style w:type="paragraph" w:customStyle="1" w:styleId="589333AA3B88471BA985D6774C8CC6C9">
    <w:name w:val="589333AA3B88471BA985D6774C8CC6C9"/>
    <w:rsid w:val="00ED35B6"/>
  </w:style>
  <w:style w:type="paragraph" w:customStyle="1" w:styleId="7C66058848F4450CB943287861CA63E4">
    <w:name w:val="7C66058848F4450CB943287861CA63E4"/>
    <w:rsid w:val="00ED35B6"/>
  </w:style>
  <w:style w:type="paragraph" w:customStyle="1" w:styleId="490EAE6BC63C45DD91C2E3426E16F87B">
    <w:name w:val="490EAE6BC63C45DD91C2E3426E16F87B"/>
    <w:rsid w:val="00ED35B6"/>
  </w:style>
  <w:style w:type="paragraph" w:customStyle="1" w:styleId="468248E0EB05486597DD5BD8C9D308D1">
    <w:name w:val="468248E0EB05486597DD5BD8C9D308D1"/>
    <w:rsid w:val="00ED35B6"/>
  </w:style>
  <w:style w:type="paragraph" w:customStyle="1" w:styleId="76EC8E02C8E341CDA3F53AED315C6FC5">
    <w:name w:val="76EC8E02C8E341CDA3F53AED315C6FC5"/>
    <w:rsid w:val="00ED35B6"/>
  </w:style>
  <w:style w:type="paragraph" w:customStyle="1" w:styleId="A2149B65B6A249279A51B32A8DDA8F94">
    <w:name w:val="A2149B65B6A249279A51B32A8DDA8F94"/>
    <w:rsid w:val="00ED35B6"/>
  </w:style>
  <w:style w:type="paragraph" w:customStyle="1" w:styleId="E86928009F8F498C927DD58A09661E5E">
    <w:name w:val="E86928009F8F498C927DD58A09661E5E"/>
    <w:rsid w:val="00ED35B6"/>
  </w:style>
  <w:style w:type="paragraph" w:customStyle="1" w:styleId="DA3C60914362494D80964F340FB76676">
    <w:name w:val="DA3C60914362494D80964F340FB76676"/>
    <w:rsid w:val="00ED35B6"/>
  </w:style>
  <w:style w:type="paragraph" w:customStyle="1" w:styleId="46F79622A4024BE7890D79E2C649CA0C">
    <w:name w:val="46F79622A4024BE7890D79E2C649CA0C"/>
    <w:rsid w:val="00ED35B6"/>
  </w:style>
  <w:style w:type="paragraph" w:customStyle="1" w:styleId="D49E229C7E3B434AA6B9913BF4145B93">
    <w:name w:val="D49E229C7E3B434AA6B9913BF4145B93"/>
    <w:rsid w:val="00ED35B6"/>
  </w:style>
  <w:style w:type="paragraph" w:customStyle="1" w:styleId="BCE279685AA14A99893A53937A0AF364">
    <w:name w:val="BCE279685AA14A99893A53937A0AF364"/>
    <w:rsid w:val="00ED35B6"/>
  </w:style>
  <w:style w:type="paragraph" w:customStyle="1" w:styleId="52989EEDAEE34300B0258F7B758270B1">
    <w:name w:val="52989EEDAEE34300B0258F7B758270B1"/>
    <w:rsid w:val="00ED35B6"/>
  </w:style>
  <w:style w:type="paragraph" w:customStyle="1" w:styleId="91786379EFC9445488DCFF1AB9E7CC37">
    <w:name w:val="91786379EFC9445488DCFF1AB9E7CC37"/>
    <w:rsid w:val="00ED35B6"/>
  </w:style>
  <w:style w:type="paragraph" w:customStyle="1" w:styleId="1765F54803AE4D648A4B2AFA9D62F7DB">
    <w:name w:val="1765F54803AE4D648A4B2AFA9D62F7DB"/>
    <w:rsid w:val="00ED35B6"/>
  </w:style>
  <w:style w:type="paragraph" w:customStyle="1" w:styleId="0375F23ACED2461BB57CA0DDF466A357">
    <w:name w:val="0375F23ACED2461BB57CA0DDF466A357"/>
    <w:rsid w:val="00ED35B6"/>
  </w:style>
  <w:style w:type="paragraph" w:customStyle="1" w:styleId="20308BC864F54630A8284CDA5913742D33">
    <w:name w:val="20308BC864F54630A8284CDA5913742D33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F2489B04A51453CA6527044B31C2F4D27">
    <w:name w:val="BF2489B04A51453CA6527044B31C2F4D27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5BA49B232B442B699E8F2397D9DCFD235">
    <w:name w:val="A5BA49B232B442B699E8F2397D9DCFD235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3E02DB6228F448C82FB07FE722F691935">
    <w:name w:val="D3E02DB6228F448C82FB07FE722F691935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D80862309E5465E9B54FBE1E3E598A235">
    <w:name w:val="9D80862309E5465E9B54FBE1E3E598A235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10E98C028794BC59B3815C75BCF67D035">
    <w:name w:val="710E98C028794BC59B3815C75BCF67D035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363147CB6904EAEB32F4E195B113A9A30">
    <w:name w:val="C363147CB6904EAEB32F4E195B113A9A30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261F5AACB3742709F9404ED42D86FA428">
    <w:name w:val="5261F5AACB3742709F9404ED42D86FA428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5F3F40951744C6A92BF3505C0CB929428">
    <w:name w:val="25F3F40951744C6A92BF3505C0CB929428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DEA2E94A6214E599AA4E1CA67A6668E28">
    <w:name w:val="0DEA2E94A6214E599AA4E1CA67A6668E28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C08A77BF85F45CCB30B3DD8A80582F428">
    <w:name w:val="5C08A77BF85F45CCB30B3DD8A80582F428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96784D3B47D4D21822A7F199E6780EA27">
    <w:name w:val="996784D3B47D4D21822A7F199E6780EA27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D315B54F93F472BB4DDADCB9C4B6A1227">
    <w:name w:val="CD315B54F93F472BB4DDADCB9C4B6A1227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C005F97DAEA46428EF1B4403766D3A127">
    <w:name w:val="5C005F97DAEA46428EF1B4403766D3A127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E774ADA80A5447786EB9A2DEFBF40D627">
    <w:name w:val="4E774ADA80A5447786EB9A2DEFBF40D627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21472B5EDD84B8CAAF245061C3A878723">
    <w:name w:val="C21472B5EDD84B8CAAF245061C3A878723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61150EE05C042F1A8EF9FD15921B20123">
    <w:name w:val="161150EE05C042F1A8EF9FD15921B20123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DA638BADB8C400C9208B893FE2DBBC623">
    <w:name w:val="1DA638BADB8C400C9208B893FE2DBBC623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27E94E1F24F45FD80E5C206205337F223">
    <w:name w:val="F27E94E1F24F45FD80E5C206205337F223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33282B487AC4DFC9B0FF4894F9F8DBE22">
    <w:name w:val="733282B487AC4DFC9B0FF4894F9F8DBE2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E27AB4FD0E848F0A92FFF06B99E350621">
    <w:name w:val="0E27AB4FD0E848F0A92FFF06B99E35062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089605AA9F340769C0392EEE99FA53520">
    <w:name w:val="D089605AA9F340769C0392EEE99FA53520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4DA67D345004EB2BCB52C041468FF1E20">
    <w:name w:val="74DA67D345004EB2BCB52C041468FF1E20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7C1997481D04B22A708B1FCBAA89D9B20">
    <w:name w:val="A7C1997481D04B22A708B1FCBAA89D9B20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42D01FC423F40C2BCE61C2801718FDC20">
    <w:name w:val="842D01FC423F40C2BCE61C2801718FDC20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DB2C6FD82A14651A67A2E75DEE4793F20">
    <w:name w:val="0DB2C6FD82A14651A67A2E75DEE4793F20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FD40A6758C643F4B398B48B6D25000E20">
    <w:name w:val="EFD40A6758C643F4B398B48B6D25000E20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DA6E25B3B434A6BB842D17C21A72ED920">
    <w:name w:val="2DA6E25B3B434A6BB842D17C21A72ED920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A49A51AAA6F44FFB300A4612546F04C20">
    <w:name w:val="4A49A51AAA6F44FFB300A4612546F04C20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F55E16CEAE64BCA91592D3CF657FD775">
    <w:name w:val="7F55E16CEAE64BCA91592D3CF657FD775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3D9890CB1594ABA9D4DE4D35A780F505">
    <w:name w:val="A3D9890CB1594ABA9D4DE4D35A780F505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DC944EB205743EE9583F352893382C05">
    <w:name w:val="4DC944EB205743EE9583F352893382C05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49194ADBFF94590B28745F4AA88B6775">
    <w:name w:val="B49194ADBFF94590B28745F4AA88B6775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15D73364FA5498B9E8885DC850211F35">
    <w:name w:val="215D73364FA5498B9E8885DC850211F35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07823EE3DC1473382D3B9571C9C2E525">
    <w:name w:val="707823EE3DC1473382D3B9571C9C2E525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853E1F23B324A758B0AE38C8A360A8E5">
    <w:name w:val="D853E1F23B324A758B0AE38C8A360A8E5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6FFACB54B7D4F3BB41FE4A3BB2DC60E5">
    <w:name w:val="E6FFACB54B7D4F3BB41FE4A3BB2DC60E5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60274B52D4D487981738BCCF0C13D9F5">
    <w:name w:val="560274B52D4D487981738BCCF0C13D9F5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3DBC7A55D2F4E82ABC6BAC3A03F87AA5">
    <w:name w:val="F3DBC7A55D2F4E82ABC6BAC3A03F87AA5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4486781978148B0B2566452CF4F17F25">
    <w:name w:val="F4486781978148B0B2566452CF4F17F25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837010C2BF74CFCB2BAB694B54B6EBC5">
    <w:name w:val="6837010C2BF74CFCB2BAB694B54B6EBC5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0ABB73CB7D3475ABD1FC4D6A6862F895">
    <w:name w:val="F0ABB73CB7D3475ABD1FC4D6A6862F895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F734D38D0BF4FE2B6C6CD81720C38E05">
    <w:name w:val="9F734D38D0BF4FE2B6C6CD81720C38E05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61533EF52AE406DB4E7B36ACFB36F3C1">
    <w:name w:val="461533EF52AE406DB4E7B36ACFB36F3C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0A11F67BAC24A259EB79CB4E63CC06A1">
    <w:name w:val="C0A11F67BAC24A259EB79CB4E63CC06A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CC858A7FD5E4DA49885C39429BE82661">
    <w:name w:val="BCC858A7FD5E4DA49885C39429BE8266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A12147EF8D64F759A623E6037EE8E501">
    <w:name w:val="0A12147EF8D64F759A623E6037EE8E50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DE84236771640448041722FBA8E52391">
    <w:name w:val="ADE84236771640448041722FBA8E5239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9785A8D961A465C981C2B2758E61B601">
    <w:name w:val="19785A8D961A465C981C2B2758E61B60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32E1A78CF96457FA0318FC766ACACAA1">
    <w:name w:val="132E1A78CF96457FA0318FC766ACACAA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0C9F27FF2224038B4D6486D8B2D57A51">
    <w:name w:val="90C9F27FF2224038B4D6486D8B2D57A5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F68DCF6898E48CEB63C9BA8B63D34861">
    <w:name w:val="3F68DCF6898E48CEB63C9BA8B63D3486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1302031D1FF4D1F9F46EB957AEFA14D1">
    <w:name w:val="C1302031D1FF4D1F9F46EB957AEFA14D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269814E8BC243C598750C15C2C32A351">
    <w:name w:val="0269814E8BC243C598750C15C2C32A35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6174673CAE848739AE51489847D8EAE1">
    <w:name w:val="C6174673CAE848739AE51489847D8EAE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A39998041DD4133B1EDAD0298EE09F41">
    <w:name w:val="2A39998041DD4133B1EDAD0298EE09F4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C866C5650DD40359D6868291F709D5C1">
    <w:name w:val="4C866C5650DD40359D6868291F709D5C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9B2DA5A418C48AEB7A660C80653189F1">
    <w:name w:val="F9B2DA5A418C48AEB7A660C80653189F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BBD9A922D7D4FBAB0A0247131CFA40D1">
    <w:name w:val="7BBD9A922D7D4FBAB0A0247131CFA40D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D19C2166F37435CA67D6975E7D4AF2D1">
    <w:name w:val="8D19C2166F37435CA67D6975E7D4AF2D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1F25E4727BC40C899FE3FBF620195491">
    <w:name w:val="61F25E4727BC40C899FE3FBF62019549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7B90916AD0A4CCAABDE750814DD0C261">
    <w:name w:val="B7B90916AD0A4CCAABDE750814DD0C26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74AEDC45D95469192D48CF209209E411">
    <w:name w:val="E74AEDC45D95469192D48CF209209E41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E16BE8295E64316AB57A3650FDC8B811">
    <w:name w:val="CE16BE8295E64316AB57A3650FDC8B81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C86A3A92D664266A1886B68494A7AE31">
    <w:name w:val="5C86A3A92D664266A1886B68494A7AE3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07CCAF95CA743D6A13EF1DCB46B508D1">
    <w:name w:val="F07CCAF95CA743D6A13EF1DCB46B508D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FC59C0E42014E8BBE61331C2AAC113F1">
    <w:name w:val="9FC59C0E42014E8BBE61331C2AAC113F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785745743EA450AA798381A06ADE5C01">
    <w:name w:val="C785745743EA450AA798381A06ADE5C0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60D9FBAA0264E2CB5EABD92C6C63FB91">
    <w:name w:val="A60D9FBAA0264E2CB5EABD92C6C63FB9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70BF686F4C54F02845484B32D3FFDCB1">
    <w:name w:val="570BF686F4C54F02845484B32D3FFDCB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7E3660B2AB449F19430A7C0665F36CB1">
    <w:name w:val="57E3660B2AB449F19430A7C0665F36CB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BA6607180A6494CBC6E3C9E73AFBFCD1">
    <w:name w:val="2BA6607180A6494CBC6E3C9E73AFBFCD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BFD97D11B744A97B40C42974F322D211">
    <w:name w:val="1BFD97D11B744A97B40C42974F322D21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EB3B516261440BE87C56869ACC6BFFE1">
    <w:name w:val="DEB3B516261440BE87C56869ACC6BFFE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DF2A405D73A491597BEE1509F7748E21">
    <w:name w:val="CDF2A405D73A491597BEE1509F7748E2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9072642111F444B8692131B1E1EEB871">
    <w:name w:val="29072642111F444B8692131B1E1EEB87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B39218EAC0140A1A1CC2F5DB5C4B1391">
    <w:name w:val="DB39218EAC0140A1A1CC2F5DB5C4B139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75A8C267DE24686B250500738837D641">
    <w:name w:val="575A8C267DE24686B250500738837D64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E33F35B0DA14EFA86B605AEAC5E597B1">
    <w:name w:val="AE33F35B0DA14EFA86B605AEAC5E597B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731803267824D07835E76D37D34288F1">
    <w:name w:val="2731803267824D07835E76D37D34288F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C31ED2E19ED4C388A422116FD4192001">
    <w:name w:val="5C31ED2E19ED4C388A422116FD419200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6DFFE3CE23C4C33BF70D80274138A431">
    <w:name w:val="E6DFFE3CE23C4C33BF70D80274138A43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0D324F03A304C3BA97F04E1F5CA6E641">
    <w:name w:val="F0D324F03A304C3BA97F04E1F5CA6E64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A15C360133B4E90AB9E19B7E46CC6E01">
    <w:name w:val="1A15C360133B4E90AB9E19B7E46CC6E0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89333AA3B88471BA985D6774C8CC6C91">
    <w:name w:val="589333AA3B88471BA985D6774C8CC6C9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C66058848F4450CB943287861CA63E41">
    <w:name w:val="7C66058848F4450CB943287861CA63E4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90EAE6BC63C45DD91C2E3426E16F87B1">
    <w:name w:val="490EAE6BC63C45DD91C2E3426E16F87B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68248E0EB05486597DD5BD8C9D308D11">
    <w:name w:val="468248E0EB05486597DD5BD8C9D308D1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6EC8E02C8E341CDA3F53AED315C6FC51">
    <w:name w:val="76EC8E02C8E341CDA3F53AED315C6FC5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2149B65B6A249279A51B32A8DDA8F941">
    <w:name w:val="A2149B65B6A249279A51B32A8DDA8F94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86928009F8F498C927DD58A09661E5E1">
    <w:name w:val="E86928009F8F498C927DD58A09661E5E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A3C60914362494D80964F340FB766761">
    <w:name w:val="DA3C60914362494D80964F340FB76676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6F79622A4024BE7890D79E2C649CA0C1">
    <w:name w:val="46F79622A4024BE7890D79E2C649CA0C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49E229C7E3B434AA6B9913BF4145B931">
    <w:name w:val="D49E229C7E3B434AA6B9913BF4145B93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CE279685AA14A99893A53937A0AF3641">
    <w:name w:val="BCE279685AA14A99893A53937A0AF364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2989EEDAEE34300B0258F7B758270B11">
    <w:name w:val="52989EEDAEE34300B0258F7B758270B1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1786379EFC9445488DCFF1AB9E7CC371">
    <w:name w:val="91786379EFC9445488DCFF1AB9E7CC37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765F54803AE4D648A4B2AFA9D62F7DB1">
    <w:name w:val="1765F54803AE4D648A4B2AFA9D62F7DB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375F23ACED2461BB57CA0DDF466A3571">
    <w:name w:val="0375F23ACED2461BB57CA0DDF466A357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FB68601EB8B4D85885678B10000C8983">
    <w:name w:val="DFB68601EB8B4D85885678B10000C8983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02C244B778D4B969DDE555FDC9BA3C03">
    <w:name w:val="E02C244B778D4B969DDE555FDC9BA3C03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998FEDC6DF8495AA7FCBBCA5F11E2053">
    <w:name w:val="3998FEDC6DF8495AA7FCBBCA5F11E2053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E599410BEB544D7AC1FC94DBA1830F93">
    <w:name w:val="0E599410BEB544D7AC1FC94DBA1830F93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DD79179DE19495E806B1C6A1C6AEC573">
    <w:name w:val="1DD79179DE19495E806B1C6A1C6AEC573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E5C0E3F644F40E29420ADDE6A84E3453">
    <w:name w:val="AE5C0E3F644F40E29420ADDE6A84E3453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06488B8F13F4A1CB8538971DEB9E4023">
    <w:name w:val="006488B8F13F4A1CB8538971DEB9E4023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715E28EBD494722A8A8CF77AFB606113">
    <w:name w:val="A715E28EBD494722A8A8CF77AFB606113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021A52C1D1A4A76A3D46BDBEB1BC0413">
    <w:name w:val="C021A52C1D1A4A76A3D46BDBEB1BC0413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EE8A50ABC7845938EFE13EE379DFAC53">
    <w:name w:val="9EE8A50ABC7845938EFE13EE379DFAC53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5FDF0554AC64638ADB81FB035E060B33">
    <w:name w:val="85FDF0554AC64638ADB81FB035E060B33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076516EE6594EFBB3A2D345D1A3C0A93">
    <w:name w:val="C076516EE6594EFBB3A2D345D1A3C0A93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113477A239A43F488A231F12B9DC42F3">
    <w:name w:val="3113477A239A43F488A231F12B9DC42F3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BEFDD3375D3450381C73C74D3777DBA3">
    <w:name w:val="4BEFDD3375D3450381C73C74D3777DBA3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4F17179495A43F0ABF0D98B0A9CEBF24">
    <w:name w:val="B4F17179495A43F0ABF0D98B0A9CEBF24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65FF381510246A7B6F138405DBCF26C4">
    <w:name w:val="C65FF381510246A7B6F138405DBCF26C4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3FF5B5A73F74630A1A5C021D13A46234">
    <w:name w:val="23FF5B5A73F74630A1A5C021D13A46234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8FE63802605426B914776E19AE2B31E4">
    <w:name w:val="F8FE63802605426B914776E19AE2B31E4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AFEE4CFE5ED41D4A36D189B27D1075C4">
    <w:name w:val="2AFEE4CFE5ED41D4A36D189B27D1075C4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CFBE64A647C4BBCBC53FE14D6D120E54">
    <w:name w:val="3CFBE64A647C4BBCBC53FE14D6D120E54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488CE4132F84242BF447274AE63A4DB4">
    <w:name w:val="7488CE4132F84242BF447274AE63A4DB4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70DCF28AC3D4B36A99AD363946DEA5B4">
    <w:name w:val="970DCF28AC3D4B36A99AD363946DEA5B4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C13338E3EA2447FA19ED506B1EDDEC64">
    <w:name w:val="0C13338E3EA2447FA19ED506B1EDDEC64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0ECEAE143344455A275911854142E7A4">
    <w:name w:val="10ECEAE143344455A275911854142E7A4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E1AF026B7514178B4151A77E06845EF4">
    <w:name w:val="7E1AF026B7514178B4151A77E06845EF4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75746AD740D48F4A6291989FA0666524">
    <w:name w:val="475746AD740D48F4A6291989FA0666524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48910DCAFED4EBE8C573DF6D39E7CED4">
    <w:name w:val="048910DCAFED4EBE8C573DF6D39E7CED4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F7DBE98917E423AB258B14FCEBD1AA213">
    <w:name w:val="8F7DBE98917E423AB258B14FCEBD1AA213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D896F7B333A403F8A8DC2ABF9D3853613">
    <w:name w:val="4D896F7B333A403F8A8DC2ABF9D3853613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0D70984AE3743E8AC9A0BDFF362BBF4">
    <w:name w:val="D0D70984AE3743E8AC9A0BDFF362BBF4"/>
    <w:rsid w:val="00ED35B6"/>
  </w:style>
  <w:style w:type="paragraph" w:customStyle="1" w:styleId="86B6959787FE41D3A0CCBE580D549037">
    <w:name w:val="86B6959787FE41D3A0CCBE580D549037"/>
    <w:rsid w:val="00ED35B6"/>
  </w:style>
  <w:style w:type="paragraph" w:customStyle="1" w:styleId="08D5CEC8A68E4CB5998A41402E0AFBA6">
    <w:name w:val="08D5CEC8A68E4CB5998A41402E0AFBA6"/>
    <w:rsid w:val="00ED35B6"/>
  </w:style>
  <w:style w:type="paragraph" w:customStyle="1" w:styleId="49B7084AC38148278E0A110759FF99B2">
    <w:name w:val="49B7084AC38148278E0A110759FF99B2"/>
    <w:rsid w:val="00ED35B6"/>
  </w:style>
  <w:style w:type="paragraph" w:customStyle="1" w:styleId="AC94FAF84DC942DB832B1C26CBACF46E">
    <w:name w:val="AC94FAF84DC942DB832B1C26CBACF46E"/>
    <w:rsid w:val="00ED35B6"/>
  </w:style>
  <w:style w:type="paragraph" w:customStyle="1" w:styleId="D752298C2F2E472690C3759FD2396CB4">
    <w:name w:val="D752298C2F2E472690C3759FD2396CB4"/>
    <w:rsid w:val="00ED35B6"/>
  </w:style>
  <w:style w:type="paragraph" w:customStyle="1" w:styleId="397C3D9484224DBE9D32307DEFD4CC76">
    <w:name w:val="397C3D9484224DBE9D32307DEFD4CC76"/>
    <w:rsid w:val="00ED35B6"/>
  </w:style>
  <w:style w:type="paragraph" w:customStyle="1" w:styleId="15EF9E7B08D84BAEA9B8AEAE59C7732F">
    <w:name w:val="15EF9E7B08D84BAEA9B8AEAE59C7732F"/>
    <w:rsid w:val="00ED35B6"/>
  </w:style>
  <w:style w:type="paragraph" w:customStyle="1" w:styleId="8E9BDBB2243A4AA7A857DA71DA90D0A7">
    <w:name w:val="8E9BDBB2243A4AA7A857DA71DA90D0A7"/>
    <w:rsid w:val="00ED35B6"/>
  </w:style>
  <w:style w:type="paragraph" w:customStyle="1" w:styleId="79A33459AC9B441CA75C04186BFCB0BF">
    <w:name w:val="79A33459AC9B441CA75C04186BFCB0BF"/>
    <w:rsid w:val="00ED35B6"/>
  </w:style>
  <w:style w:type="paragraph" w:customStyle="1" w:styleId="773A4DFDD8D5444C9FFEACAA47E16410">
    <w:name w:val="773A4DFDD8D5444C9FFEACAA47E16410"/>
    <w:rsid w:val="00ED35B6"/>
  </w:style>
  <w:style w:type="paragraph" w:customStyle="1" w:styleId="6EBE6DB586F240FDAA363609ED0A14BB">
    <w:name w:val="6EBE6DB586F240FDAA363609ED0A14BB"/>
    <w:rsid w:val="00ED35B6"/>
  </w:style>
  <w:style w:type="paragraph" w:customStyle="1" w:styleId="64F0ABC982CF41EDA50ADBCD779D7D6B">
    <w:name w:val="64F0ABC982CF41EDA50ADBCD779D7D6B"/>
    <w:rsid w:val="00ED35B6"/>
  </w:style>
  <w:style w:type="paragraph" w:customStyle="1" w:styleId="E21CEAADC6C3485AAFDC9684B2E4EFF8">
    <w:name w:val="E21CEAADC6C3485AAFDC9684B2E4EFF8"/>
    <w:rsid w:val="00ED35B6"/>
  </w:style>
  <w:style w:type="paragraph" w:customStyle="1" w:styleId="D13EDF314CED4929A2437940DE652AC3">
    <w:name w:val="D13EDF314CED4929A2437940DE652AC3"/>
    <w:rsid w:val="00ED35B6"/>
  </w:style>
  <w:style w:type="paragraph" w:customStyle="1" w:styleId="2DDCF7ECF85F4CFFA742E2C8B0E4D34D">
    <w:name w:val="2DDCF7ECF85F4CFFA742E2C8B0E4D34D"/>
    <w:rsid w:val="00ED35B6"/>
  </w:style>
  <w:style w:type="paragraph" w:customStyle="1" w:styleId="445E37FF6BDE41B9A9762454CECDE61E">
    <w:name w:val="445E37FF6BDE41B9A9762454CECDE61E"/>
    <w:rsid w:val="00ED35B6"/>
  </w:style>
  <w:style w:type="paragraph" w:customStyle="1" w:styleId="3721256E03024B6EABC15392AA921B21">
    <w:name w:val="3721256E03024B6EABC15392AA921B21"/>
    <w:rsid w:val="00ED35B6"/>
  </w:style>
  <w:style w:type="paragraph" w:customStyle="1" w:styleId="B28BB4E5C9F5441F8CE074A5E46BD622">
    <w:name w:val="B28BB4E5C9F5441F8CE074A5E46BD622"/>
    <w:rsid w:val="00ED35B6"/>
  </w:style>
  <w:style w:type="paragraph" w:customStyle="1" w:styleId="D31561808FDA4DFE97F5CABEEBAABC7E">
    <w:name w:val="D31561808FDA4DFE97F5CABEEBAABC7E"/>
    <w:rsid w:val="00ED35B6"/>
  </w:style>
  <w:style w:type="paragraph" w:customStyle="1" w:styleId="2D8101B7F67A4D99802F4387B45E7B9D">
    <w:name w:val="2D8101B7F67A4D99802F4387B45E7B9D"/>
    <w:rsid w:val="00ED35B6"/>
  </w:style>
  <w:style w:type="paragraph" w:customStyle="1" w:styleId="525723B7850943F98103B66AEBED749A">
    <w:name w:val="525723B7850943F98103B66AEBED749A"/>
    <w:rsid w:val="00ED35B6"/>
  </w:style>
  <w:style w:type="paragraph" w:customStyle="1" w:styleId="2C0A2AA838B641B995456ECC2C60B1DF">
    <w:name w:val="2C0A2AA838B641B995456ECC2C60B1DF"/>
    <w:rsid w:val="00ED35B6"/>
  </w:style>
  <w:style w:type="paragraph" w:customStyle="1" w:styleId="31FA13A4754B492180C1CBCB2E569293">
    <w:name w:val="31FA13A4754B492180C1CBCB2E569293"/>
    <w:rsid w:val="00ED35B6"/>
  </w:style>
  <w:style w:type="paragraph" w:customStyle="1" w:styleId="EAD0902A4D5145758EF174342EC6ABB5">
    <w:name w:val="EAD0902A4D5145758EF174342EC6ABB5"/>
    <w:rsid w:val="00ED35B6"/>
  </w:style>
  <w:style w:type="paragraph" w:customStyle="1" w:styleId="4BB1BFFC82A54B2D88D8A081D038F664">
    <w:name w:val="4BB1BFFC82A54B2D88D8A081D038F664"/>
    <w:rsid w:val="00ED35B6"/>
  </w:style>
  <w:style w:type="paragraph" w:customStyle="1" w:styleId="154FE1E776BF4ED191184E970CFC5936">
    <w:name w:val="154FE1E776BF4ED191184E970CFC5936"/>
    <w:rsid w:val="00ED35B6"/>
  </w:style>
  <w:style w:type="paragraph" w:customStyle="1" w:styleId="01852D00A80E4DF09165520996405F8C">
    <w:name w:val="01852D00A80E4DF09165520996405F8C"/>
    <w:rsid w:val="00ED35B6"/>
  </w:style>
  <w:style w:type="paragraph" w:customStyle="1" w:styleId="6178E0F76BE54FAE89CAC8B27443EF12">
    <w:name w:val="6178E0F76BE54FAE89CAC8B27443EF12"/>
    <w:rsid w:val="00ED35B6"/>
  </w:style>
  <w:style w:type="paragraph" w:customStyle="1" w:styleId="9F020CF47A1B4D65AF44C9079C6CB5F2">
    <w:name w:val="9F020CF47A1B4D65AF44C9079C6CB5F2"/>
    <w:rsid w:val="00ED35B6"/>
  </w:style>
  <w:style w:type="paragraph" w:customStyle="1" w:styleId="6A975C1CE141413A8705E4936AB12AA5">
    <w:name w:val="6A975C1CE141413A8705E4936AB12AA5"/>
    <w:rsid w:val="00ED35B6"/>
  </w:style>
  <w:style w:type="paragraph" w:customStyle="1" w:styleId="C2E435CE813A42D490692504B08227DA">
    <w:name w:val="C2E435CE813A42D490692504B08227DA"/>
    <w:rsid w:val="00ED35B6"/>
  </w:style>
  <w:style w:type="paragraph" w:customStyle="1" w:styleId="3B1AD0750A2B49739A66EE42FC1CBE9C">
    <w:name w:val="3B1AD0750A2B49739A66EE42FC1CBE9C"/>
    <w:rsid w:val="00ED35B6"/>
  </w:style>
  <w:style w:type="paragraph" w:customStyle="1" w:styleId="1BA009B237B94132B4981CFEDFF10CEB">
    <w:name w:val="1BA009B237B94132B4981CFEDFF10CEB"/>
    <w:rsid w:val="00ED35B6"/>
  </w:style>
  <w:style w:type="paragraph" w:customStyle="1" w:styleId="51AFC3595D6C4CE590E000A39649EFDD">
    <w:name w:val="51AFC3595D6C4CE590E000A39649EFDD"/>
    <w:rsid w:val="00ED35B6"/>
  </w:style>
  <w:style w:type="paragraph" w:customStyle="1" w:styleId="7FC64FFAB7F44F4CAED5556779B66FD1">
    <w:name w:val="7FC64FFAB7F44F4CAED5556779B66FD1"/>
    <w:rsid w:val="00ED35B6"/>
  </w:style>
  <w:style w:type="paragraph" w:customStyle="1" w:styleId="D1F8A929E5DB420CAF0CDAA50E4FCAAF">
    <w:name w:val="D1F8A929E5DB420CAF0CDAA50E4FCAAF"/>
    <w:rsid w:val="00ED35B6"/>
  </w:style>
  <w:style w:type="paragraph" w:customStyle="1" w:styleId="0422ACE99EE54673A0A6EA8BF055F109">
    <w:name w:val="0422ACE99EE54673A0A6EA8BF055F109"/>
    <w:rsid w:val="00ED35B6"/>
  </w:style>
  <w:style w:type="paragraph" w:customStyle="1" w:styleId="E20FD964B9F84661843F0654BB05353A">
    <w:name w:val="E20FD964B9F84661843F0654BB05353A"/>
    <w:rsid w:val="00ED35B6"/>
  </w:style>
  <w:style w:type="paragraph" w:customStyle="1" w:styleId="ABB37960D4F34CEFAB1B6D29FC6B1E82">
    <w:name w:val="ABB37960D4F34CEFAB1B6D29FC6B1E82"/>
    <w:rsid w:val="00ED35B6"/>
  </w:style>
  <w:style w:type="paragraph" w:customStyle="1" w:styleId="BFCE762007B84E90AE25FEEA8D45145C">
    <w:name w:val="BFCE762007B84E90AE25FEEA8D45145C"/>
    <w:rsid w:val="00ED35B6"/>
  </w:style>
  <w:style w:type="paragraph" w:customStyle="1" w:styleId="1E565E15DA484069B99B5AEA7150F608">
    <w:name w:val="1E565E15DA484069B99B5AEA7150F608"/>
    <w:rsid w:val="00ED35B6"/>
  </w:style>
  <w:style w:type="paragraph" w:customStyle="1" w:styleId="91BF27F34BB544EF9A0B529CC78109D5">
    <w:name w:val="91BF27F34BB544EF9A0B529CC78109D5"/>
    <w:rsid w:val="00ED35B6"/>
  </w:style>
  <w:style w:type="paragraph" w:customStyle="1" w:styleId="BACD9F24EC6F44E0A48C556788B47B52">
    <w:name w:val="BACD9F24EC6F44E0A48C556788B47B52"/>
    <w:rsid w:val="00ED35B6"/>
  </w:style>
  <w:style w:type="paragraph" w:customStyle="1" w:styleId="DF5744E46C614B48A3FA7EB4D95C590E">
    <w:name w:val="DF5744E46C614B48A3FA7EB4D95C590E"/>
    <w:rsid w:val="00ED35B6"/>
  </w:style>
  <w:style w:type="paragraph" w:customStyle="1" w:styleId="9BF1BCF73DB345B5B2B70D3AEDE5D0E1">
    <w:name w:val="9BF1BCF73DB345B5B2B70D3AEDE5D0E1"/>
    <w:rsid w:val="00ED35B6"/>
  </w:style>
  <w:style w:type="paragraph" w:customStyle="1" w:styleId="50D2AB6E50E2400EBAD0C5797A6FCF2A">
    <w:name w:val="50D2AB6E50E2400EBAD0C5797A6FCF2A"/>
    <w:rsid w:val="00ED35B6"/>
  </w:style>
  <w:style w:type="paragraph" w:customStyle="1" w:styleId="2A61FBD32B2D48A48F8B743827B96C46">
    <w:name w:val="2A61FBD32B2D48A48F8B743827B96C46"/>
    <w:rsid w:val="00ED35B6"/>
  </w:style>
  <w:style w:type="paragraph" w:customStyle="1" w:styleId="4008427D609A4C02900B3261B6075BB7">
    <w:name w:val="4008427D609A4C02900B3261B6075BB7"/>
    <w:rsid w:val="00ED35B6"/>
  </w:style>
  <w:style w:type="paragraph" w:customStyle="1" w:styleId="8CD0A49C87494A94AB44AD408F5D8FA3">
    <w:name w:val="8CD0A49C87494A94AB44AD408F5D8FA3"/>
    <w:rsid w:val="00ED35B6"/>
  </w:style>
  <w:style w:type="paragraph" w:customStyle="1" w:styleId="150020632B9F4CD7BEA53EB2CE52A82F">
    <w:name w:val="150020632B9F4CD7BEA53EB2CE52A82F"/>
    <w:rsid w:val="00ED35B6"/>
  </w:style>
  <w:style w:type="paragraph" w:customStyle="1" w:styleId="EDD1BE51F3484AE088A325B5A9A0CE9E">
    <w:name w:val="EDD1BE51F3484AE088A325B5A9A0CE9E"/>
    <w:rsid w:val="00ED35B6"/>
  </w:style>
  <w:style w:type="paragraph" w:customStyle="1" w:styleId="DBCAF022E37E4586B7DA96C637475AB2">
    <w:name w:val="DBCAF022E37E4586B7DA96C637475AB2"/>
    <w:rsid w:val="00ED35B6"/>
  </w:style>
  <w:style w:type="paragraph" w:customStyle="1" w:styleId="E8BA345A3FC640AE972FE6258A1EE2FD">
    <w:name w:val="E8BA345A3FC640AE972FE6258A1EE2FD"/>
    <w:rsid w:val="00ED35B6"/>
  </w:style>
  <w:style w:type="paragraph" w:customStyle="1" w:styleId="2D48A76F72504386BC597BD6A9A9CAD3">
    <w:name w:val="2D48A76F72504386BC597BD6A9A9CAD3"/>
    <w:rsid w:val="00ED35B6"/>
  </w:style>
  <w:style w:type="paragraph" w:customStyle="1" w:styleId="6E8552C5823047A1B0FFCD0F95E9D724">
    <w:name w:val="6E8552C5823047A1B0FFCD0F95E9D724"/>
    <w:rsid w:val="00ED35B6"/>
  </w:style>
  <w:style w:type="paragraph" w:customStyle="1" w:styleId="7D72C69E80114D359977C018A1CEB870">
    <w:name w:val="7D72C69E80114D359977C018A1CEB870"/>
    <w:rsid w:val="00ED35B6"/>
  </w:style>
  <w:style w:type="paragraph" w:customStyle="1" w:styleId="97BEE5E6B01644AEA8A9C1CC6E8D160F">
    <w:name w:val="97BEE5E6B01644AEA8A9C1CC6E8D160F"/>
    <w:rsid w:val="00ED35B6"/>
  </w:style>
  <w:style w:type="paragraph" w:customStyle="1" w:styleId="4699157188224F878FFB572280EC203F">
    <w:name w:val="4699157188224F878FFB572280EC203F"/>
    <w:rsid w:val="00ED35B6"/>
  </w:style>
  <w:style w:type="paragraph" w:customStyle="1" w:styleId="85A219CBC85E4A9E84878F7DDBB4F3CF">
    <w:name w:val="85A219CBC85E4A9E84878F7DDBB4F3CF"/>
    <w:rsid w:val="00ED35B6"/>
  </w:style>
  <w:style w:type="paragraph" w:customStyle="1" w:styleId="9AE70475759142D1A9071716223F5E20">
    <w:name w:val="9AE70475759142D1A9071716223F5E20"/>
    <w:rsid w:val="00ED35B6"/>
  </w:style>
  <w:style w:type="paragraph" w:customStyle="1" w:styleId="D4881DAAC38849D8930D5B94B6C8A25D">
    <w:name w:val="D4881DAAC38849D8930D5B94B6C8A25D"/>
    <w:rsid w:val="00ED35B6"/>
  </w:style>
  <w:style w:type="paragraph" w:customStyle="1" w:styleId="16809261CD66462A809FAFCC51EF5923">
    <w:name w:val="16809261CD66462A809FAFCC51EF5923"/>
    <w:rsid w:val="00ED35B6"/>
  </w:style>
  <w:style w:type="paragraph" w:customStyle="1" w:styleId="621F4C192B4A4C6092C302A206EAD367">
    <w:name w:val="621F4C192B4A4C6092C302A206EAD367"/>
    <w:rsid w:val="00ED35B6"/>
  </w:style>
  <w:style w:type="paragraph" w:customStyle="1" w:styleId="E830A7A19BB44B5EA872586CC905860B">
    <w:name w:val="E830A7A19BB44B5EA872586CC905860B"/>
    <w:rsid w:val="00ED35B6"/>
  </w:style>
  <w:style w:type="paragraph" w:customStyle="1" w:styleId="96034840C4FD4786BBB9F2D86430CDB4">
    <w:name w:val="96034840C4FD4786BBB9F2D86430CDB4"/>
    <w:rsid w:val="00ED35B6"/>
  </w:style>
  <w:style w:type="paragraph" w:customStyle="1" w:styleId="26F75513D2AA464185D636806B54168E">
    <w:name w:val="26F75513D2AA464185D636806B54168E"/>
    <w:rsid w:val="00ED35B6"/>
  </w:style>
  <w:style w:type="paragraph" w:customStyle="1" w:styleId="B3926DA236694DA2B9C6FD2A10A4A3A8">
    <w:name w:val="B3926DA236694DA2B9C6FD2A10A4A3A8"/>
    <w:rsid w:val="00ED35B6"/>
  </w:style>
  <w:style w:type="paragraph" w:customStyle="1" w:styleId="4CB831A13DB6465095CD477A9310ED0A">
    <w:name w:val="4CB831A13DB6465095CD477A9310ED0A"/>
    <w:rsid w:val="00ED35B6"/>
  </w:style>
  <w:style w:type="paragraph" w:customStyle="1" w:styleId="9F16DD0866994487A0B3488D14B0D7C3">
    <w:name w:val="9F16DD0866994487A0B3488D14B0D7C3"/>
    <w:rsid w:val="00ED35B6"/>
  </w:style>
  <w:style w:type="paragraph" w:customStyle="1" w:styleId="09B6AE5860C8463EB2D09BD8CC351A56">
    <w:name w:val="09B6AE5860C8463EB2D09BD8CC351A56"/>
    <w:rsid w:val="00ED35B6"/>
  </w:style>
  <w:style w:type="paragraph" w:customStyle="1" w:styleId="18D12AB6367E4B48B59F0748B70C6999">
    <w:name w:val="18D12AB6367E4B48B59F0748B70C6999"/>
    <w:rsid w:val="00ED35B6"/>
  </w:style>
  <w:style w:type="paragraph" w:customStyle="1" w:styleId="8B4E51AC65C5436C8E89876AD55F406C">
    <w:name w:val="8B4E51AC65C5436C8E89876AD55F406C"/>
    <w:rsid w:val="00ED35B6"/>
  </w:style>
  <w:style w:type="paragraph" w:customStyle="1" w:styleId="9703846F669743799930C7227D06CC21">
    <w:name w:val="9703846F669743799930C7227D06CC21"/>
    <w:rsid w:val="00ED35B6"/>
  </w:style>
  <w:style w:type="paragraph" w:customStyle="1" w:styleId="5447EAE85F2B4A0B8E98AF800C52DCE0">
    <w:name w:val="5447EAE85F2B4A0B8E98AF800C52DCE0"/>
    <w:rsid w:val="00ED35B6"/>
  </w:style>
  <w:style w:type="paragraph" w:customStyle="1" w:styleId="2D506111A5E5467D80E25F6025AA11FA">
    <w:name w:val="2D506111A5E5467D80E25F6025AA11FA"/>
    <w:rsid w:val="00ED35B6"/>
  </w:style>
  <w:style w:type="paragraph" w:customStyle="1" w:styleId="33CE910643324FDE8351653F750C1E52">
    <w:name w:val="33CE910643324FDE8351653F750C1E52"/>
    <w:rsid w:val="00ED35B6"/>
  </w:style>
  <w:style w:type="paragraph" w:customStyle="1" w:styleId="AD49EA2EFF3641B09CE927F77F51B539">
    <w:name w:val="AD49EA2EFF3641B09CE927F77F51B539"/>
    <w:rsid w:val="00ED35B6"/>
  </w:style>
  <w:style w:type="paragraph" w:customStyle="1" w:styleId="BA45EA070D5C4F80ACAFD420A8D9FD76">
    <w:name w:val="BA45EA070D5C4F80ACAFD420A8D9FD76"/>
    <w:rsid w:val="00ED35B6"/>
  </w:style>
  <w:style w:type="paragraph" w:customStyle="1" w:styleId="90388704BA67429CAABEDD735FA0171F">
    <w:name w:val="90388704BA67429CAABEDD735FA0171F"/>
    <w:rsid w:val="00ED35B6"/>
  </w:style>
  <w:style w:type="paragraph" w:customStyle="1" w:styleId="54B6F25F7C0940AFAB46DA182BB3131B">
    <w:name w:val="54B6F25F7C0940AFAB46DA182BB3131B"/>
    <w:rsid w:val="00ED35B6"/>
  </w:style>
  <w:style w:type="paragraph" w:customStyle="1" w:styleId="73C7143EFEBD43DAB48CC7D988B136A9">
    <w:name w:val="73C7143EFEBD43DAB48CC7D988B136A9"/>
    <w:rsid w:val="00ED35B6"/>
  </w:style>
  <w:style w:type="paragraph" w:customStyle="1" w:styleId="2D15B78B02014270B8DF79B15590F633">
    <w:name w:val="2D15B78B02014270B8DF79B15590F633"/>
    <w:rsid w:val="00ED35B6"/>
  </w:style>
  <w:style w:type="paragraph" w:customStyle="1" w:styleId="210A8A53BD724F34BB9D2EF22AE4BF41">
    <w:name w:val="210A8A53BD724F34BB9D2EF22AE4BF41"/>
    <w:rsid w:val="00ED35B6"/>
  </w:style>
  <w:style w:type="paragraph" w:customStyle="1" w:styleId="904F871141EA4D31942DE1175EF5FED4">
    <w:name w:val="904F871141EA4D31942DE1175EF5FED4"/>
    <w:rsid w:val="00ED35B6"/>
  </w:style>
  <w:style w:type="paragraph" w:customStyle="1" w:styleId="27D3797587FA4AB899F55A5566114587">
    <w:name w:val="27D3797587FA4AB899F55A5566114587"/>
    <w:rsid w:val="00ED35B6"/>
  </w:style>
  <w:style w:type="paragraph" w:customStyle="1" w:styleId="75D45EB8A8894E798AFBC6A0ACB2B559">
    <w:name w:val="75D45EB8A8894E798AFBC6A0ACB2B559"/>
    <w:rsid w:val="00ED35B6"/>
  </w:style>
  <w:style w:type="paragraph" w:customStyle="1" w:styleId="D99C71274D7D4885BB1F7AC97532793A">
    <w:name w:val="D99C71274D7D4885BB1F7AC97532793A"/>
    <w:rsid w:val="00ED35B6"/>
  </w:style>
  <w:style w:type="paragraph" w:customStyle="1" w:styleId="D41E89EDD1D4469980EC623691412B58">
    <w:name w:val="D41E89EDD1D4469980EC623691412B58"/>
    <w:rsid w:val="00ED35B6"/>
  </w:style>
  <w:style w:type="paragraph" w:customStyle="1" w:styleId="56AF401EDA2F495EB50E81ACC1A1D6BE">
    <w:name w:val="56AF401EDA2F495EB50E81ACC1A1D6BE"/>
    <w:rsid w:val="00ED35B6"/>
  </w:style>
  <w:style w:type="paragraph" w:customStyle="1" w:styleId="F652E7A8065547E28672AF406A75B4DD">
    <w:name w:val="F652E7A8065547E28672AF406A75B4DD"/>
    <w:rsid w:val="00ED35B6"/>
  </w:style>
  <w:style w:type="paragraph" w:customStyle="1" w:styleId="ACBC2FA6B9044D479AFA813D45A35FE6">
    <w:name w:val="ACBC2FA6B9044D479AFA813D45A35FE6"/>
    <w:rsid w:val="00ED35B6"/>
  </w:style>
  <w:style w:type="paragraph" w:customStyle="1" w:styleId="999AD1D628D740D78758A8F0D22EDE49">
    <w:name w:val="999AD1D628D740D78758A8F0D22EDE49"/>
    <w:rsid w:val="00ED35B6"/>
  </w:style>
  <w:style w:type="paragraph" w:customStyle="1" w:styleId="648414B0B609457E9EE27A25F3262C7A">
    <w:name w:val="648414B0B609457E9EE27A25F3262C7A"/>
    <w:rsid w:val="00ED35B6"/>
  </w:style>
  <w:style w:type="paragraph" w:customStyle="1" w:styleId="0A710F8E0396471AAE03BABABD762E47">
    <w:name w:val="0A710F8E0396471AAE03BABABD762E47"/>
    <w:rsid w:val="00ED35B6"/>
  </w:style>
  <w:style w:type="paragraph" w:customStyle="1" w:styleId="683AA0952BFB418DBCCF4FA69456D43E">
    <w:name w:val="683AA0952BFB418DBCCF4FA69456D43E"/>
    <w:rsid w:val="00ED35B6"/>
  </w:style>
  <w:style w:type="paragraph" w:customStyle="1" w:styleId="50B461CE0370484987B1BFB88E48BFED">
    <w:name w:val="50B461CE0370484987B1BFB88E48BFED"/>
    <w:rsid w:val="00ED35B6"/>
  </w:style>
  <w:style w:type="paragraph" w:customStyle="1" w:styleId="7EA1D541859F4959996E78C5C4519EF6">
    <w:name w:val="7EA1D541859F4959996E78C5C4519EF6"/>
    <w:rsid w:val="00ED35B6"/>
  </w:style>
  <w:style w:type="paragraph" w:customStyle="1" w:styleId="C1E39C3C449847809A52659A342CE37D">
    <w:name w:val="C1E39C3C449847809A52659A342CE37D"/>
    <w:rsid w:val="00ED35B6"/>
  </w:style>
  <w:style w:type="paragraph" w:customStyle="1" w:styleId="E3125E6075674B0CB2FFAA1DCBA2AD76">
    <w:name w:val="E3125E6075674B0CB2FFAA1DCBA2AD76"/>
    <w:rsid w:val="00ED35B6"/>
  </w:style>
  <w:style w:type="paragraph" w:customStyle="1" w:styleId="9C634AFD68E1412E9CFD78BA2187959C">
    <w:name w:val="9C634AFD68E1412E9CFD78BA2187959C"/>
    <w:rsid w:val="00ED35B6"/>
  </w:style>
  <w:style w:type="paragraph" w:customStyle="1" w:styleId="8D1A7C5B766A4A50896506F631868039">
    <w:name w:val="8D1A7C5B766A4A50896506F631868039"/>
    <w:rsid w:val="00ED35B6"/>
  </w:style>
  <w:style w:type="paragraph" w:customStyle="1" w:styleId="51A9237B00C1434993165DB3F453C377">
    <w:name w:val="51A9237B00C1434993165DB3F453C377"/>
    <w:rsid w:val="00ED35B6"/>
  </w:style>
  <w:style w:type="paragraph" w:customStyle="1" w:styleId="F24F086D861046AEB0B36E451A436E09">
    <w:name w:val="F24F086D861046AEB0B36E451A436E09"/>
    <w:rsid w:val="00ED35B6"/>
  </w:style>
  <w:style w:type="paragraph" w:customStyle="1" w:styleId="497CB22207A54720BAE56473CBAE3F79">
    <w:name w:val="497CB22207A54720BAE56473CBAE3F79"/>
    <w:rsid w:val="00ED35B6"/>
  </w:style>
  <w:style w:type="paragraph" w:customStyle="1" w:styleId="A3025FB1F3394BB69989F5BB27B16B84">
    <w:name w:val="A3025FB1F3394BB69989F5BB27B16B84"/>
    <w:rsid w:val="00ED35B6"/>
  </w:style>
  <w:style w:type="paragraph" w:customStyle="1" w:styleId="C5D366CFBC714DB19D9CD2F1D0BEDB75">
    <w:name w:val="C5D366CFBC714DB19D9CD2F1D0BEDB75"/>
    <w:rsid w:val="00ED35B6"/>
  </w:style>
  <w:style w:type="paragraph" w:customStyle="1" w:styleId="A72F1F97ECDF469BA584BC0742D52017">
    <w:name w:val="A72F1F97ECDF469BA584BC0742D52017"/>
    <w:rsid w:val="00ED35B6"/>
  </w:style>
  <w:style w:type="paragraph" w:customStyle="1" w:styleId="C5D13A28267A448193CCA8451C9DA9F4">
    <w:name w:val="C5D13A28267A448193CCA8451C9DA9F4"/>
    <w:rsid w:val="00ED35B6"/>
  </w:style>
  <w:style w:type="paragraph" w:customStyle="1" w:styleId="CEDE9E4DA7BC456DA780E966133B5B11">
    <w:name w:val="CEDE9E4DA7BC456DA780E966133B5B11"/>
    <w:rsid w:val="00ED35B6"/>
  </w:style>
  <w:style w:type="paragraph" w:customStyle="1" w:styleId="27F03FC5CA934A63ADE45F9B777A2517">
    <w:name w:val="27F03FC5CA934A63ADE45F9B777A2517"/>
    <w:rsid w:val="00ED35B6"/>
  </w:style>
  <w:style w:type="paragraph" w:customStyle="1" w:styleId="E273835C5A874661BD12D6740DF276F1">
    <w:name w:val="E273835C5A874661BD12D6740DF276F1"/>
    <w:rsid w:val="00ED35B6"/>
  </w:style>
  <w:style w:type="paragraph" w:customStyle="1" w:styleId="74AD4E6FFAE54039B6BE148E192E3412">
    <w:name w:val="74AD4E6FFAE54039B6BE148E192E3412"/>
    <w:rsid w:val="00ED35B6"/>
  </w:style>
  <w:style w:type="paragraph" w:customStyle="1" w:styleId="B80815E8217A400B9F2957C0980BBC01">
    <w:name w:val="B80815E8217A400B9F2957C0980BBC01"/>
    <w:rsid w:val="00ED35B6"/>
  </w:style>
  <w:style w:type="paragraph" w:customStyle="1" w:styleId="44513897E45047779747FA36CD7801C7">
    <w:name w:val="44513897E45047779747FA36CD7801C7"/>
    <w:rsid w:val="00ED35B6"/>
  </w:style>
  <w:style w:type="paragraph" w:customStyle="1" w:styleId="C0B7A223101848EF85DB926604133EE8">
    <w:name w:val="C0B7A223101848EF85DB926604133EE8"/>
    <w:rsid w:val="00ED35B6"/>
  </w:style>
  <w:style w:type="paragraph" w:customStyle="1" w:styleId="5FD6A3D4FE1B49FAA9581B69F3EABD5A">
    <w:name w:val="5FD6A3D4FE1B49FAA9581B69F3EABD5A"/>
    <w:rsid w:val="00ED35B6"/>
  </w:style>
  <w:style w:type="paragraph" w:customStyle="1" w:styleId="6031489B920946D797A374FFEC7AC861">
    <w:name w:val="6031489B920946D797A374FFEC7AC861"/>
    <w:rsid w:val="00ED35B6"/>
  </w:style>
  <w:style w:type="paragraph" w:customStyle="1" w:styleId="D74B9A9D4F7947CDA7811874EF5EAFEB">
    <w:name w:val="D74B9A9D4F7947CDA7811874EF5EAFEB"/>
    <w:rsid w:val="00ED35B6"/>
  </w:style>
  <w:style w:type="paragraph" w:customStyle="1" w:styleId="74A0F6533C2D403ABA9EA84884830BAA">
    <w:name w:val="74A0F6533C2D403ABA9EA84884830BAA"/>
    <w:rsid w:val="00ED35B6"/>
  </w:style>
  <w:style w:type="paragraph" w:customStyle="1" w:styleId="AD6042F931194B60AA611AF430C730B6">
    <w:name w:val="AD6042F931194B60AA611AF430C730B6"/>
    <w:rsid w:val="00ED35B6"/>
  </w:style>
  <w:style w:type="paragraph" w:customStyle="1" w:styleId="AF0A4123FEC7461CB941320008E94895">
    <w:name w:val="AF0A4123FEC7461CB941320008E94895"/>
    <w:rsid w:val="00ED35B6"/>
  </w:style>
  <w:style w:type="paragraph" w:customStyle="1" w:styleId="DB8F433BC62D4913ADE45F2AB3B8C350">
    <w:name w:val="DB8F433BC62D4913ADE45F2AB3B8C350"/>
    <w:rsid w:val="00ED35B6"/>
  </w:style>
  <w:style w:type="paragraph" w:customStyle="1" w:styleId="9E39BBDF26AB4CD0B859A3180B97CDC1">
    <w:name w:val="9E39BBDF26AB4CD0B859A3180B97CDC1"/>
    <w:rsid w:val="00ED35B6"/>
  </w:style>
  <w:style w:type="paragraph" w:customStyle="1" w:styleId="63B1A2DDEC1E4A7D9C5CC19C6FDF431D">
    <w:name w:val="63B1A2DDEC1E4A7D9C5CC19C6FDF431D"/>
    <w:rsid w:val="00ED35B6"/>
  </w:style>
  <w:style w:type="paragraph" w:customStyle="1" w:styleId="98144730473C4E1C95DDAB382326E4B1">
    <w:name w:val="98144730473C4E1C95DDAB382326E4B1"/>
    <w:rsid w:val="00ED35B6"/>
  </w:style>
  <w:style w:type="paragraph" w:customStyle="1" w:styleId="2B1F1AB3ABBB4AD4A16DE622BA92B1A8">
    <w:name w:val="2B1F1AB3ABBB4AD4A16DE622BA92B1A8"/>
    <w:rsid w:val="00ED35B6"/>
  </w:style>
  <w:style w:type="paragraph" w:customStyle="1" w:styleId="56570ED39C664551BF4F44CBD6E2B1ED">
    <w:name w:val="56570ED39C664551BF4F44CBD6E2B1ED"/>
    <w:rsid w:val="00ED35B6"/>
  </w:style>
  <w:style w:type="paragraph" w:customStyle="1" w:styleId="14A4845A88A44ACF8C97AC44DEFD5D28">
    <w:name w:val="14A4845A88A44ACF8C97AC44DEFD5D28"/>
    <w:rsid w:val="00ED35B6"/>
  </w:style>
  <w:style w:type="paragraph" w:customStyle="1" w:styleId="11A3450428BE48D5A7E8EA25A25FAAC0">
    <w:name w:val="11A3450428BE48D5A7E8EA25A25FAAC0"/>
    <w:rsid w:val="00ED35B6"/>
  </w:style>
  <w:style w:type="paragraph" w:customStyle="1" w:styleId="42801A8DAF3249E3A841E5B5C5C4BA53">
    <w:name w:val="42801A8DAF3249E3A841E5B5C5C4BA53"/>
    <w:rsid w:val="00ED35B6"/>
  </w:style>
  <w:style w:type="paragraph" w:customStyle="1" w:styleId="879226FF18CE4034857796F21CE633F8">
    <w:name w:val="879226FF18CE4034857796F21CE633F8"/>
    <w:rsid w:val="00ED35B6"/>
  </w:style>
  <w:style w:type="paragraph" w:customStyle="1" w:styleId="25E37A953A5949D29C4BB63D7620CF8B">
    <w:name w:val="25E37A953A5949D29C4BB63D7620CF8B"/>
    <w:rsid w:val="00ED35B6"/>
  </w:style>
  <w:style w:type="paragraph" w:customStyle="1" w:styleId="E1C392D7030F4A0CB86F979824CA727F">
    <w:name w:val="E1C392D7030F4A0CB86F979824CA727F"/>
    <w:rsid w:val="00ED35B6"/>
  </w:style>
  <w:style w:type="paragraph" w:customStyle="1" w:styleId="C72F5AABCE1F41FC9B819EEDE7F0A5C4">
    <w:name w:val="C72F5AABCE1F41FC9B819EEDE7F0A5C4"/>
    <w:rsid w:val="00ED35B6"/>
  </w:style>
  <w:style w:type="paragraph" w:customStyle="1" w:styleId="03179EF61CBB46AA9C11A410F1773228">
    <w:name w:val="03179EF61CBB46AA9C11A410F1773228"/>
    <w:rsid w:val="00ED35B6"/>
  </w:style>
  <w:style w:type="paragraph" w:customStyle="1" w:styleId="3F3C32A25E1548428D9338783D960659">
    <w:name w:val="3F3C32A25E1548428D9338783D960659"/>
    <w:rsid w:val="00ED35B6"/>
  </w:style>
  <w:style w:type="paragraph" w:customStyle="1" w:styleId="721F33C9D23F43519076F9264ED8D0FD">
    <w:name w:val="721F33C9D23F43519076F9264ED8D0FD"/>
    <w:rsid w:val="00ED35B6"/>
  </w:style>
  <w:style w:type="paragraph" w:customStyle="1" w:styleId="28DB0645B123415CA6ADBC6E1316F829">
    <w:name w:val="28DB0645B123415CA6ADBC6E1316F829"/>
    <w:rsid w:val="00ED35B6"/>
  </w:style>
  <w:style w:type="paragraph" w:customStyle="1" w:styleId="83C108D3100948A398AB0629BE8BBD90">
    <w:name w:val="83C108D3100948A398AB0629BE8BBD90"/>
    <w:rsid w:val="00ED35B6"/>
  </w:style>
  <w:style w:type="paragraph" w:customStyle="1" w:styleId="67522AE5FF65416280AAF4EC077BCB0B">
    <w:name w:val="67522AE5FF65416280AAF4EC077BCB0B"/>
    <w:rsid w:val="00ED35B6"/>
  </w:style>
  <w:style w:type="paragraph" w:customStyle="1" w:styleId="5F208AC2054B48C3BAF01688624B71CE">
    <w:name w:val="5F208AC2054B48C3BAF01688624B71CE"/>
    <w:rsid w:val="00ED35B6"/>
  </w:style>
  <w:style w:type="paragraph" w:customStyle="1" w:styleId="CB51325B493F4149A7D6F2F2B93BC11B">
    <w:name w:val="CB51325B493F4149A7D6F2F2B93BC11B"/>
    <w:rsid w:val="00ED35B6"/>
  </w:style>
  <w:style w:type="paragraph" w:customStyle="1" w:styleId="E393680288FA4B9DABB1C76C16621F7E">
    <w:name w:val="E393680288FA4B9DABB1C76C16621F7E"/>
    <w:rsid w:val="00ED35B6"/>
  </w:style>
  <w:style w:type="paragraph" w:customStyle="1" w:styleId="F725CCF5733547A4A7AD2261A920B6A8">
    <w:name w:val="F725CCF5733547A4A7AD2261A920B6A8"/>
    <w:rsid w:val="00ED35B6"/>
  </w:style>
  <w:style w:type="paragraph" w:customStyle="1" w:styleId="61F9347941954500A2465D6A235E047F">
    <w:name w:val="61F9347941954500A2465D6A235E047F"/>
    <w:rsid w:val="00ED35B6"/>
  </w:style>
  <w:style w:type="paragraph" w:customStyle="1" w:styleId="5B81251E5B784378AF470695B5FAB239">
    <w:name w:val="5B81251E5B784378AF470695B5FAB239"/>
    <w:rsid w:val="00ED35B6"/>
  </w:style>
  <w:style w:type="paragraph" w:customStyle="1" w:styleId="20D9FBDE2D814AF1A1F11EF3B640D5E3">
    <w:name w:val="20D9FBDE2D814AF1A1F11EF3B640D5E3"/>
    <w:rsid w:val="00ED35B6"/>
  </w:style>
  <w:style w:type="paragraph" w:customStyle="1" w:styleId="F214930E61B043A285066119245F8195">
    <w:name w:val="F214930E61B043A285066119245F8195"/>
    <w:rsid w:val="00ED35B6"/>
  </w:style>
  <w:style w:type="paragraph" w:customStyle="1" w:styleId="4CD8D8B750EB4B788E576F8D2893C436">
    <w:name w:val="4CD8D8B750EB4B788E576F8D2893C436"/>
    <w:rsid w:val="00ED35B6"/>
  </w:style>
  <w:style w:type="paragraph" w:customStyle="1" w:styleId="4EBE37C551074C6BB61B8008D8F6F3E7">
    <w:name w:val="4EBE37C551074C6BB61B8008D8F6F3E7"/>
    <w:rsid w:val="00ED35B6"/>
  </w:style>
  <w:style w:type="paragraph" w:customStyle="1" w:styleId="046D66B248C344DC83055A53566E32B9">
    <w:name w:val="046D66B248C344DC83055A53566E32B9"/>
    <w:rsid w:val="00ED35B6"/>
  </w:style>
  <w:style w:type="paragraph" w:customStyle="1" w:styleId="8A04FD9557C44A3CA04D2696FABCCF64">
    <w:name w:val="8A04FD9557C44A3CA04D2696FABCCF64"/>
    <w:rsid w:val="00ED35B6"/>
  </w:style>
  <w:style w:type="paragraph" w:customStyle="1" w:styleId="B65E5DB5CBEC413DB8E9836687A840A1">
    <w:name w:val="B65E5DB5CBEC413DB8E9836687A840A1"/>
    <w:rsid w:val="00ED35B6"/>
  </w:style>
  <w:style w:type="paragraph" w:customStyle="1" w:styleId="1A5142DCAD84477FBBB347BDFCA4E4E1">
    <w:name w:val="1A5142DCAD84477FBBB347BDFCA4E4E1"/>
    <w:rsid w:val="00ED35B6"/>
  </w:style>
  <w:style w:type="paragraph" w:customStyle="1" w:styleId="7E1233AA01AD43BB8C6CF18281779953">
    <w:name w:val="7E1233AA01AD43BB8C6CF18281779953"/>
    <w:rsid w:val="00ED35B6"/>
  </w:style>
  <w:style w:type="paragraph" w:customStyle="1" w:styleId="5F4B6D089B284623903B4DEDB61FDE98">
    <w:name w:val="5F4B6D089B284623903B4DEDB61FDE98"/>
    <w:rsid w:val="00ED35B6"/>
  </w:style>
  <w:style w:type="paragraph" w:customStyle="1" w:styleId="10F6699BA5844C15B898888EADF124F9">
    <w:name w:val="10F6699BA5844C15B898888EADF124F9"/>
    <w:rsid w:val="00ED35B6"/>
  </w:style>
  <w:style w:type="paragraph" w:customStyle="1" w:styleId="2B65F2E17D0B40A0B40E72065057F1E4">
    <w:name w:val="2B65F2E17D0B40A0B40E72065057F1E4"/>
    <w:rsid w:val="00ED35B6"/>
  </w:style>
  <w:style w:type="paragraph" w:customStyle="1" w:styleId="F96E1E4582EB480099C4D5869FA95718">
    <w:name w:val="F96E1E4582EB480099C4D5869FA95718"/>
    <w:rsid w:val="00ED35B6"/>
  </w:style>
  <w:style w:type="paragraph" w:customStyle="1" w:styleId="789D0937C768469C940A8493444AB36D">
    <w:name w:val="789D0937C768469C940A8493444AB36D"/>
    <w:rsid w:val="00ED35B6"/>
  </w:style>
  <w:style w:type="paragraph" w:customStyle="1" w:styleId="97DA2C921CFA4911949B65545FAF92AC">
    <w:name w:val="97DA2C921CFA4911949B65545FAF92AC"/>
    <w:rsid w:val="00ED35B6"/>
  </w:style>
  <w:style w:type="paragraph" w:customStyle="1" w:styleId="65BB564F18554A989E4F1BAD19C39121">
    <w:name w:val="65BB564F18554A989E4F1BAD19C39121"/>
    <w:rsid w:val="00ED35B6"/>
  </w:style>
  <w:style w:type="paragraph" w:customStyle="1" w:styleId="ABC638C550EB4A2C9B2E9FDE09E4AEE3">
    <w:name w:val="ABC638C550EB4A2C9B2E9FDE09E4AEE3"/>
    <w:rsid w:val="00ED35B6"/>
  </w:style>
  <w:style w:type="paragraph" w:customStyle="1" w:styleId="89E15F397B0B418F9F9E81F54B823EF8">
    <w:name w:val="89E15F397B0B418F9F9E81F54B823EF8"/>
    <w:rsid w:val="00ED35B6"/>
  </w:style>
  <w:style w:type="paragraph" w:customStyle="1" w:styleId="B89A8731B2484577AC32BD759D3A48D4">
    <w:name w:val="B89A8731B2484577AC32BD759D3A48D4"/>
    <w:rsid w:val="00ED35B6"/>
  </w:style>
  <w:style w:type="paragraph" w:customStyle="1" w:styleId="8DC5F70FE5624D84911FFBAAE69BDD20">
    <w:name w:val="8DC5F70FE5624D84911FFBAAE69BDD20"/>
    <w:rsid w:val="00ED35B6"/>
  </w:style>
  <w:style w:type="paragraph" w:customStyle="1" w:styleId="43D19A76A8BB47F8B725D74396E3B759">
    <w:name w:val="43D19A76A8BB47F8B725D74396E3B759"/>
    <w:rsid w:val="00ED35B6"/>
  </w:style>
  <w:style w:type="paragraph" w:customStyle="1" w:styleId="4CECE728B893460A884541348F805B68">
    <w:name w:val="4CECE728B893460A884541348F805B68"/>
    <w:rsid w:val="00ED35B6"/>
  </w:style>
  <w:style w:type="paragraph" w:customStyle="1" w:styleId="A1200D92D812418B9C074FA1A6AE7CB1">
    <w:name w:val="A1200D92D812418B9C074FA1A6AE7CB1"/>
    <w:rsid w:val="00ED35B6"/>
  </w:style>
  <w:style w:type="paragraph" w:customStyle="1" w:styleId="D969B3219FFF499D8E76A1DDEC586082">
    <w:name w:val="D969B3219FFF499D8E76A1DDEC586082"/>
    <w:rsid w:val="00ED35B6"/>
  </w:style>
  <w:style w:type="paragraph" w:customStyle="1" w:styleId="191B807F1F5045E79AD57CA1B1A5E263">
    <w:name w:val="191B807F1F5045E79AD57CA1B1A5E263"/>
    <w:rsid w:val="00ED35B6"/>
  </w:style>
  <w:style w:type="paragraph" w:customStyle="1" w:styleId="876F34B8740347EBA4071C6854E84180">
    <w:name w:val="876F34B8740347EBA4071C6854E84180"/>
    <w:rsid w:val="00ED35B6"/>
  </w:style>
  <w:style w:type="paragraph" w:customStyle="1" w:styleId="5130404B62A14993A077300A4830DF53">
    <w:name w:val="5130404B62A14993A077300A4830DF53"/>
    <w:rsid w:val="00ED35B6"/>
  </w:style>
  <w:style w:type="paragraph" w:customStyle="1" w:styleId="1729879BC13646C5BE66860E70B42D72">
    <w:name w:val="1729879BC13646C5BE66860E70B42D72"/>
    <w:rsid w:val="00ED35B6"/>
  </w:style>
  <w:style w:type="paragraph" w:customStyle="1" w:styleId="C9BE047FE47E45F9AD5AEF9801EB2C44">
    <w:name w:val="C9BE047FE47E45F9AD5AEF9801EB2C44"/>
    <w:rsid w:val="00ED35B6"/>
  </w:style>
  <w:style w:type="paragraph" w:customStyle="1" w:styleId="1D4B8842A9CC477DA168FC9F3A79DBE2">
    <w:name w:val="1D4B8842A9CC477DA168FC9F3A79DBE2"/>
    <w:rsid w:val="00ED35B6"/>
  </w:style>
  <w:style w:type="paragraph" w:customStyle="1" w:styleId="AEA0F573DE0148E9A9AEA9EF9AE1C7D3">
    <w:name w:val="AEA0F573DE0148E9A9AEA9EF9AE1C7D3"/>
    <w:rsid w:val="00ED35B6"/>
  </w:style>
  <w:style w:type="paragraph" w:customStyle="1" w:styleId="A265868036E24883B275E4EAD7583833">
    <w:name w:val="A265868036E24883B275E4EAD7583833"/>
    <w:rsid w:val="00ED35B6"/>
  </w:style>
  <w:style w:type="paragraph" w:customStyle="1" w:styleId="8765F8C6176042EEAA7354400FE0F544">
    <w:name w:val="8765F8C6176042EEAA7354400FE0F544"/>
    <w:rsid w:val="00ED35B6"/>
  </w:style>
  <w:style w:type="paragraph" w:customStyle="1" w:styleId="F187C99046D049218A073F9C5469C84F">
    <w:name w:val="F187C99046D049218A073F9C5469C84F"/>
    <w:rsid w:val="00ED35B6"/>
  </w:style>
  <w:style w:type="paragraph" w:customStyle="1" w:styleId="CF7045DEA29D4467A790CE1A1E6DA355">
    <w:name w:val="CF7045DEA29D4467A790CE1A1E6DA355"/>
    <w:rsid w:val="00ED35B6"/>
  </w:style>
  <w:style w:type="paragraph" w:customStyle="1" w:styleId="B05D6B159F7040B2AAF0E5995E85C280">
    <w:name w:val="B05D6B159F7040B2AAF0E5995E85C280"/>
    <w:rsid w:val="00ED35B6"/>
  </w:style>
  <w:style w:type="paragraph" w:customStyle="1" w:styleId="7493813F6A13494D9FE0FC291344D35F">
    <w:name w:val="7493813F6A13494D9FE0FC291344D35F"/>
    <w:rsid w:val="00ED35B6"/>
  </w:style>
  <w:style w:type="paragraph" w:customStyle="1" w:styleId="9D8CBE3B104647678585FEF5D1108148">
    <w:name w:val="9D8CBE3B104647678585FEF5D1108148"/>
    <w:rsid w:val="00ED35B6"/>
  </w:style>
  <w:style w:type="paragraph" w:customStyle="1" w:styleId="5E305D5927BC483B814EBE801930D89C">
    <w:name w:val="5E305D5927BC483B814EBE801930D89C"/>
    <w:rsid w:val="00ED35B6"/>
  </w:style>
  <w:style w:type="paragraph" w:customStyle="1" w:styleId="20308BC864F54630A8284CDA5913742D34">
    <w:name w:val="20308BC864F54630A8284CDA5913742D34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F2489B04A51453CA6527044B31C2F4D28">
    <w:name w:val="BF2489B04A51453CA6527044B31C2F4D28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5BA49B232B442B699E8F2397D9DCFD236">
    <w:name w:val="A5BA49B232B442B699E8F2397D9DCFD236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3E02DB6228F448C82FB07FE722F691936">
    <w:name w:val="D3E02DB6228F448C82FB07FE722F691936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D80862309E5465E9B54FBE1E3E598A236">
    <w:name w:val="9D80862309E5465E9B54FBE1E3E598A236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10E98C028794BC59B3815C75BCF67D036">
    <w:name w:val="710E98C028794BC59B3815C75BCF67D036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363147CB6904EAEB32F4E195B113A9A31">
    <w:name w:val="C363147CB6904EAEB32F4E195B113A9A3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261F5AACB3742709F9404ED42D86FA429">
    <w:name w:val="5261F5AACB3742709F9404ED42D86FA429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5F3F40951744C6A92BF3505C0CB929429">
    <w:name w:val="25F3F40951744C6A92BF3505C0CB929429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DEA2E94A6214E599AA4E1CA67A6668E29">
    <w:name w:val="0DEA2E94A6214E599AA4E1CA67A6668E29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C08A77BF85F45CCB30B3DD8A80582F429">
    <w:name w:val="5C08A77BF85F45CCB30B3DD8A80582F429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96784D3B47D4D21822A7F199E6780EA28">
    <w:name w:val="996784D3B47D4D21822A7F199E6780EA28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D315B54F93F472BB4DDADCB9C4B6A1228">
    <w:name w:val="CD315B54F93F472BB4DDADCB9C4B6A1228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C005F97DAEA46428EF1B4403766D3A128">
    <w:name w:val="5C005F97DAEA46428EF1B4403766D3A128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E774ADA80A5447786EB9A2DEFBF40D628">
    <w:name w:val="4E774ADA80A5447786EB9A2DEFBF40D628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21472B5EDD84B8CAAF245061C3A878724">
    <w:name w:val="C21472B5EDD84B8CAAF245061C3A878724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61150EE05C042F1A8EF9FD15921B20124">
    <w:name w:val="161150EE05C042F1A8EF9FD15921B20124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DA638BADB8C400C9208B893FE2DBBC624">
    <w:name w:val="1DA638BADB8C400C9208B893FE2DBBC624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27E94E1F24F45FD80E5C206205337F224">
    <w:name w:val="F27E94E1F24F45FD80E5C206205337F224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33282B487AC4DFC9B0FF4894F9F8DBE23">
    <w:name w:val="733282B487AC4DFC9B0FF4894F9F8DBE23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E27AB4FD0E848F0A92FFF06B99E350622">
    <w:name w:val="0E27AB4FD0E848F0A92FFF06B99E35062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089605AA9F340769C0392EEE99FA53521">
    <w:name w:val="D089605AA9F340769C0392EEE99FA5352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4DA67D345004EB2BCB52C041468FF1E21">
    <w:name w:val="74DA67D345004EB2BCB52C041468FF1E2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7C1997481D04B22A708B1FCBAA89D9B21">
    <w:name w:val="A7C1997481D04B22A708B1FCBAA89D9B2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42D01FC423F40C2BCE61C2801718FDC21">
    <w:name w:val="842D01FC423F40C2BCE61C2801718FDC2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DB2C6FD82A14651A67A2E75DEE4793F21">
    <w:name w:val="0DB2C6FD82A14651A67A2E75DEE4793F2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FD40A6758C643F4B398B48B6D25000E21">
    <w:name w:val="EFD40A6758C643F4B398B48B6D25000E2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DA6E25B3B434A6BB842D17C21A72ED921">
    <w:name w:val="2DA6E25B3B434A6BB842D17C21A72ED92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A49A51AAA6F44FFB300A4612546F04C21">
    <w:name w:val="4A49A51AAA6F44FFB300A4612546F04C2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F55E16CEAE64BCA91592D3CF657FD776">
    <w:name w:val="7F55E16CEAE64BCA91592D3CF657FD776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3D9890CB1594ABA9D4DE4D35A780F506">
    <w:name w:val="A3D9890CB1594ABA9D4DE4D35A780F506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DC944EB205743EE9583F352893382C06">
    <w:name w:val="4DC944EB205743EE9583F352893382C06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49194ADBFF94590B28745F4AA88B6776">
    <w:name w:val="B49194ADBFF94590B28745F4AA88B6776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15D73364FA5498B9E8885DC850211F36">
    <w:name w:val="215D73364FA5498B9E8885DC850211F36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07823EE3DC1473382D3B9571C9C2E526">
    <w:name w:val="707823EE3DC1473382D3B9571C9C2E526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853E1F23B324A758B0AE38C8A360A8E6">
    <w:name w:val="D853E1F23B324A758B0AE38C8A360A8E6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6FFACB54B7D4F3BB41FE4A3BB2DC60E6">
    <w:name w:val="E6FFACB54B7D4F3BB41FE4A3BB2DC60E6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60274B52D4D487981738BCCF0C13D9F6">
    <w:name w:val="560274B52D4D487981738BCCF0C13D9F6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3DBC7A55D2F4E82ABC6BAC3A03F87AA6">
    <w:name w:val="F3DBC7A55D2F4E82ABC6BAC3A03F87AA6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4486781978148B0B2566452CF4F17F26">
    <w:name w:val="F4486781978148B0B2566452CF4F17F26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837010C2BF74CFCB2BAB694B54B6EBC6">
    <w:name w:val="6837010C2BF74CFCB2BAB694B54B6EBC6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0ABB73CB7D3475ABD1FC4D6A6862F896">
    <w:name w:val="F0ABB73CB7D3475ABD1FC4D6A6862F896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F734D38D0BF4FE2B6C6CD81720C38E06">
    <w:name w:val="9F734D38D0BF4FE2B6C6CD81720C38E06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61533EF52AE406DB4E7B36ACFB36F3C2">
    <w:name w:val="461533EF52AE406DB4E7B36ACFB36F3C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0A11F67BAC24A259EB79CB4E63CC06A2">
    <w:name w:val="C0A11F67BAC24A259EB79CB4E63CC06A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CC858A7FD5E4DA49885C39429BE82662">
    <w:name w:val="BCC858A7FD5E4DA49885C39429BE8266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A12147EF8D64F759A623E6037EE8E502">
    <w:name w:val="0A12147EF8D64F759A623E6037EE8E50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DE84236771640448041722FBA8E52392">
    <w:name w:val="ADE84236771640448041722FBA8E5239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9785A8D961A465C981C2B2758E61B602">
    <w:name w:val="19785A8D961A465C981C2B2758E61B60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32E1A78CF96457FA0318FC766ACACAA2">
    <w:name w:val="132E1A78CF96457FA0318FC766ACACAA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0C9F27FF2224038B4D6486D8B2D57A52">
    <w:name w:val="90C9F27FF2224038B4D6486D8B2D57A5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F68DCF6898E48CEB63C9BA8B63D34862">
    <w:name w:val="3F68DCF6898E48CEB63C9BA8B63D3486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1302031D1FF4D1F9F46EB957AEFA14D2">
    <w:name w:val="C1302031D1FF4D1F9F46EB957AEFA14D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269814E8BC243C598750C15C2C32A352">
    <w:name w:val="0269814E8BC243C598750C15C2C32A35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6174673CAE848739AE51489847D8EAE2">
    <w:name w:val="C6174673CAE848739AE51489847D8EAE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A39998041DD4133B1EDAD0298EE09F42">
    <w:name w:val="2A39998041DD4133B1EDAD0298EE09F4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C866C5650DD40359D6868291F709D5C2">
    <w:name w:val="4C866C5650DD40359D6868291F709D5C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9B2DA5A418C48AEB7A660C80653189F2">
    <w:name w:val="F9B2DA5A418C48AEB7A660C80653189F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BBD9A922D7D4FBAB0A0247131CFA40D2">
    <w:name w:val="7BBD9A922D7D4FBAB0A0247131CFA40D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D19C2166F37435CA67D6975E7D4AF2D2">
    <w:name w:val="8D19C2166F37435CA67D6975E7D4AF2D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1F25E4727BC40C899FE3FBF620195492">
    <w:name w:val="61F25E4727BC40C899FE3FBF62019549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7B90916AD0A4CCAABDE750814DD0C262">
    <w:name w:val="B7B90916AD0A4CCAABDE750814DD0C26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74AEDC45D95469192D48CF209209E412">
    <w:name w:val="E74AEDC45D95469192D48CF209209E41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E16BE8295E64316AB57A3650FDC8B812">
    <w:name w:val="CE16BE8295E64316AB57A3650FDC8B81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C86A3A92D664266A1886B68494A7AE32">
    <w:name w:val="5C86A3A92D664266A1886B68494A7AE3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07CCAF95CA743D6A13EF1DCB46B508D2">
    <w:name w:val="F07CCAF95CA743D6A13EF1DCB46B508D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FC59C0E42014E8BBE61331C2AAC113F2">
    <w:name w:val="9FC59C0E42014E8BBE61331C2AAC113F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785745743EA450AA798381A06ADE5C02">
    <w:name w:val="C785745743EA450AA798381A06ADE5C0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60D9FBAA0264E2CB5EABD92C6C63FB92">
    <w:name w:val="A60D9FBAA0264E2CB5EABD92C6C63FB9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70BF686F4C54F02845484B32D3FFDCB2">
    <w:name w:val="570BF686F4C54F02845484B32D3FFDCB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7E3660B2AB449F19430A7C0665F36CB2">
    <w:name w:val="57E3660B2AB449F19430A7C0665F36CB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BA6607180A6494CBC6E3C9E73AFBFCD2">
    <w:name w:val="2BA6607180A6494CBC6E3C9E73AFBFCD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BFD97D11B744A97B40C42974F322D212">
    <w:name w:val="1BFD97D11B744A97B40C42974F322D21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EB3B516261440BE87C56869ACC6BFFE2">
    <w:name w:val="DEB3B516261440BE87C56869ACC6BFFE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DF2A405D73A491597BEE1509F7748E22">
    <w:name w:val="CDF2A405D73A491597BEE1509F7748E2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9072642111F444B8692131B1E1EEB872">
    <w:name w:val="29072642111F444B8692131B1E1EEB87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B39218EAC0140A1A1CC2F5DB5C4B1392">
    <w:name w:val="DB39218EAC0140A1A1CC2F5DB5C4B139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75A8C267DE24686B250500738837D642">
    <w:name w:val="575A8C267DE24686B250500738837D64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E33F35B0DA14EFA86B605AEAC5E597B2">
    <w:name w:val="AE33F35B0DA14EFA86B605AEAC5E597B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731803267824D07835E76D37D34288F2">
    <w:name w:val="2731803267824D07835E76D37D34288F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C31ED2E19ED4C388A422116FD4192002">
    <w:name w:val="5C31ED2E19ED4C388A422116FD419200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6DFFE3CE23C4C33BF70D80274138A432">
    <w:name w:val="E6DFFE3CE23C4C33BF70D80274138A43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0D324F03A304C3BA97F04E1F5CA6E642">
    <w:name w:val="F0D324F03A304C3BA97F04E1F5CA6E64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A15C360133B4E90AB9E19B7E46CC6E02">
    <w:name w:val="1A15C360133B4E90AB9E19B7E46CC6E0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89333AA3B88471BA985D6774C8CC6C92">
    <w:name w:val="589333AA3B88471BA985D6774C8CC6C9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C66058848F4450CB943287861CA63E42">
    <w:name w:val="7C66058848F4450CB943287861CA63E4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90EAE6BC63C45DD91C2E3426E16F87B2">
    <w:name w:val="490EAE6BC63C45DD91C2E3426E16F87B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68248E0EB05486597DD5BD8C9D308D12">
    <w:name w:val="468248E0EB05486597DD5BD8C9D308D1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6EC8E02C8E341CDA3F53AED315C6FC52">
    <w:name w:val="76EC8E02C8E341CDA3F53AED315C6FC5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2149B65B6A249279A51B32A8DDA8F942">
    <w:name w:val="A2149B65B6A249279A51B32A8DDA8F94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86928009F8F498C927DD58A09661E5E2">
    <w:name w:val="E86928009F8F498C927DD58A09661E5E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A3C60914362494D80964F340FB766762">
    <w:name w:val="DA3C60914362494D80964F340FB76676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6F79622A4024BE7890D79E2C649CA0C2">
    <w:name w:val="46F79622A4024BE7890D79E2C649CA0C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49E229C7E3B434AA6B9913BF4145B932">
    <w:name w:val="D49E229C7E3B434AA6B9913BF4145B93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CE279685AA14A99893A53937A0AF3642">
    <w:name w:val="BCE279685AA14A99893A53937A0AF364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2989EEDAEE34300B0258F7B758270B12">
    <w:name w:val="52989EEDAEE34300B0258F7B758270B1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1786379EFC9445488DCFF1AB9E7CC372">
    <w:name w:val="91786379EFC9445488DCFF1AB9E7CC37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765F54803AE4D648A4B2AFA9D62F7DB2">
    <w:name w:val="1765F54803AE4D648A4B2AFA9D62F7DB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375F23ACED2461BB57CA0DDF466A3572">
    <w:name w:val="0375F23ACED2461BB57CA0DDF466A3572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FB68601EB8B4D85885678B10000C8984">
    <w:name w:val="DFB68601EB8B4D85885678B10000C8984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02C244B778D4B969DDE555FDC9BA3C04">
    <w:name w:val="E02C244B778D4B969DDE555FDC9BA3C04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998FEDC6DF8495AA7FCBBCA5F11E2054">
    <w:name w:val="3998FEDC6DF8495AA7FCBBCA5F11E2054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E599410BEB544D7AC1FC94DBA1830F94">
    <w:name w:val="0E599410BEB544D7AC1FC94DBA1830F94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DD79179DE19495E806B1C6A1C6AEC574">
    <w:name w:val="1DD79179DE19495E806B1C6A1C6AEC574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E5C0E3F644F40E29420ADDE6A84E3454">
    <w:name w:val="AE5C0E3F644F40E29420ADDE6A84E3454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06488B8F13F4A1CB8538971DEB9E4024">
    <w:name w:val="006488B8F13F4A1CB8538971DEB9E4024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715E28EBD494722A8A8CF77AFB606114">
    <w:name w:val="A715E28EBD494722A8A8CF77AFB606114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021A52C1D1A4A76A3D46BDBEB1BC0414">
    <w:name w:val="C021A52C1D1A4A76A3D46BDBEB1BC0414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EE8A50ABC7845938EFE13EE379DFAC54">
    <w:name w:val="9EE8A50ABC7845938EFE13EE379DFAC54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5FDF0554AC64638ADB81FB035E060B34">
    <w:name w:val="85FDF0554AC64638ADB81FB035E060B34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076516EE6594EFBB3A2D345D1A3C0A94">
    <w:name w:val="C076516EE6594EFBB3A2D345D1A3C0A94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113477A239A43F488A231F12B9DC42F4">
    <w:name w:val="3113477A239A43F488A231F12B9DC42F4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BEFDD3375D3450381C73C74D3777DBA4">
    <w:name w:val="4BEFDD3375D3450381C73C74D3777DBA4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0D70984AE3743E8AC9A0BDFF362BBF41">
    <w:name w:val="D0D70984AE3743E8AC9A0BDFF362BBF4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6B6959787FE41D3A0CCBE580D5490371">
    <w:name w:val="86B6959787FE41D3A0CCBE580D549037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8D5CEC8A68E4CB5998A41402E0AFBA61">
    <w:name w:val="08D5CEC8A68E4CB5998A41402E0AFBA6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9B7084AC38148278E0A110759FF99B21">
    <w:name w:val="49B7084AC38148278E0A110759FF99B2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C94FAF84DC942DB832B1C26CBACF46E1">
    <w:name w:val="AC94FAF84DC942DB832B1C26CBACF46E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752298C2F2E472690C3759FD2396CB41">
    <w:name w:val="D752298C2F2E472690C3759FD2396CB4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97C3D9484224DBE9D32307DEFD4CC761">
    <w:name w:val="397C3D9484224DBE9D32307DEFD4CC76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5EF9E7B08D84BAEA9B8AEAE59C7732F1">
    <w:name w:val="15EF9E7B08D84BAEA9B8AEAE59C7732F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E9BDBB2243A4AA7A857DA71DA90D0A71">
    <w:name w:val="8E9BDBB2243A4AA7A857DA71DA90D0A7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9A33459AC9B441CA75C04186BFCB0BF1">
    <w:name w:val="79A33459AC9B441CA75C04186BFCB0BF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73A4DFDD8D5444C9FFEACAA47E164101">
    <w:name w:val="773A4DFDD8D5444C9FFEACAA47E16410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EBE6DB586F240FDAA363609ED0A14BB1">
    <w:name w:val="6EBE6DB586F240FDAA363609ED0A14BB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4F0ABC982CF41EDA50ADBCD779D7D6B1">
    <w:name w:val="64F0ABC982CF41EDA50ADBCD779D7D6B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21CEAADC6C3485AAFDC9684B2E4EFF81">
    <w:name w:val="E21CEAADC6C3485AAFDC9684B2E4EFF8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13EDF314CED4929A2437940DE652AC31">
    <w:name w:val="D13EDF314CED4929A2437940DE652AC3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DDCF7ECF85F4CFFA742E2C8B0E4D34D1">
    <w:name w:val="2DDCF7ECF85F4CFFA742E2C8B0E4D34D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45E37FF6BDE41B9A9762454CECDE61E1">
    <w:name w:val="445E37FF6BDE41B9A9762454CECDE61E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721256E03024B6EABC15392AA921B211">
    <w:name w:val="3721256E03024B6EABC15392AA921B21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28BB4E5C9F5441F8CE074A5E46BD6221">
    <w:name w:val="B28BB4E5C9F5441F8CE074A5E46BD622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31561808FDA4DFE97F5CABEEBAABC7E1">
    <w:name w:val="D31561808FDA4DFE97F5CABEEBAABC7E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D8101B7F67A4D99802F4387B45E7B9D1">
    <w:name w:val="2D8101B7F67A4D99802F4387B45E7B9D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25723B7850943F98103B66AEBED749A1">
    <w:name w:val="525723B7850943F98103B66AEBED749A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C0A2AA838B641B995456ECC2C60B1DF1">
    <w:name w:val="2C0A2AA838B641B995456ECC2C60B1DF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1FA13A4754B492180C1CBCB2E5692931">
    <w:name w:val="31FA13A4754B492180C1CBCB2E569293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AD0902A4D5145758EF174342EC6ABB51">
    <w:name w:val="EAD0902A4D5145758EF174342EC6ABB5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BB1BFFC82A54B2D88D8A081D038F6641">
    <w:name w:val="4BB1BFFC82A54B2D88D8A081D038F664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54FE1E776BF4ED191184E970CFC59361">
    <w:name w:val="154FE1E776BF4ED191184E970CFC5936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1852D00A80E4DF09165520996405F8C1">
    <w:name w:val="01852D00A80E4DF09165520996405F8C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178E0F76BE54FAE89CAC8B27443EF121">
    <w:name w:val="6178E0F76BE54FAE89CAC8B27443EF12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F020CF47A1B4D65AF44C9079C6CB5F21">
    <w:name w:val="9F020CF47A1B4D65AF44C9079C6CB5F2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A975C1CE141413A8705E4936AB12AA51">
    <w:name w:val="6A975C1CE141413A8705E4936AB12AA5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2E435CE813A42D490692504B08227DA1">
    <w:name w:val="C2E435CE813A42D490692504B08227DA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B1AD0750A2B49739A66EE42FC1CBE9C1">
    <w:name w:val="3B1AD0750A2B49739A66EE42FC1CBE9C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BA009B237B94132B4981CFEDFF10CEB1">
    <w:name w:val="1BA009B237B94132B4981CFEDFF10CEB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1AFC3595D6C4CE590E000A39649EFDD1">
    <w:name w:val="51AFC3595D6C4CE590E000A39649EFDD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FC64FFAB7F44F4CAED5556779B66FD11">
    <w:name w:val="7FC64FFAB7F44F4CAED5556779B66FD1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1F8A929E5DB420CAF0CDAA50E4FCAAF1">
    <w:name w:val="D1F8A929E5DB420CAF0CDAA50E4FCAAF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422ACE99EE54673A0A6EA8BF055F1091">
    <w:name w:val="0422ACE99EE54673A0A6EA8BF055F109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20FD964B9F84661843F0654BB05353A1">
    <w:name w:val="E20FD964B9F84661843F0654BB05353A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BB37960D4F34CEFAB1B6D29FC6B1E821">
    <w:name w:val="ABB37960D4F34CEFAB1B6D29FC6B1E82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FCE762007B84E90AE25FEEA8D45145C1">
    <w:name w:val="BFCE762007B84E90AE25FEEA8D45145C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E565E15DA484069B99B5AEA7150F6081">
    <w:name w:val="1E565E15DA484069B99B5AEA7150F608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1BF27F34BB544EF9A0B529CC78109D51">
    <w:name w:val="91BF27F34BB544EF9A0B529CC78109D5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ACD9F24EC6F44E0A48C556788B47B521">
    <w:name w:val="BACD9F24EC6F44E0A48C556788B47B52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F5744E46C614B48A3FA7EB4D95C590E1">
    <w:name w:val="DF5744E46C614B48A3FA7EB4D95C590E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BF1BCF73DB345B5B2B70D3AEDE5D0E11">
    <w:name w:val="9BF1BCF73DB345B5B2B70D3AEDE5D0E1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0D2AB6E50E2400EBAD0C5797A6FCF2A1">
    <w:name w:val="50D2AB6E50E2400EBAD0C5797A6FCF2A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A61FBD32B2D48A48F8B743827B96C461">
    <w:name w:val="2A61FBD32B2D48A48F8B743827B96C46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008427D609A4C02900B3261B6075BB71">
    <w:name w:val="4008427D609A4C02900B3261B6075BB7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CD0A49C87494A94AB44AD408F5D8FA31">
    <w:name w:val="8CD0A49C87494A94AB44AD408F5D8FA3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50020632B9F4CD7BEA53EB2CE52A82F1">
    <w:name w:val="150020632B9F4CD7BEA53EB2CE52A82F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DD1BE51F3484AE088A325B5A9A0CE9E1">
    <w:name w:val="EDD1BE51F3484AE088A325B5A9A0CE9E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BCAF022E37E4586B7DA96C637475AB21">
    <w:name w:val="DBCAF022E37E4586B7DA96C637475AB2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8BA345A3FC640AE972FE6258A1EE2FD1">
    <w:name w:val="E8BA345A3FC640AE972FE6258A1EE2FD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D48A76F72504386BC597BD6A9A9CAD31">
    <w:name w:val="2D48A76F72504386BC597BD6A9A9CAD3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E8552C5823047A1B0FFCD0F95E9D7241">
    <w:name w:val="6E8552C5823047A1B0FFCD0F95E9D724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4F17179495A43F0ABF0D98B0A9CEBF25">
    <w:name w:val="B4F17179495A43F0ABF0D98B0A9CEBF25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65FF381510246A7B6F138405DBCF26C5">
    <w:name w:val="C65FF381510246A7B6F138405DBCF26C5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3FF5B5A73F74630A1A5C021D13A46235">
    <w:name w:val="23FF5B5A73F74630A1A5C021D13A46235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8FE63802605426B914776E19AE2B31E5">
    <w:name w:val="F8FE63802605426B914776E19AE2B31E5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AFEE4CFE5ED41D4A36D189B27D1075C5">
    <w:name w:val="2AFEE4CFE5ED41D4A36D189B27D1075C5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CFBE64A647C4BBCBC53FE14D6D120E55">
    <w:name w:val="3CFBE64A647C4BBCBC53FE14D6D120E55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488CE4132F84242BF447274AE63A4DB5">
    <w:name w:val="7488CE4132F84242BF447274AE63A4DB5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70DCF28AC3D4B36A99AD363946DEA5B5">
    <w:name w:val="970DCF28AC3D4B36A99AD363946DEA5B5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C13338E3EA2447FA19ED506B1EDDEC65">
    <w:name w:val="0C13338E3EA2447FA19ED506B1EDDEC65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0ECEAE143344455A275911854142E7A5">
    <w:name w:val="10ECEAE143344455A275911854142E7A5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E1AF026B7514178B4151A77E06845EF5">
    <w:name w:val="7E1AF026B7514178B4151A77E06845EF5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75746AD740D48F4A6291989FA0666525">
    <w:name w:val="475746AD740D48F4A6291989FA0666525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48910DCAFED4EBE8C573DF6D39E7CED5">
    <w:name w:val="048910DCAFED4EBE8C573DF6D39E7CED5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F0A4123FEC7461CB941320008E948951">
    <w:name w:val="AF0A4123FEC7461CB941320008E94895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B8F433BC62D4913ADE45F2AB3B8C3501">
    <w:name w:val="DB8F433BC62D4913ADE45F2AB3B8C350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E39BBDF26AB4CD0B859A3180B97CDC11">
    <w:name w:val="9E39BBDF26AB4CD0B859A3180B97CDC1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3B1A2DDEC1E4A7D9C5CC19C6FDF431D1">
    <w:name w:val="63B1A2DDEC1E4A7D9C5CC19C6FDF431D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8144730473C4E1C95DDAB382326E4B11">
    <w:name w:val="98144730473C4E1C95DDAB382326E4B1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B1F1AB3ABBB4AD4A16DE622BA92B1A81">
    <w:name w:val="2B1F1AB3ABBB4AD4A16DE622BA92B1A8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6570ED39C664551BF4F44CBD6E2B1ED1">
    <w:name w:val="56570ED39C664551BF4F44CBD6E2B1ED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4A4845A88A44ACF8C97AC44DEFD5D281">
    <w:name w:val="14A4845A88A44ACF8C97AC44DEFD5D28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1A3450428BE48D5A7E8EA25A25FAAC01">
    <w:name w:val="11A3450428BE48D5A7E8EA25A25FAAC0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2801A8DAF3249E3A841E5B5C5C4BA531">
    <w:name w:val="42801A8DAF3249E3A841E5B5C5C4BA53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79226FF18CE4034857796F21CE633F81">
    <w:name w:val="879226FF18CE4034857796F21CE633F8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5E37A953A5949D29C4BB63D7620CF8B1">
    <w:name w:val="25E37A953A5949D29C4BB63D7620CF8B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1C392D7030F4A0CB86F979824CA727F1">
    <w:name w:val="E1C392D7030F4A0CB86F979824CA727F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72F5AABCE1F41FC9B819EEDE7F0A5C41">
    <w:name w:val="C72F5AABCE1F41FC9B819EEDE7F0A5C4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3179EF61CBB46AA9C11A410F17732281">
    <w:name w:val="03179EF61CBB46AA9C11A410F1773228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F3C32A25E1548428D9338783D9606591">
    <w:name w:val="3F3C32A25E1548428D9338783D960659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21F33C9D23F43519076F9264ED8D0FD1">
    <w:name w:val="721F33C9D23F43519076F9264ED8D0FD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8DB0645B123415CA6ADBC6E1316F8291">
    <w:name w:val="28DB0645B123415CA6ADBC6E1316F829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3C108D3100948A398AB0629BE8BBD901">
    <w:name w:val="83C108D3100948A398AB0629BE8BBD90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7522AE5FF65416280AAF4EC077BCB0B1">
    <w:name w:val="67522AE5FF65416280AAF4EC077BCB0B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F208AC2054B48C3BAF01688624B71CE1">
    <w:name w:val="5F208AC2054B48C3BAF01688624B71CE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B51325B493F4149A7D6F2F2B93BC11B1">
    <w:name w:val="CB51325B493F4149A7D6F2F2B93BC11B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393680288FA4B9DABB1C76C16621F7E1">
    <w:name w:val="E393680288FA4B9DABB1C76C16621F7E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725CCF5733547A4A7AD2261A920B6A81">
    <w:name w:val="F725CCF5733547A4A7AD2261A920B6A8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1F9347941954500A2465D6A235E047F1">
    <w:name w:val="61F9347941954500A2465D6A235E047F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B81251E5B784378AF470695B5FAB2391">
    <w:name w:val="5B81251E5B784378AF470695B5FAB239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0D9FBDE2D814AF1A1F11EF3B640D5E31">
    <w:name w:val="20D9FBDE2D814AF1A1F11EF3B640D5E3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214930E61B043A285066119245F81951">
    <w:name w:val="F214930E61B043A285066119245F8195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CD8D8B750EB4B788E576F8D2893C4361">
    <w:name w:val="4CD8D8B750EB4B788E576F8D2893C436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EBE37C551074C6BB61B8008D8F6F3E71">
    <w:name w:val="4EBE37C551074C6BB61B8008D8F6F3E7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46D66B248C344DC83055A53566E32B91">
    <w:name w:val="046D66B248C344DC83055A53566E32B9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A04FD9557C44A3CA04D2696FABCCF641">
    <w:name w:val="8A04FD9557C44A3CA04D2696FABCCF64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65E5DB5CBEC413DB8E9836687A840A11">
    <w:name w:val="B65E5DB5CBEC413DB8E9836687A840A1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A5142DCAD84477FBBB347BDFCA4E4E11">
    <w:name w:val="1A5142DCAD84477FBBB347BDFCA4E4E1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E1233AA01AD43BB8C6CF182817799531">
    <w:name w:val="7E1233AA01AD43BB8C6CF18281779953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F4B6D089B284623903B4DEDB61FDE981">
    <w:name w:val="5F4B6D089B284623903B4DEDB61FDE98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0F6699BA5844C15B898888EADF124F91">
    <w:name w:val="10F6699BA5844C15B898888EADF124F9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B65F2E17D0B40A0B40E72065057F1E41">
    <w:name w:val="2B65F2E17D0B40A0B40E72065057F1E4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96E1E4582EB480099C4D5869FA957181">
    <w:name w:val="F96E1E4582EB480099C4D5869FA95718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89D0937C768469C940A8493444AB36D1">
    <w:name w:val="789D0937C768469C940A8493444AB36D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7DA2C921CFA4911949B65545FAF92AC1">
    <w:name w:val="97DA2C921CFA4911949B65545FAF92AC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5BB564F18554A989E4F1BAD19C391211">
    <w:name w:val="65BB564F18554A989E4F1BAD19C39121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BC638C550EB4A2C9B2E9FDE09E4AEE31">
    <w:name w:val="ABC638C550EB4A2C9B2E9FDE09E4AEE3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9E15F397B0B418F9F9E81F54B823EF81">
    <w:name w:val="89E15F397B0B418F9F9E81F54B823EF8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89A8731B2484577AC32BD759D3A48D41">
    <w:name w:val="B89A8731B2484577AC32BD759D3A48D4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DC5F70FE5624D84911FFBAAE69BDD201">
    <w:name w:val="8DC5F70FE5624D84911FFBAAE69BDD20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3D19A76A8BB47F8B725D74396E3B7591">
    <w:name w:val="43D19A76A8BB47F8B725D74396E3B759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CECE728B893460A884541348F805B681">
    <w:name w:val="4CECE728B893460A884541348F805B68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1200D92D812418B9C074FA1A6AE7CB11">
    <w:name w:val="A1200D92D812418B9C074FA1A6AE7CB1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969B3219FFF499D8E76A1DDEC5860821">
    <w:name w:val="D969B3219FFF499D8E76A1DDEC586082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91B807F1F5045E79AD57CA1B1A5E2631">
    <w:name w:val="191B807F1F5045E79AD57CA1B1A5E263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76F34B8740347EBA4071C6854E841801">
    <w:name w:val="876F34B8740347EBA4071C6854E84180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130404B62A14993A077300A4830DF531">
    <w:name w:val="5130404B62A14993A077300A4830DF53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729879BC13646C5BE66860E70B42D721">
    <w:name w:val="1729879BC13646C5BE66860E70B42D72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9BE047FE47E45F9AD5AEF9801EB2C441">
    <w:name w:val="C9BE047FE47E45F9AD5AEF9801EB2C44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D4B8842A9CC477DA168FC9F3A79DBE21">
    <w:name w:val="1D4B8842A9CC477DA168FC9F3A79DBE2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EA0F573DE0148E9A9AEA9EF9AE1C7D31">
    <w:name w:val="AEA0F573DE0148E9A9AEA9EF9AE1C7D3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265868036E24883B275E4EAD75838331">
    <w:name w:val="A265868036E24883B275E4EAD7583833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765F8C6176042EEAA7354400FE0F5441">
    <w:name w:val="8765F8C6176042EEAA7354400FE0F544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187C99046D049218A073F9C5469C84F1">
    <w:name w:val="F187C99046D049218A073F9C5469C84F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F7045DEA29D4467A790CE1A1E6DA3551">
    <w:name w:val="CF7045DEA29D4467A790CE1A1E6DA355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05D6B159F7040B2AAF0E5995E85C2801">
    <w:name w:val="B05D6B159F7040B2AAF0E5995E85C280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493813F6A13494D9FE0FC291344D35F1">
    <w:name w:val="7493813F6A13494D9FE0FC291344D35F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D8CBE3B104647678585FEF5D11081481">
    <w:name w:val="9D8CBE3B104647678585FEF5D1108148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E305D5927BC483B814EBE801930D89C1">
    <w:name w:val="5E305D5927BC483B814EBE801930D89C1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F7DBE98917E423AB258B14FCEBD1AA214">
    <w:name w:val="8F7DBE98917E423AB258B14FCEBD1AA214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D896F7B333A403F8A8DC2ABF9D3853614">
    <w:name w:val="4D896F7B333A403F8A8DC2ABF9D3853614"/>
    <w:rsid w:val="00ED35B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0308BC864F54630A8284CDA5913742D35">
    <w:name w:val="20308BC864F54630A8284CDA5913742D35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F2489B04A51453CA6527044B31C2F4D29">
    <w:name w:val="BF2489B04A51453CA6527044B31C2F4D29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5BA49B232B442B699E8F2397D9DCFD237">
    <w:name w:val="A5BA49B232B442B699E8F2397D9DCFD237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3E02DB6228F448C82FB07FE722F691937">
    <w:name w:val="D3E02DB6228F448C82FB07FE722F691937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D80862309E5465E9B54FBE1E3E598A237">
    <w:name w:val="9D80862309E5465E9B54FBE1E3E598A237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10E98C028794BC59B3815C75BCF67D037">
    <w:name w:val="710E98C028794BC59B3815C75BCF67D037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363147CB6904EAEB32F4E195B113A9A32">
    <w:name w:val="C363147CB6904EAEB32F4E195B113A9A3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261F5AACB3742709F9404ED42D86FA430">
    <w:name w:val="5261F5AACB3742709F9404ED42D86FA430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5F3F40951744C6A92BF3505C0CB929430">
    <w:name w:val="25F3F40951744C6A92BF3505C0CB929430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DEA2E94A6214E599AA4E1CA67A6668E30">
    <w:name w:val="0DEA2E94A6214E599AA4E1CA67A6668E30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C08A77BF85F45CCB30B3DD8A80582F430">
    <w:name w:val="5C08A77BF85F45CCB30B3DD8A80582F430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96784D3B47D4D21822A7F199E6780EA29">
    <w:name w:val="996784D3B47D4D21822A7F199E6780EA29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D315B54F93F472BB4DDADCB9C4B6A1229">
    <w:name w:val="CD315B54F93F472BB4DDADCB9C4B6A1229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C005F97DAEA46428EF1B4403766D3A129">
    <w:name w:val="5C005F97DAEA46428EF1B4403766D3A129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E774ADA80A5447786EB9A2DEFBF40D629">
    <w:name w:val="4E774ADA80A5447786EB9A2DEFBF40D629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21472B5EDD84B8CAAF245061C3A878725">
    <w:name w:val="C21472B5EDD84B8CAAF245061C3A878725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61150EE05C042F1A8EF9FD15921B20125">
    <w:name w:val="161150EE05C042F1A8EF9FD15921B20125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DA638BADB8C400C9208B893FE2DBBC625">
    <w:name w:val="1DA638BADB8C400C9208B893FE2DBBC625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27E94E1F24F45FD80E5C206205337F225">
    <w:name w:val="F27E94E1F24F45FD80E5C206205337F225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33282B487AC4DFC9B0FF4894F9F8DBE24">
    <w:name w:val="733282B487AC4DFC9B0FF4894F9F8DBE24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E27AB4FD0E848F0A92FFF06B99E350623">
    <w:name w:val="0E27AB4FD0E848F0A92FFF06B99E35062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089605AA9F340769C0392EEE99FA53522">
    <w:name w:val="D089605AA9F340769C0392EEE99FA5352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4DA67D345004EB2BCB52C041468FF1E22">
    <w:name w:val="74DA67D345004EB2BCB52C041468FF1E2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7C1997481D04B22A708B1FCBAA89D9B22">
    <w:name w:val="A7C1997481D04B22A708B1FCBAA89D9B2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42D01FC423F40C2BCE61C2801718FDC22">
    <w:name w:val="842D01FC423F40C2BCE61C2801718FDC2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DB2C6FD82A14651A67A2E75DEE4793F22">
    <w:name w:val="0DB2C6FD82A14651A67A2E75DEE4793F2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FD40A6758C643F4B398B48B6D25000E22">
    <w:name w:val="EFD40A6758C643F4B398B48B6D25000E2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DA6E25B3B434A6BB842D17C21A72ED922">
    <w:name w:val="2DA6E25B3B434A6BB842D17C21A72ED92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A49A51AAA6F44FFB300A4612546F04C22">
    <w:name w:val="4A49A51AAA6F44FFB300A4612546F04C2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F55E16CEAE64BCA91592D3CF657FD777">
    <w:name w:val="7F55E16CEAE64BCA91592D3CF657FD777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3D9890CB1594ABA9D4DE4D35A780F507">
    <w:name w:val="A3D9890CB1594ABA9D4DE4D35A780F507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DC944EB205743EE9583F352893382C07">
    <w:name w:val="4DC944EB205743EE9583F352893382C07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49194ADBFF94590B28745F4AA88B6777">
    <w:name w:val="B49194ADBFF94590B28745F4AA88B6777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15D73364FA5498B9E8885DC850211F37">
    <w:name w:val="215D73364FA5498B9E8885DC850211F37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07823EE3DC1473382D3B9571C9C2E527">
    <w:name w:val="707823EE3DC1473382D3B9571C9C2E527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853E1F23B324A758B0AE38C8A360A8E7">
    <w:name w:val="D853E1F23B324A758B0AE38C8A360A8E7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6FFACB54B7D4F3BB41FE4A3BB2DC60E7">
    <w:name w:val="E6FFACB54B7D4F3BB41FE4A3BB2DC60E7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60274B52D4D487981738BCCF0C13D9F7">
    <w:name w:val="560274B52D4D487981738BCCF0C13D9F7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3DBC7A55D2F4E82ABC6BAC3A03F87AA7">
    <w:name w:val="F3DBC7A55D2F4E82ABC6BAC3A03F87AA7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4486781978148B0B2566452CF4F17F27">
    <w:name w:val="F4486781978148B0B2566452CF4F17F27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837010C2BF74CFCB2BAB694B54B6EBC7">
    <w:name w:val="6837010C2BF74CFCB2BAB694B54B6EBC7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0ABB73CB7D3475ABD1FC4D6A6862F897">
    <w:name w:val="F0ABB73CB7D3475ABD1FC4D6A6862F897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F734D38D0BF4FE2B6C6CD81720C38E07">
    <w:name w:val="9F734D38D0BF4FE2B6C6CD81720C38E07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61533EF52AE406DB4E7B36ACFB36F3C3">
    <w:name w:val="461533EF52AE406DB4E7B36ACFB36F3C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0A11F67BAC24A259EB79CB4E63CC06A3">
    <w:name w:val="C0A11F67BAC24A259EB79CB4E63CC06A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CC858A7FD5E4DA49885C39429BE82663">
    <w:name w:val="BCC858A7FD5E4DA49885C39429BE8266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A12147EF8D64F759A623E6037EE8E503">
    <w:name w:val="0A12147EF8D64F759A623E6037EE8E50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DE84236771640448041722FBA8E52393">
    <w:name w:val="ADE84236771640448041722FBA8E5239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9785A8D961A465C981C2B2758E61B603">
    <w:name w:val="19785A8D961A465C981C2B2758E61B60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32E1A78CF96457FA0318FC766ACACAA3">
    <w:name w:val="132E1A78CF96457FA0318FC766ACACAA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0C9F27FF2224038B4D6486D8B2D57A53">
    <w:name w:val="90C9F27FF2224038B4D6486D8B2D57A5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F68DCF6898E48CEB63C9BA8B63D34863">
    <w:name w:val="3F68DCF6898E48CEB63C9BA8B63D3486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1302031D1FF4D1F9F46EB957AEFA14D3">
    <w:name w:val="C1302031D1FF4D1F9F46EB957AEFA14D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269814E8BC243C598750C15C2C32A353">
    <w:name w:val="0269814E8BC243C598750C15C2C32A35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6174673CAE848739AE51489847D8EAE3">
    <w:name w:val="C6174673CAE848739AE51489847D8EAE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A39998041DD4133B1EDAD0298EE09F43">
    <w:name w:val="2A39998041DD4133B1EDAD0298EE09F4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C866C5650DD40359D6868291F709D5C3">
    <w:name w:val="4C866C5650DD40359D6868291F709D5C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9B2DA5A418C48AEB7A660C80653189F3">
    <w:name w:val="F9B2DA5A418C48AEB7A660C80653189F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BBD9A922D7D4FBAB0A0247131CFA40D3">
    <w:name w:val="7BBD9A922D7D4FBAB0A0247131CFA40D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D19C2166F37435CA67D6975E7D4AF2D3">
    <w:name w:val="8D19C2166F37435CA67D6975E7D4AF2D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1F25E4727BC40C899FE3FBF620195493">
    <w:name w:val="61F25E4727BC40C899FE3FBF62019549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7B90916AD0A4CCAABDE750814DD0C263">
    <w:name w:val="B7B90916AD0A4CCAABDE750814DD0C26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74AEDC45D95469192D48CF209209E413">
    <w:name w:val="E74AEDC45D95469192D48CF209209E41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E16BE8295E64316AB57A3650FDC8B813">
    <w:name w:val="CE16BE8295E64316AB57A3650FDC8B81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C86A3A92D664266A1886B68494A7AE33">
    <w:name w:val="5C86A3A92D664266A1886B68494A7AE3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07CCAF95CA743D6A13EF1DCB46B508D3">
    <w:name w:val="F07CCAF95CA743D6A13EF1DCB46B508D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FC59C0E42014E8BBE61331C2AAC113F3">
    <w:name w:val="9FC59C0E42014E8BBE61331C2AAC113F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785745743EA450AA798381A06ADE5C03">
    <w:name w:val="C785745743EA450AA798381A06ADE5C0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60D9FBAA0264E2CB5EABD92C6C63FB93">
    <w:name w:val="A60D9FBAA0264E2CB5EABD92C6C63FB9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70BF686F4C54F02845484B32D3FFDCB3">
    <w:name w:val="570BF686F4C54F02845484B32D3FFDCB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7E3660B2AB449F19430A7C0665F36CB3">
    <w:name w:val="57E3660B2AB449F19430A7C0665F36CB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BA6607180A6494CBC6E3C9E73AFBFCD3">
    <w:name w:val="2BA6607180A6494CBC6E3C9E73AFBFCD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BFD97D11B744A97B40C42974F322D213">
    <w:name w:val="1BFD97D11B744A97B40C42974F322D21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EB3B516261440BE87C56869ACC6BFFE3">
    <w:name w:val="DEB3B516261440BE87C56869ACC6BFFE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DF2A405D73A491597BEE1509F7748E23">
    <w:name w:val="CDF2A405D73A491597BEE1509F7748E2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9072642111F444B8692131B1E1EEB873">
    <w:name w:val="29072642111F444B8692131B1E1EEB87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B39218EAC0140A1A1CC2F5DB5C4B1393">
    <w:name w:val="DB39218EAC0140A1A1CC2F5DB5C4B139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75A8C267DE24686B250500738837D643">
    <w:name w:val="575A8C267DE24686B250500738837D64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E33F35B0DA14EFA86B605AEAC5E597B3">
    <w:name w:val="AE33F35B0DA14EFA86B605AEAC5E597B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731803267824D07835E76D37D34288F3">
    <w:name w:val="2731803267824D07835E76D37D34288F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C31ED2E19ED4C388A422116FD4192003">
    <w:name w:val="5C31ED2E19ED4C388A422116FD419200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6DFFE3CE23C4C33BF70D80274138A433">
    <w:name w:val="E6DFFE3CE23C4C33BF70D80274138A43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0D324F03A304C3BA97F04E1F5CA6E643">
    <w:name w:val="F0D324F03A304C3BA97F04E1F5CA6E64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A15C360133B4E90AB9E19B7E46CC6E03">
    <w:name w:val="1A15C360133B4E90AB9E19B7E46CC6E0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89333AA3B88471BA985D6774C8CC6C93">
    <w:name w:val="589333AA3B88471BA985D6774C8CC6C9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C66058848F4450CB943287861CA63E43">
    <w:name w:val="7C66058848F4450CB943287861CA63E4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90EAE6BC63C45DD91C2E3426E16F87B3">
    <w:name w:val="490EAE6BC63C45DD91C2E3426E16F87B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68248E0EB05486597DD5BD8C9D308D13">
    <w:name w:val="468248E0EB05486597DD5BD8C9D308D1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6EC8E02C8E341CDA3F53AED315C6FC53">
    <w:name w:val="76EC8E02C8E341CDA3F53AED315C6FC5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2149B65B6A249279A51B32A8DDA8F943">
    <w:name w:val="A2149B65B6A249279A51B32A8DDA8F94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86928009F8F498C927DD58A09661E5E3">
    <w:name w:val="E86928009F8F498C927DD58A09661E5E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A3C60914362494D80964F340FB766763">
    <w:name w:val="DA3C60914362494D80964F340FB76676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6F79622A4024BE7890D79E2C649CA0C3">
    <w:name w:val="46F79622A4024BE7890D79E2C649CA0C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49E229C7E3B434AA6B9913BF4145B933">
    <w:name w:val="D49E229C7E3B434AA6B9913BF4145B93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CE279685AA14A99893A53937A0AF3643">
    <w:name w:val="BCE279685AA14A99893A53937A0AF364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2989EEDAEE34300B0258F7B758270B13">
    <w:name w:val="52989EEDAEE34300B0258F7B758270B1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1786379EFC9445488DCFF1AB9E7CC373">
    <w:name w:val="91786379EFC9445488DCFF1AB9E7CC37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765F54803AE4D648A4B2AFA9D62F7DB3">
    <w:name w:val="1765F54803AE4D648A4B2AFA9D62F7DB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375F23ACED2461BB57CA0DDF466A3573">
    <w:name w:val="0375F23ACED2461BB57CA0DDF466A357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FB68601EB8B4D85885678B10000C8985">
    <w:name w:val="DFB68601EB8B4D85885678B10000C8985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02C244B778D4B969DDE555FDC9BA3C05">
    <w:name w:val="E02C244B778D4B969DDE555FDC9BA3C05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998FEDC6DF8495AA7FCBBCA5F11E2055">
    <w:name w:val="3998FEDC6DF8495AA7FCBBCA5F11E2055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E599410BEB544D7AC1FC94DBA1830F95">
    <w:name w:val="0E599410BEB544D7AC1FC94DBA1830F95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DD79179DE19495E806B1C6A1C6AEC575">
    <w:name w:val="1DD79179DE19495E806B1C6A1C6AEC575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E5C0E3F644F40E29420ADDE6A84E3455">
    <w:name w:val="AE5C0E3F644F40E29420ADDE6A84E3455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06488B8F13F4A1CB8538971DEB9E4025">
    <w:name w:val="006488B8F13F4A1CB8538971DEB9E4025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715E28EBD494722A8A8CF77AFB606115">
    <w:name w:val="A715E28EBD494722A8A8CF77AFB606115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021A52C1D1A4A76A3D46BDBEB1BC0415">
    <w:name w:val="C021A52C1D1A4A76A3D46BDBEB1BC0415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EE8A50ABC7845938EFE13EE379DFAC55">
    <w:name w:val="9EE8A50ABC7845938EFE13EE379DFAC55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5FDF0554AC64638ADB81FB035E060B35">
    <w:name w:val="85FDF0554AC64638ADB81FB035E060B35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076516EE6594EFBB3A2D345D1A3C0A95">
    <w:name w:val="C076516EE6594EFBB3A2D345D1A3C0A95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113477A239A43F488A231F12B9DC42F5">
    <w:name w:val="3113477A239A43F488A231F12B9DC42F5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BEFDD3375D3450381C73C74D3777DBA5">
    <w:name w:val="4BEFDD3375D3450381C73C74D3777DBA5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0D70984AE3743E8AC9A0BDFF362BBF42">
    <w:name w:val="D0D70984AE3743E8AC9A0BDFF362BBF4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6B6959787FE41D3A0CCBE580D5490372">
    <w:name w:val="86B6959787FE41D3A0CCBE580D549037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8D5CEC8A68E4CB5998A41402E0AFBA62">
    <w:name w:val="08D5CEC8A68E4CB5998A41402E0AFBA6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9B7084AC38148278E0A110759FF99B22">
    <w:name w:val="49B7084AC38148278E0A110759FF99B2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C94FAF84DC942DB832B1C26CBACF46E2">
    <w:name w:val="AC94FAF84DC942DB832B1C26CBACF46E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752298C2F2E472690C3759FD2396CB42">
    <w:name w:val="D752298C2F2E472690C3759FD2396CB4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97C3D9484224DBE9D32307DEFD4CC762">
    <w:name w:val="397C3D9484224DBE9D32307DEFD4CC76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5EF9E7B08D84BAEA9B8AEAE59C7732F2">
    <w:name w:val="15EF9E7B08D84BAEA9B8AEAE59C7732F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E9BDBB2243A4AA7A857DA71DA90D0A72">
    <w:name w:val="8E9BDBB2243A4AA7A857DA71DA90D0A7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9A33459AC9B441CA75C04186BFCB0BF2">
    <w:name w:val="79A33459AC9B441CA75C04186BFCB0BF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73A4DFDD8D5444C9FFEACAA47E164102">
    <w:name w:val="773A4DFDD8D5444C9FFEACAA47E16410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EBE6DB586F240FDAA363609ED0A14BB2">
    <w:name w:val="6EBE6DB586F240FDAA363609ED0A14BB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4F0ABC982CF41EDA50ADBCD779D7D6B2">
    <w:name w:val="64F0ABC982CF41EDA50ADBCD779D7D6B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21CEAADC6C3485AAFDC9684B2E4EFF82">
    <w:name w:val="E21CEAADC6C3485AAFDC9684B2E4EFF8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13EDF314CED4929A2437940DE652AC32">
    <w:name w:val="D13EDF314CED4929A2437940DE652AC3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DDCF7ECF85F4CFFA742E2C8B0E4D34D2">
    <w:name w:val="2DDCF7ECF85F4CFFA742E2C8B0E4D34D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45E37FF6BDE41B9A9762454CECDE61E2">
    <w:name w:val="445E37FF6BDE41B9A9762454CECDE61E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721256E03024B6EABC15392AA921B212">
    <w:name w:val="3721256E03024B6EABC15392AA921B21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28BB4E5C9F5441F8CE074A5E46BD6222">
    <w:name w:val="B28BB4E5C9F5441F8CE074A5E46BD622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31561808FDA4DFE97F5CABEEBAABC7E2">
    <w:name w:val="D31561808FDA4DFE97F5CABEEBAABC7E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D8101B7F67A4D99802F4387B45E7B9D2">
    <w:name w:val="2D8101B7F67A4D99802F4387B45E7B9D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25723B7850943F98103B66AEBED749A2">
    <w:name w:val="525723B7850943F98103B66AEBED749A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C0A2AA838B641B995456ECC2C60B1DF2">
    <w:name w:val="2C0A2AA838B641B995456ECC2C60B1DF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1FA13A4754B492180C1CBCB2E5692932">
    <w:name w:val="31FA13A4754B492180C1CBCB2E569293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AD0902A4D5145758EF174342EC6ABB52">
    <w:name w:val="EAD0902A4D5145758EF174342EC6ABB5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BB1BFFC82A54B2D88D8A081D038F6642">
    <w:name w:val="4BB1BFFC82A54B2D88D8A081D038F664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54FE1E776BF4ED191184E970CFC59362">
    <w:name w:val="154FE1E776BF4ED191184E970CFC5936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1852D00A80E4DF09165520996405F8C2">
    <w:name w:val="01852D00A80E4DF09165520996405F8C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178E0F76BE54FAE89CAC8B27443EF122">
    <w:name w:val="6178E0F76BE54FAE89CAC8B27443EF12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F020CF47A1B4D65AF44C9079C6CB5F22">
    <w:name w:val="9F020CF47A1B4D65AF44C9079C6CB5F2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A975C1CE141413A8705E4936AB12AA52">
    <w:name w:val="6A975C1CE141413A8705E4936AB12AA5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2E435CE813A42D490692504B08227DA2">
    <w:name w:val="C2E435CE813A42D490692504B08227DA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B1AD0750A2B49739A66EE42FC1CBE9C2">
    <w:name w:val="3B1AD0750A2B49739A66EE42FC1CBE9C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BA009B237B94132B4981CFEDFF10CEB2">
    <w:name w:val="1BA009B237B94132B4981CFEDFF10CEB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1AFC3595D6C4CE590E000A39649EFDD2">
    <w:name w:val="51AFC3595D6C4CE590E000A39649EFDD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FC64FFAB7F44F4CAED5556779B66FD12">
    <w:name w:val="7FC64FFAB7F44F4CAED5556779B66FD1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1F8A929E5DB420CAF0CDAA50E4FCAAF2">
    <w:name w:val="D1F8A929E5DB420CAF0CDAA50E4FCAAF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422ACE99EE54673A0A6EA8BF055F1092">
    <w:name w:val="0422ACE99EE54673A0A6EA8BF055F109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20FD964B9F84661843F0654BB05353A2">
    <w:name w:val="E20FD964B9F84661843F0654BB05353A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BB37960D4F34CEFAB1B6D29FC6B1E822">
    <w:name w:val="ABB37960D4F34CEFAB1B6D29FC6B1E82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FCE762007B84E90AE25FEEA8D45145C2">
    <w:name w:val="BFCE762007B84E90AE25FEEA8D45145C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E565E15DA484069B99B5AEA7150F6082">
    <w:name w:val="1E565E15DA484069B99B5AEA7150F608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1BF27F34BB544EF9A0B529CC78109D52">
    <w:name w:val="91BF27F34BB544EF9A0B529CC78109D5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ACD9F24EC6F44E0A48C556788B47B522">
    <w:name w:val="BACD9F24EC6F44E0A48C556788B47B52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F5744E46C614B48A3FA7EB4D95C590E2">
    <w:name w:val="DF5744E46C614B48A3FA7EB4D95C590E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BF1BCF73DB345B5B2B70D3AEDE5D0E12">
    <w:name w:val="9BF1BCF73DB345B5B2B70D3AEDE5D0E1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0D2AB6E50E2400EBAD0C5797A6FCF2A2">
    <w:name w:val="50D2AB6E50E2400EBAD0C5797A6FCF2A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A61FBD32B2D48A48F8B743827B96C462">
    <w:name w:val="2A61FBD32B2D48A48F8B743827B96C46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008427D609A4C02900B3261B6075BB72">
    <w:name w:val="4008427D609A4C02900B3261B6075BB7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CD0A49C87494A94AB44AD408F5D8FA32">
    <w:name w:val="8CD0A49C87494A94AB44AD408F5D8FA3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50020632B9F4CD7BEA53EB2CE52A82F2">
    <w:name w:val="150020632B9F4CD7BEA53EB2CE52A82F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DD1BE51F3484AE088A325B5A9A0CE9E2">
    <w:name w:val="EDD1BE51F3484AE088A325B5A9A0CE9E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BCAF022E37E4586B7DA96C637475AB22">
    <w:name w:val="DBCAF022E37E4586B7DA96C637475AB2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8BA345A3FC640AE972FE6258A1EE2FD2">
    <w:name w:val="E8BA345A3FC640AE972FE6258A1EE2FD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D48A76F72504386BC597BD6A9A9CAD32">
    <w:name w:val="2D48A76F72504386BC597BD6A9A9CAD3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E8552C5823047A1B0FFCD0F95E9D7242">
    <w:name w:val="6E8552C5823047A1B0FFCD0F95E9D724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4F17179495A43F0ABF0D98B0A9CEBF26">
    <w:name w:val="B4F17179495A43F0ABF0D98B0A9CEBF26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65FF381510246A7B6F138405DBCF26C6">
    <w:name w:val="C65FF381510246A7B6F138405DBCF26C6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3FF5B5A73F74630A1A5C021D13A46236">
    <w:name w:val="23FF5B5A73F74630A1A5C021D13A46236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8FE63802605426B914776E19AE2B31E6">
    <w:name w:val="F8FE63802605426B914776E19AE2B31E6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AFEE4CFE5ED41D4A36D189B27D1075C6">
    <w:name w:val="2AFEE4CFE5ED41D4A36D189B27D1075C6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CFBE64A647C4BBCBC53FE14D6D120E56">
    <w:name w:val="3CFBE64A647C4BBCBC53FE14D6D120E56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488CE4132F84242BF447274AE63A4DB6">
    <w:name w:val="7488CE4132F84242BF447274AE63A4DB6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70DCF28AC3D4B36A99AD363946DEA5B6">
    <w:name w:val="970DCF28AC3D4B36A99AD363946DEA5B6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C13338E3EA2447FA19ED506B1EDDEC66">
    <w:name w:val="0C13338E3EA2447FA19ED506B1EDDEC66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0ECEAE143344455A275911854142E7A6">
    <w:name w:val="10ECEAE143344455A275911854142E7A6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E1AF026B7514178B4151A77E06845EF6">
    <w:name w:val="7E1AF026B7514178B4151A77E06845EF6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75746AD740D48F4A6291989FA0666526">
    <w:name w:val="475746AD740D48F4A6291989FA0666526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48910DCAFED4EBE8C573DF6D39E7CED6">
    <w:name w:val="048910DCAFED4EBE8C573DF6D39E7CED6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F0A4123FEC7461CB941320008E948952">
    <w:name w:val="AF0A4123FEC7461CB941320008E94895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B8F433BC62D4913ADE45F2AB3B8C3502">
    <w:name w:val="DB8F433BC62D4913ADE45F2AB3B8C350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E39BBDF26AB4CD0B859A3180B97CDC12">
    <w:name w:val="9E39BBDF26AB4CD0B859A3180B97CDC1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3B1A2DDEC1E4A7D9C5CC19C6FDF431D2">
    <w:name w:val="63B1A2DDEC1E4A7D9C5CC19C6FDF431D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8144730473C4E1C95DDAB382326E4B12">
    <w:name w:val="98144730473C4E1C95DDAB382326E4B1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B1F1AB3ABBB4AD4A16DE622BA92B1A82">
    <w:name w:val="2B1F1AB3ABBB4AD4A16DE622BA92B1A8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6570ED39C664551BF4F44CBD6E2B1ED2">
    <w:name w:val="56570ED39C664551BF4F44CBD6E2B1ED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4A4845A88A44ACF8C97AC44DEFD5D282">
    <w:name w:val="14A4845A88A44ACF8C97AC44DEFD5D28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1A3450428BE48D5A7E8EA25A25FAAC02">
    <w:name w:val="11A3450428BE48D5A7E8EA25A25FAAC0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2801A8DAF3249E3A841E5B5C5C4BA532">
    <w:name w:val="42801A8DAF3249E3A841E5B5C5C4BA53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79226FF18CE4034857796F21CE633F82">
    <w:name w:val="879226FF18CE4034857796F21CE633F8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5E37A953A5949D29C4BB63D7620CF8B2">
    <w:name w:val="25E37A953A5949D29C4BB63D7620CF8B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1C392D7030F4A0CB86F979824CA727F2">
    <w:name w:val="E1C392D7030F4A0CB86F979824CA727F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72F5AABCE1F41FC9B819EEDE7F0A5C42">
    <w:name w:val="C72F5AABCE1F41FC9B819EEDE7F0A5C4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3179EF61CBB46AA9C11A410F17732282">
    <w:name w:val="03179EF61CBB46AA9C11A410F1773228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F3C32A25E1548428D9338783D9606592">
    <w:name w:val="3F3C32A25E1548428D9338783D960659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21F33C9D23F43519076F9264ED8D0FD2">
    <w:name w:val="721F33C9D23F43519076F9264ED8D0FD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8DB0645B123415CA6ADBC6E1316F8292">
    <w:name w:val="28DB0645B123415CA6ADBC6E1316F829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3C108D3100948A398AB0629BE8BBD902">
    <w:name w:val="83C108D3100948A398AB0629BE8BBD90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7522AE5FF65416280AAF4EC077BCB0B2">
    <w:name w:val="67522AE5FF65416280AAF4EC077BCB0B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F208AC2054B48C3BAF01688624B71CE2">
    <w:name w:val="5F208AC2054B48C3BAF01688624B71CE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B51325B493F4149A7D6F2F2B93BC11B2">
    <w:name w:val="CB51325B493F4149A7D6F2F2B93BC11B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393680288FA4B9DABB1C76C16621F7E2">
    <w:name w:val="E393680288FA4B9DABB1C76C16621F7E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725CCF5733547A4A7AD2261A920B6A82">
    <w:name w:val="F725CCF5733547A4A7AD2261A920B6A8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1F9347941954500A2465D6A235E047F2">
    <w:name w:val="61F9347941954500A2465D6A235E047F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B81251E5B784378AF470695B5FAB2392">
    <w:name w:val="5B81251E5B784378AF470695B5FAB239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0D9FBDE2D814AF1A1F11EF3B640D5E32">
    <w:name w:val="20D9FBDE2D814AF1A1F11EF3B640D5E3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214930E61B043A285066119245F81952">
    <w:name w:val="F214930E61B043A285066119245F8195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CD8D8B750EB4B788E576F8D2893C4362">
    <w:name w:val="4CD8D8B750EB4B788E576F8D2893C436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EBE37C551074C6BB61B8008D8F6F3E72">
    <w:name w:val="4EBE37C551074C6BB61B8008D8F6F3E7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46D66B248C344DC83055A53566E32B92">
    <w:name w:val="046D66B248C344DC83055A53566E32B9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A04FD9557C44A3CA04D2696FABCCF642">
    <w:name w:val="8A04FD9557C44A3CA04D2696FABCCF64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65E5DB5CBEC413DB8E9836687A840A12">
    <w:name w:val="B65E5DB5CBEC413DB8E9836687A840A1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A5142DCAD84477FBBB347BDFCA4E4E12">
    <w:name w:val="1A5142DCAD84477FBBB347BDFCA4E4E1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E1233AA01AD43BB8C6CF182817799532">
    <w:name w:val="7E1233AA01AD43BB8C6CF18281779953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F4B6D089B284623903B4DEDB61FDE982">
    <w:name w:val="5F4B6D089B284623903B4DEDB61FDE98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0F6699BA5844C15B898888EADF124F92">
    <w:name w:val="10F6699BA5844C15B898888EADF124F9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B65F2E17D0B40A0B40E72065057F1E42">
    <w:name w:val="2B65F2E17D0B40A0B40E72065057F1E4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96E1E4582EB480099C4D5869FA957182">
    <w:name w:val="F96E1E4582EB480099C4D5869FA95718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89D0937C768469C940A8493444AB36D2">
    <w:name w:val="789D0937C768469C940A8493444AB36D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7DA2C921CFA4911949B65545FAF92AC2">
    <w:name w:val="97DA2C921CFA4911949B65545FAF92AC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5BB564F18554A989E4F1BAD19C391212">
    <w:name w:val="65BB564F18554A989E4F1BAD19C39121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BC638C550EB4A2C9B2E9FDE09E4AEE32">
    <w:name w:val="ABC638C550EB4A2C9B2E9FDE09E4AEE3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9E15F397B0B418F9F9E81F54B823EF82">
    <w:name w:val="89E15F397B0B418F9F9E81F54B823EF8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89A8731B2484577AC32BD759D3A48D42">
    <w:name w:val="B89A8731B2484577AC32BD759D3A48D4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DC5F70FE5624D84911FFBAAE69BDD202">
    <w:name w:val="8DC5F70FE5624D84911FFBAAE69BDD20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3D19A76A8BB47F8B725D74396E3B7592">
    <w:name w:val="43D19A76A8BB47F8B725D74396E3B759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CECE728B893460A884541348F805B682">
    <w:name w:val="4CECE728B893460A884541348F805B68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1200D92D812418B9C074FA1A6AE7CB12">
    <w:name w:val="A1200D92D812418B9C074FA1A6AE7CB1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969B3219FFF499D8E76A1DDEC5860822">
    <w:name w:val="D969B3219FFF499D8E76A1DDEC586082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91B807F1F5045E79AD57CA1B1A5E2632">
    <w:name w:val="191B807F1F5045E79AD57CA1B1A5E263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76F34B8740347EBA4071C6854E841802">
    <w:name w:val="876F34B8740347EBA4071C6854E84180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130404B62A14993A077300A4830DF532">
    <w:name w:val="5130404B62A14993A077300A4830DF53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729879BC13646C5BE66860E70B42D722">
    <w:name w:val="1729879BC13646C5BE66860E70B42D72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9BE047FE47E45F9AD5AEF9801EB2C442">
    <w:name w:val="C9BE047FE47E45F9AD5AEF9801EB2C44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D4B8842A9CC477DA168FC9F3A79DBE22">
    <w:name w:val="1D4B8842A9CC477DA168FC9F3A79DBE2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EA0F573DE0148E9A9AEA9EF9AE1C7D32">
    <w:name w:val="AEA0F573DE0148E9A9AEA9EF9AE1C7D3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265868036E24883B275E4EAD75838332">
    <w:name w:val="A265868036E24883B275E4EAD7583833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765F8C6176042EEAA7354400FE0F5442">
    <w:name w:val="8765F8C6176042EEAA7354400FE0F544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187C99046D049218A073F9C5469C84F2">
    <w:name w:val="F187C99046D049218A073F9C5469C84F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F7045DEA29D4467A790CE1A1E6DA3552">
    <w:name w:val="CF7045DEA29D4467A790CE1A1E6DA355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05D6B159F7040B2AAF0E5995E85C2802">
    <w:name w:val="B05D6B159F7040B2AAF0E5995E85C280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493813F6A13494D9FE0FC291344D35F2">
    <w:name w:val="7493813F6A13494D9FE0FC291344D35F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D8CBE3B104647678585FEF5D11081482">
    <w:name w:val="9D8CBE3B104647678585FEF5D1108148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E305D5927BC483B814EBE801930D89C2">
    <w:name w:val="5E305D5927BC483B814EBE801930D89C2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F7DBE98917E423AB258B14FCEBD1AA215">
    <w:name w:val="8F7DBE98917E423AB258B14FCEBD1AA215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D896F7B333A403F8A8DC2ABF9D3853615">
    <w:name w:val="4D896F7B333A403F8A8DC2ABF9D3853615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0308BC864F54630A8284CDA5913742D36">
    <w:name w:val="20308BC864F54630A8284CDA5913742D36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F2489B04A51453CA6527044B31C2F4D30">
    <w:name w:val="BF2489B04A51453CA6527044B31C2F4D30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5BA49B232B442B699E8F2397D9DCFD238">
    <w:name w:val="A5BA49B232B442B699E8F2397D9DCFD238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3E02DB6228F448C82FB07FE722F691938">
    <w:name w:val="D3E02DB6228F448C82FB07FE722F691938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D80862309E5465E9B54FBE1E3E598A238">
    <w:name w:val="9D80862309E5465E9B54FBE1E3E598A238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10E98C028794BC59B3815C75BCF67D038">
    <w:name w:val="710E98C028794BC59B3815C75BCF67D038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363147CB6904EAEB32F4E195B113A9A33">
    <w:name w:val="C363147CB6904EAEB32F4E195B113A9A3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261F5AACB3742709F9404ED42D86FA431">
    <w:name w:val="5261F5AACB3742709F9404ED42D86FA431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5F3F40951744C6A92BF3505C0CB929431">
    <w:name w:val="25F3F40951744C6A92BF3505C0CB929431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DEA2E94A6214E599AA4E1CA67A6668E31">
    <w:name w:val="0DEA2E94A6214E599AA4E1CA67A6668E31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C08A77BF85F45CCB30B3DD8A80582F431">
    <w:name w:val="5C08A77BF85F45CCB30B3DD8A80582F431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96784D3B47D4D21822A7F199E6780EA30">
    <w:name w:val="996784D3B47D4D21822A7F199E6780EA30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D315B54F93F472BB4DDADCB9C4B6A1230">
    <w:name w:val="CD315B54F93F472BB4DDADCB9C4B6A1230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C005F97DAEA46428EF1B4403766D3A130">
    <w:name w:val="5C005F97DAEA46428EF1B4403766D3A130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E774ADA80A5447786EB9A2DEFBF40D630">
    <w:name w:val="4E774ADA80A5447786EB9A2DEFBF40D630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21472B5EDD84B8CAAF245061C3A878726">
    <w:name w:val="C21472B5EDD84B8CAAF245061C3A878726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61150EE05C042F1A8EF9FD15921B20126">
    <w:name w:val="161150EE05C042F1A8EF9FD15921B20126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DA638BADB8C400C9208B893FE2DBBC626">
    <w:name w:val="1DA638BADB8C400C9208B893FE2DBBC626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27E94E1F24F45FD80E5C206205337F226">
    <w:name w:val="F27E94E1F24F45FD80E5C206205337F226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33282B487AC4DFC9B0FF4894F9F8DBE25">
    <w:name w:val="733282B487AC4DFC9B0FF4894F9F8DBE25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E27AB4FD0E848F0A92FFF06B99E350624">
    <w:name w:val="0E27AB4FD0E848F0A92FFF06B99E350624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089605AA9F340769C0392EEE99FA53523">
    <w:name w:val="D089605AA9F340769C0392EEE99FA5352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4DA67D345004EB2BCB52C041468FF1E23">
    <w:name w:val="74DA67D345004EB2BCB52C041468FF1E2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7C1997481D04B22A708B1FCBAA89D9B23">
    <w:name w:val="A7C1997481D04B22A708B1FCBAA89D9B2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42D01FC423F40C2BCE61C2801718FDC23">
    <w:name w:val="842D01FC423F40C2BCE61C2801718FDC2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DB2C6FD82A14651A67A2E75DEE4793F23">
    <w:name w:val="0DB2C6FD82A14651A67A2E75DEE4793F2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FD40A6758C643F4B398B48B6D25000E23">
    <w:name w:val="EFD40A6758C643F4B398B48B6D25000E2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DA6E25B3B434A6BB842D17C21A72ED923">
    <w:name w:val="2DA6E25B3B434A6BB842D17C21A72ED92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A49A51AAA6F44FFB300A4612546F04C23">
    <w:name w:val="4A49A51AAA6F44FFB300A4612546F04C2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F55E16CEAE64BCA91592D3CF657FD778">
    <w:name w:val="7F55E16CEAE64BCA91592D3CF657FD778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3D9890CB1594ABA9D4DE4D35A780F508">
    <w:name w:val="A3D9890CB1594ABA9D4DE4D35A780F508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DC944EB205743EE9583F352893382C08">
    <w:name w:val="4DC944EB205743EE9583F352893382C08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49194ADBFF94590B28745F4AA88B6778">
    <w:name w:val="B49194ADBFF94590B28745F4AA88B6778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15D73364FA5498B9E8885DC850211F38">
    <w:name w:val="215D73364FA5498B9E8885DC850211F38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07823EE3DC1473382D3B9571C9C2E528">
    <w:name w:val="707823EE3DC1473382D3B9571C9C2E528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853E1F23B324A758B0AE38C8A360A8E8">
    <w:name w:val="D853E1F23B324A758B0AE38C8A360A8E8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6FFACB54B7D4F3BB41FE4A3BB2DC60E8">
    <w:name w:val="E6FFACB54B7D4F3BB41FE4A3BB2DC60E8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60274B52D4D487981738BCCF0C13D9F8">
    <w:name w:val="560274B52D4D487981738BCCF0C13D9F8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3DBC7A55D2F4E82ABC6BAC3A03F87AA8">
    <w:name w:val="F3DBC7A55D2F4E82ABC6BAC3A03F87AA8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4486781978148B0B2566452CF4F17F28">
    <w:name w:val="F4486781978148B0B2566452CF4F17F28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837010C2BF74CFCB2BAB694B54B6EBC8">
    <w:name w:val="6837010C2BF74CFCB2BAB694B54B6EBC8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0ABB73CB7D3475ABD1FC4D6A6862F898">
    <w:name w:val="F0ABB73CB7D3475ABD1FC4D6A6862F898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F734D38D0BF4FE2B6C6CD81720C38E08">
    <w:name w:val="9F734D38D0BF4FE2B6C6CD81720C38E08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61533EF52AE406DB4E7B36ACFB36F3C4">
    <w:name w:val="461533EF52AE406DB4E7B36ACFB36F3C4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0A11F67BAC24A259EB79CB4E63CC06A4">
    <w:name w:val="C0A11F67BAC24A259EB79CB4E63CC06A4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CC858A7FD5E4DA49885C39429BE82664">
    <w:name w:val="BCC858A7FD5E4DA49885C39429BE82664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A12147EF8D64F759A623E6037EE8E504">
    <w:name w:val="0A12147EF8D64F759A623E6037EE8E504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DE84236771640448041722FBA8E52394">
    <w:name w:val="ADE84236771640448041722FBA8E52394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9785A8D961A465C981C2B2758E61B604">
    <w:name w:val="19785A8D961A465C981C2B2758E61B604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32E1A78CF96457FA0318FC766ACACAA4">
    <w:name w:val="132E1A78CF96457FA0318FC766ACACAA4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0C9F27FF2224038B4D6486D8B2D57A54">
    <w:name w:val="90C9F27FF2224038B4D6486D8B2D57A54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F68DCF6898E48CEB63C9BA8B63D34864">
    <w:name w:val="3F68DCF6898E48CEB63C9BA8B63D34864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1302031D1FF4D1F9F46EB957AEFA14D4">
    <w:name w:val="C1302031D1FF4D1F9F46EB957AEFA14D4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269814E8BC243C598750C15C2C32A354">
    <w:name w:val="0269814E8BC243C598750C15C2C32A354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6174673CAE848739AE51489847D8EAE4">
    <w:name w:val="C6174673CAE848739AE51489847D8EAE4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A39998041DD4133B1EDAD0298EE09F44">
    <w:name w:val="2A39998041DD4133B1EDAD0298EE09F44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C866C5650DD40359D6868291F709D5C4">
    <w:name w:val="4C866C5650DD40359D6868291F709D5C4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9B2DA5A418C48AEB7A660C80653189F4">
    <w:name w:val="F9B2DA5A418C48AEB7A660C80653189F4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BBD9A922D7D4FBAB0A0247131CFA40D4">
    <w:name w:val="7BBD9A922D7D4FBAB0A0247131CFA40D4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D19C2166F37435CA67D6975E7D4AF2D4">
    <w:name w:val="8D19C2166F37435CA67D6975E7D4AF2D4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1F25E4727BC40C899FE3FBF620195494">
    <w:name w:val="61F25E4727BC40C899FE3FBF620195494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7B90916AD0A4CCAABDE750814DD0C264">
    <w:name w:val="B7B90916AD0A4CCAABDE750814DD0C264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74AEDC45D95469192D48CF209209E414">
    <w:name w:val="E74AEDC45D95469192D48CF209209E414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E16BE8295E64316AB57A3650FDC8B814">
    <w:name w:val="CE16BE8295E64316AB57A3650FDC8B814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C86A3A92D664266A1886B68494A7AE34">
    <w:name w:val="5C86A3A92D664266A1886B68494A7AE34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07CCAF95CA743D6A13EF1DCB46B508D4">
    <w:name w:val="F07CCAF95CA743D6A13EF1DCB46B508D4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FC59C0E42014E8BBE61331C2AAC113F4">
    <w:name w:val="9FC59C0E42014E8BBE61331C2AAC113F4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785745743EA450AA798381A06ADE5C04">
    <w:name w:val="C785745743EA450AA798381A06ADE5C04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60D9FBAA0264E2CB5EABD92C6C63FB94">
    <w:name w:val="A60D9FBAA0264E2CB5EABD92C6C63FB94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70BF686F4C54F02845484B32D3FFDCB4">
    <w:name w:val="570BF686F4C54F02845484B32D3FFDCB4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7E3660B2AB449F19430A7C0665F36CB4">
    <w:name w:val="57E3660B2AB449F19430A7C0665F36CB4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BA6607180A6494CBC6E3C9E73AFBFCD4">
    <w:name w:val="2BA6607180A6494CBC6E3C9E73AFBFCD4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BFD97D11B744A97B40C42974F322D214">
    <w:name w:val="1BFD97D11B744A97B40C42974F322D214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EB3B516261440BE87C56869ACC6BFFE4">
    <w:name w:val="DEB3B516261440BE87C56869ACC6BFFE4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DF2A405D73A491597BEE1509F7748E24">
    <w:name w:val="CDF2A405D73A491597BEE1509F7748E24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9072642111F444B8692131B1E1EEB874">
    <w:name w:val="29072642111F444B8692131B1E1EEB874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B39218EAC0140A1A1CC2F5DB5C4B1394">
    <w:name w:val="DB39218EAC0140A1A1CC2F5DB5C4B1394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75A8C267DE24686B250500738837D644">
    <w:name w:val="575A8C267DE24686B250500738837D644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E33F35B0DA14EFA86B605AEAC5E597B4">
    <w:name w:val="AE33F35B0DA14EFA86B605AEAC5E597B4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731803267824D07835E76D37D34288F4">
    <w:name w:val="2731803267824D07835E76D37D34288F4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C31ED2E19ED4C388A422116FD4192004">
    <w:name w:val="5C31ED2E19ED4C388A422116FD4192004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6DFFE3CE23C4C33BF70D80274138A434">
    <w:name w:val="E6DFFE3CE23C4C33BF70D80274138A434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0D324F03A304C3BA97F04E1F5CA6E644">
    <w:name w:val="F0D324F03A304C3BA97F04E1F5CA6E644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A15C360133B4E90AB9E19B7E46CC6E04">
    <w:name w:val="1A15C360133B4E90AB9E19B7E46CC6E04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89333AA3B88471BA985D6774C8CC6C94">
    <w:name w:val="589333AA3B88471BA985D6774C8CC6C94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C66058848F4450CB943287861CA63E44">
    <w:name w:val="7C66058848F4450CB943287861CA63E44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90EAE6BC63C45DD91C2E3426E16F87B4">
    <w:name w:val="490EAE6BC63C45DD91C2E3426E16F87B4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68248E0EB05486597DD5BD8C9D308D14">
    <w:name w:val="468248E0EB05486597DD5BD8C9D308D14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6EC8E02C8E341CDA3F53AED315C6FC54">
    <w:name w:val="76EC8E02C8E341CDA3F53AED315C6FC54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2149B65B6A249279A51B32A8DDA8F944">
    <w:name w:val="A2149B65B6A249279A51B32A8DDA8F944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86928009F8F498C927DD58A09661E5E4">
    <w:name w:val="E86928009F8F498C927DD58A09661E5E4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A3C60914362494D80964F340FB766764">
    <w:name w:val="DA3C60914362494D80964F340FB766764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6F79622A4024BE7890D79E2C649CA0C4">
    <w:name w:val="46F79622A4024BE7890D79E2C649CA0C4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49E229C7E3B434AA6B9913BF4145B934">
    <w:name w:val="D49E229C7E3B434AA6B9913BF4145B934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CE279685AA14A99893A53937A0AF3644">
    <w:name w:val="BCE279685AA14A99893A53937A0AF3644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2989EEDAEE34300B0258F7B758270B14">
    <w:name w:val="52989EEDAEE34300B0258F7B758270B14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1786379EFC9445488DCFF1AB9E7CC374">
    <w:name w:val="91786379EFC9445488DCFF1AB9E7CC374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765F54803AE4D648A4B2AFA9D62F7DB4">
    <w:name w:val="1765F54803AE4D648A4B2AFA9D62F7DB4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375F23ACED2461BB57CA0DDF466A3574">
    <w:name w:val="0375F23ACED2461BB57CA0DDF466A3574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FB68601EB8B4D85885678B10000C8986">
    <w:name w:val="DFB68601EB8B4D85885678B10000C8986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02C244B778D4B969DDE555FDC9BA3C06">
    <w:name w:val="E02C244B778D4B969DDE555FDC9BA3C06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998FEDC6DF8495AA7FCBBCA5F11E2056">
    <w:name w:val="3998FEDC6DF8495AA7FCBBCA5F11E2056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E599410BEB544D7AC1FC94DBA1830F96">
    <w:name w:val="0E599410BEB544D7AC1FC94DBA1830F96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DD79179DE19495E806B1C6A1C6AEC576">
    <w:name w:val="1DD79179DE19495E806B1C6A1C6AEC576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E5C0E3F644F40E29420ADDE6A84E3456">
    <w:name w:val="AE5C0E3F644F40E29420ADDE6A84E3456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06488B8F13F4A1CB8538971DEB9E4026">
    <w:name w:val="006488B8F13F4A1CB8538971DEB9E4026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715E28EBD494722A8A8CF77AFB606116">
    <w:name w:val="A715E28EBD494722A8A8CF77AFB606116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021A52C1D1A4A76A3D46BDBEB1BC0416">
    <w:name w:val="C021A52C1D1A4A76A3D46BDBEB1BC0416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EE8A50ABC7845938EFE13EE379DFAC56">
    <w:name w:val="9EE8A50ABC7845938EFE13EE379DFAC56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5FDF0554AC64638ADB81FB035E060B36">
    <w:name w:val="85FDF0554AC64638ADB81FB035E060B36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076516EE6594EFBB3A2D345D1A3C0A96">
    <w:name w:val="C076516EE6594EFBB3A2D345D1A3C0A96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113477A239A43F488A231F12B9DC42F6">
    <w:name w:val="3113477A239A43F488A231F12B9DC42F6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BEFDD3375D3450381C73C74D3777DBA6">
    <w:name w:val="4BEFDD3375D3450381C73C74D3777DBA6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0D70984AE3743E8AC9A0BDFF362BBF43">
    <w:name w:val="D0D70984AE3743E8AC9A0BDFF362BBF4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6B6959787FE41D3A0CCBE580D5490373">
    <w:name w:val="86B6959787FE41D3A0CCBE580D549037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8D5CEC8A68E4CB5998A41402E0AFBA63">
    <w:name w:val="08D5CEC8A68E4CB5998A41402E0AFBA6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9B7084AC38148278E0A110759FF99B23">
    <w:name w:val="49B7084AC38148278E0A110759FF99B2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C94FAF84DC942DB832B1C26CBACF46E3">
    <w:name w:val="AC94FAF84DC942DB832B1C26CBACF46E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752298C2F2E472690C3759FD2396CB43">
    <w:name w:val="D752298C2F2E472690C3759FD2396CB4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97C3D9484224DBE9D32307DEFD4CC763">
    <w:name w:val="397C3D9484224DBE9D32307DEFD4CC76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5EF9E7B08D84BAEA9B8AEAE59C7732F3">
    <w:name w:val="15EF9E7B08D84BAEA9B8AEAE59C7732F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E9BDBB2243A4AA7A857DA71DA90D0A73">
    <w:name w:val="8E9BDBB2243A4AA7A857DA71DA90D0A7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9A33459AC9B441CA75C04186BFCB0BF3">
    <w:name w:val="79A33459AC9B441CA75C04186BFCB0BF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73A4DFDD8D5444C9FFEACAA47E164103">
    <w:name w:val="773A4DFDD8D5444C9FFEACAA47E16410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EBE6DB586F240FDAA363609ED0A14BB3">
    <w:name w:val="6EBE6DB586F240FDAA363609ED0A14BB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4F0ABC982CF41EDA50ADBCD779D7D6B3">
    <w:name w:val="64F0ABC982CF41EDA50ADBCD779D7D6B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21CEAADC6C3485AAFDC9684B2E4EFF83">
    <w:name w:val="E21CEAADC6C3485AAFDC9684B2E4EFF8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13EDF314CED4929A2437940DE652AC33">
    <w:name w:val="D13EDF314CED4929A2437940DE652AC3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DDCF7ECF85F4CFFA742E2C8B0E4D34D3">
    <w:name w:val="2DDCF7ECF85F4CFFA742E2C8B0E4D34D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45E37FF6BDE41B9A9762454CECDE61E3">
    <w:name w:val="445E37FF6BDE41B9A9762454CECDE61E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721256E03024B6EABC15392AA921B213">
    <w:name w:val="3721256E03024B6EABC15392AA921B21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28BB4E5C9F5441F8CE074A5E46BD6223">
    <w:name w:val="B28BB4E5C9F5441F8CE074A5E46BD622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31561808FDA4DFE97F5CABEEBAABC7E3">
    <w:name w:val="D31561808FDA4DFE97F5CABEEBAABC7E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D8101B7F67A4D99802F4387B45E7B9D3">
    <w:name w:val="2D8101B7F67A4D99802F4387B45E7B9D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25723B7850943F98103B66AEBED749A3">
    <w:name w:val="525723B7850943F98103B66AEBED749A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C0A2AA838B641B995456ECC2C60B1DF3">
    <w:name w:val="2C0A2AA838B641B995456ECC2C60B1DF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1FA13A4754B492180C1CBCB2E5692933">
    <w:name w:val="31FA13A4754B492180C1CBCB2E569293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AD0902A4D5145758EF174342EC6ABB53">
    <w:name w:val="EAD0902A4D5145758EF174342EC6ABB5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BB1BFFC82A54B2D88D8A081D038F6643">
    <w:name w:val="4BB1BFFC82A54B2D88D8A081D038F664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54FE1E776BF4ED191184E970CFC59363">
    <w:name w:val="154FE1E776BF4ED191184E970CFC5936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1852D00A80E4DF09165520996405F8C3">
    <w:name w:val="01852D00A80E4DF09165520996405F8C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178E0F76BE54FAE89CAC8B27443EF123">
    <w:name w:val="6178E0F76BE54FAE89CAC8B27443EF12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F020CF47A1B4D65AF44C9079C6CB5F23">
    <w:name w:val="9F020CF47A1B4D65AF44C9079C6CB5F2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A975C1CE141413A8705E4936AB12AA53">
    <w:name w:val="6A975C1CE141413A8705E4936AB12AA5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2E435CE813A42D490692504B08227DA3">
    <w:name w:val="C2E435CE813A42D490692504B08227DA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B1AD0750A2B49739A66EE42FC1CBE9C3">
    <w:name w:val="3B1AD0750A2B49739A66EE42FC1CBE9C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BA009B237B94132B4981CFEDFF10CEB3">
    <w:name w:val="1BA009B237B94132B4981CFEDFF10CEB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1AFC3595D6C4CE590E000A39649EFDD3">
    <w:name w:val="51AFC3595D6C4CE590E000A39649EFDD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FC64FFAB7F44F4CAED5556779B66FD13">
    <w:name w:val="7FC64FFAB7F44F4CAED5556779B66FD1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1F8A929E5DB420CAF0CDAA50E4FCAAF3">
    <w:name w:val="D1F8A929E5DB420CAF0CDAA50E4FCAAF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422ACE99EE54673A0A6EA8BF055F1093">
    <w:name w:val="0422ACE99EE54673A0A6EA8BF055F109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20FD964B9F84661843F0654BB05353A3">
    <w:name w:val="E20FD964B9F84661843F0654BB05353A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BB37960D4F34CEFAB1B6D29FC6B1E823">
    <w:name w:val="ABB37960D4F34CEFAB1B6D29FC6B1E82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FCE762007B84E90AE25FEEA8D45145C3">
    <w:name w:val="BFCE762007B84E90AE25FEEA8D45145C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E565E15DA484069B99B5AEA7150F6083">
    <w:name w:val="1E565E15DA484069B99B5AEA7150F608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1BF27F34BB544EF9A0B529CC78109D53">
    <w:name w:val="91BF27F34BB544EF9A0B529CC78109D5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ACD9F24EC6F44E0A48C556788B47B523">
    <w:name w:val="BACD9F24EC6F44E0A48C556788B47B52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F5744E46C614B48A3FA7EB4D95C590E3">
    <w:name w:val="DF5744E46C614B48A3FA7EB4D95C590E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BF1BCF73DB345B5B2B70D3AEDE5D0E13">
    <w:name w:val="9BF1BCF73DB345B5B2B70D3AEDE5D0E1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0D2AB6E50E2400EBAD0C5797A6FCF2A3">
    <w:name w:val="50D2AB6E50E2400EBAD0C5797A6FCF2A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A61FBD32B2D48A48F8B743827B96C463">
    <w:name w:val="2A61FBD32B2D48A48F8B743827B96C46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008427D609A4C02900B3261B6075BB73">
    <w:name w:val="4008427D609A4C02900B3261B6075BB7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CD0A49C87494A94AB44AD408F5D8FA33">
    <w:name w:val="8CD0A49C87494A94AB44AD408F5D8FA3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50020632B9F4CD7BEA53EB2CE52A82F3">
    <w:name w:val="150020632B9F4CD7BEA53EB2CE52A82F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DD1BE51F3484AE088A325B5A9A0CE9E3">
    <w:name w:val="EDD1BE51F3484AE088A325B5A9A0CE9E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BCAF022E37E4586B7DA96C637475AB23">
    <w:name w:val="DBCAF022E37E4586B7DA96C637475AB2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8BA345A3FC640AE972FE6258A1EE2FD3">
    <w:name w:val="E8BA345A3FC640AE972FE6258A1EE2FD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D48A76F72504386BC597BD6A9A9CAD33">
    <w:name w:val="2D48A76F72504386BC597BD6A9A9CAD3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E8552C5823047A1B0FFCD0F95E9D7243">
    <w:name w:val="6E8552C5823047A1B0FFCD0F95E9D724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4F17179495A43F0ABF0D98B0A9CEBF27">
    <w:name w:val="B4F17179495A43F0ABF0D98B0A9CEBF27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65FF381510246A7B6F138405DBCF26C7">
    <w:name w:val="C65FF381510246A7B6F138405DBCF26C7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3FF5B5A73F74630A1A5C021D13A46237">
    <w:name w:val="23FF5B5A73F74630A1A5C021D13A46237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8FE63802605426B914776E19AE2B31E7">
    <w:name w:val="F8FE63802605426B914776E19AE2B31E7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AFEE4CFE5ED41D4A36D189B27D1075C7">
    <w:name w:val="2AFEE4CFE5ED41D4A36D189B27D1075C7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CFBE64A647C4BBCBC53FE14D6D120E57">
    <w:name w:val="3CFBE64A647C4BBCBC53FE14D6D120E57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488CE4132F84242BF447274AE63A4DB7">
    <w:name w:val="7488CE4132F84242BF447274AE63A4DB7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70DCF28AC3D4B36A99AD363946DEA5B7">
    <w:name w:val="970DCF28AC3D4B36A99AD363946DEA5B7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C13338E3EA2447FA19ED506B1EDDEC67">
    <w:name w:val="0C13338E3EA2447FA19ED506B1EDDEC67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0ECEAE143344455A275911854142E7A7">
    <w:name w:val="10ECEAE143344455A275911854142E7A7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E1AF026B7514178B4151A77E06845EF7">
    <w:name w:val="7E1AF026B7514178B4151A77E06845EF7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75746AD740D48F4A6291989FA0666527">
    <w:name w:val="475746AD740D48F4A6291989FA0666527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48910DCAFED4EBE8C573DF6D39E7CED7">
    <w:name w:val="048910DCAFED4EBE8C573DF6D39E7CED7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F0A4123FEC7461CB941320008E948953">
    <w:name w:val="AF0A4123FEC7461CB941320008E94895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B8F433BC62D4913ADE45F2AB3B8C3503">
    <w:name w:val="DB8F433BC62D4913ADE45F2AB3B8C350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E39BBDF26AB4CD0B859A3180B97CDC13">
    <w:name w:val="9E39BBDF26AB4CD0B859A3180B97CDC1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3B1A2DDEC1E4A7D9C5CC19C6FDF431D3">
    <w:name w:val="63B1A2DDEC1E4A7D9C5CC19C6FDF431D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8144730473C4E1C95DDAB382326E4B13">
    <w:name w:val="98144730473C4E1C95DDAB382326E4B1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B1F1AB3ABBB4AD4A16DE622BA92B1A83">
    <w:name w:val="2B1F1AB3ABBB4AD4A16DE622BA92B1A8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6570ED39C664551BF4F44CBD6E2B1ED3">
    <w:name w:val="56570ED39C664551BF4F44CBD6E2B1ED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4A4845A88A44ACF8C97AC44DEFD5D283">
    <w:name w:val="14A4845A88A44ACF8C97AC44DEFD5D28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1A3450428BE48D5A7E8EA25A25FAAC03">
    <w:name w:val="11A3450428BE48D5A7E8EA25A25FAAC0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2801A8DAF3249E3A841E5B5C5C4BA533">
    <w:name w:val="42801A8DAF3249E3A841E5B5C5C4BA53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79226FF18CE4034857796F21CE633F83">
    <w:name w:val="879226FF18CE4034857796F21CE633F8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5E37A953A5949D29C4BB63D7620CF8B3">
    <w:name w:val="25E37A953A5949D29C4BB63D7620CF8B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1C392D7030F4A0CB86F979824CA727F3">
    <w:name w:val="E1C392D7030F4A0CB86F979824CA727F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72F5AABCE1F41FC9B819EEDE7F0A5C43">
    <w:name w:val="C72F5AABCE1F41FC9B819EEDE7F0A5C4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3179EF61CBB46AA9C11A410F17732283">
    <w:name w:val="03179EF61CBB46AA9C11A410F1773228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F3C32A25E1548428D9338783D9606593">
    <w:name w:val="3F3C32A25E1548428D9338783D960659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21F33C9D23F43519076F9264ED8D0FD3">
    <w:name w:val="721F33C9D23F43519076F9264ED8D0FD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8DB0645B123415CA6ADBC6E1316F8293">
    <w:name w:val="28DB0645B123415CA6ADBC6E1316F829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3C108D3100948A398AB0629BE8BBD903">
    <w:name w:val="83C108D3100948A398AB0629BE8BBD90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7522AE5FF65416280AAF4EC077BCB0B3">
    <w:name w:val="67522AE5FF65416280AAF4EC077BCB0B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F208AC2054B48C3BAF01688624B71CE3">
    <w:name w:val="5F208AC2054B48C3BAF01688624B71CE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B51325B493F4149A7D6F2F2B93BC11B3">
    <w:name w:val="CB51325B493F4149A7D6F2F2B93BC11B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393680288FA4B9DABB1C76C16621F7E3">
    <w:name w:val="E393680288FA4B9DABB1C76C16621F7E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725CCF5733547A4A7AD2261A920B6A83">
    <w:name w:val="F725CCF5733547A4A7AD2261A920B6A8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1F9347941954500A2465D6A235E047F3">
    <w:name w:val="61F9347941954500A2465D6A235E047F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B81251E5B784378AF470695B5FAB2393">
    <w:name w:val="5B81251E5B784378AF470695B5FAB239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0D9FBDE2D814AF1A1F11EF3B640D5E33">
    <w:name w:val="20D9FBDE2D814AF1A1F11EF3B640D5E3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214930E61B043A285066119245F81953">
    <w:name w:val="F214930E61B043A285066119245F8195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CD8D8B750EB4B788E576F8D2893C4363">
    <w:name w:val="4CD8D8B750EB4B788E576F8D2893C436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EBE37C551074C6BB61B8008D8F6F3E73">
    <w:name w:val="4EBE37C551074C6BB61B8008D8F6F3E7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46D66B248C344DC83055A53566E32B93">
    <w:name w:val="046D66B248C344DC83055A53566E32B9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A04FD9557C44A3CA04D2696FABCCF643">
    <w:name w:val="8A04FD9557C44A3CA04D2696FABCCF64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65E5DB5CBEC413DB8E9836687A840A13">
    <w:name w:val="B65E5DB5CBEC413DB8E9836687A840A1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A5142DCAD84477FBBB347BDFCA4E4E13">
    <w:name w:val="1A5142DCAD84477FBBB347BDFCA4E4E1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E1233AA01AD43BB8C6CF182817799533">
    <w:name w:val="7E1233AA01AD43BB8C6CF18281779953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F4B6D089B284623903B4DEDB61FDE983">
    <w:name w:val="5F4B6D089B284623903B4DEDB61FDE98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0F6699BA5844C15B898888EADF124F93">
    <w:name w:val="10F6699BA5844C15B898888EADF124F9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B65F2E17D0B40A0B40E72065057F1E43">
    <w:name w:val="2B65F2E17D0B40A0B40E72065057F1E4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96E1E4582EB480099C4D5869FA957183">
    <w:name w:val="F96E1E4582EB480099C4D5869FA95718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89D0937C768469C940A8493444AB36D3">
    <w:name w:val="789D0937C768469C940A8493444AB36D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7DA2C921CFA4911949B65545FAF92AC3">
    <w:name w:val="97DA2C921CFA4911949B65545FAF92AC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5BB564F18554A989E4F1BAD19C391213">
    <w:name w:val="65BB564F18554A989E4F1BAD19C39121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BC638C550EB4A2C9B2E9FDE09E4AEE33">
    <w:name w:val="ABC638C550EB4A2C9B2E9FDE09E4AEE3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9E15F397B0B418F9F9E81F54B823EF83">
    <w:name w:val="89E15F397B0B418F9F9E81F54B823EF8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89A8731B2484577AC32BD759D3A48D43">
    <w:name w:val="B89A8731B2484577AC32BD759D3A48D4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DC5F70FE5624D84911FFBAAE69BDD203">
    <w:name w:val="8DC5F70FE5624D84911FFBAAE69BDD20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3D19A76A8BB47F8B725D74396E3B7593">
    <w:name w:val="43D19A76A8BB47F8B725D74396E3B759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CECE728B893460A884541348F805B683">
    <w:name w:val="4CECE728B893460A884541348F805B68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1200D92D812418B9C074FA1A6AE7CB13">
    <w:name w:val="A1200D92D812418B9C074FA1A6AE7CB1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969B3219FFF499D8E76A1DDEC5860823">
    <w:name w:val="D969B3219FFF499D8E76A1DDEC586082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91B807F1F5045E79AD57CA1B1A5E2633">
    <w:name w:val="191B807F1F5045E79AD57CA1B1A5E263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76F34B8740347EBA4071C6854E841803">
    <w:name w:val="876F34B8740347EBA4071C6854E84180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130404B62A14993A077300A4830DF533">
    <w:name w:val="5130404B62A14993A077300A4830DF53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729879BC13646C5BE66860E70B42D723">
    <w:name w:val="1729879BC13646C5BE66860E70B42D72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9BE047FE47E45F9AD5AEF9801EB2C443">
    <w:name w:val="C9BE047FE47E45F9AD5AEF9801EB2C44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D4B8842A9CC477DA168FC9F3A79DBE23">
    <w:name w:val="1D4B8842A9CC477DA168FC9F3A79DBE2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EA0F573DE0148E9A9AEA9EF9AE1C7D33">
    <w:name w:val="AEA0F573DE0148E9A9AEA9EF9AE1C7D3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265868036E24883B275E4EAD75838333">
    <w:name w:val="A265868036E24883B275E4EAD7583833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765F8C6176042EEAA7354400FE0F5443">
    <w:name w:val="8765F8C6176042EEAA7354400FE0F544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187C99046D049218A073F9C5469C84F3">
    <w:name w:val="F187C99046D049218A073F9C5469C84F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F7045DEA29D4467A790CE1A1E6DA3553">
    <w:name w:val="CF7045DEA29D4467A790CE1A1E6DA355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05D6B159F7040B2AAF0E5995E85C2803">
    <w:name w:val="B05D6B159F7040B2AAF0E5995E85C280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493813F6A13494D9FE0FC291344D35F3">
    <w:name w:val="7493813F6A13494D9FE0FC291344D35F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D8CBE3B104647678585FEF5D11081483">
    <w:name w:val="9D8CBE3B104647678585FEF5D1108148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E305D5927BC483B814EBE801930D89C3">
    <w:name w:val="5E305D5927BC483B814EBE801930D89C3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F7DBE98917E423AB258B14FCEBD1AA216">
    <w:name w:val="8F7DBE98917E423AB258B14FCEBD1AA216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D896F7B333A403F8A8DC2ABF9D3853616">
    <w:name w:val="4D896F7B333A403F8A8DC2ABF9D3853616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0308BC864F54630A8284CDA5913742D37">
    <w:name w:val="20308BC864F54630A8284CDA5913742D37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F2489B04A51453CA6527044B31C2F4D31">
    <w:name w:val="BF2489B04A51453CA6527044B31C2F4D31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5BA49B232B442B699E8F2397D9DCFD239">
    <w:name w:val="A5BA49B232B442B699E8F2397D9DCFD239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3E02DB6228F448C82FB07FE722F691939">
    <w:name w:val="D3E02DB6228F448C82FB07FE722F691939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D80862309E5465E9B54FBE1E3E598A239">
    <w:name w:val="9D80862309E5465E9B54FBE1E3E598A239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10E98C028794BC59B3815C75BCF67D039">
    <w:name w:val="710E98C028794BC59B3815C75BCF67D039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363147CB6904EAEB32F4E195B113A9A34">
    <w:name w:val="C363147CB6904EAEB32F4E195B113A9A34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261F5AACB3742709F9404ED42D86FA432">
    <w:name w:val="5261F5AACB3742709F9404ED42D86FA432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5F3F40951744C6A92BF3505C0CB929432">
    <w:name w:val="25F3F40951744C6A92BF3505C0CB929432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DEA2E94A6214E599AA4E1CA67A6668E32">
    <w:name w:val="0DEA2E94A6214E599AA4E1CA67A6668E32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C08A77BF85F45CCB30B3DD8A80582F432">
    <w:name w:val="5C08A77BF85F45CCB30B3DD8A80582F432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96784D3B47D4D21822A7F199E6780EA31">
    <w:name w:val="996784D3B47D4D21822A7F199E6780EA31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D315B54F93F472BB4DDADCB9C4B6A1231">
    <w:name w:val="CD315B54F93F472BB4DDADCB9C4B6A1231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C005F97DAEA46428EF1B4403766D3A131">
    <w:name w:val="5C005F97DAEA46428EF1B4403766D3A131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E774ADA80A5447786EB9A2DEFBF40D631">
    <w:name w:val="4E774ADA80A5447786EB9A2DEFBF40D631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21472B5EDD84B8CAAF245061C3A878727">
    <w:name w:val="C21472B5EDD84B8CAAF245061C3A878727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61150EE05C042F1A8EF9FD15921B20127">
    <w:name w:val="161150EE05C042F1A8EF9FD15921B20127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DA638BADB8C400C9208B893FE2DBBC627">
    <w:name w:val="1DA638BADB8C400C9208B893FE2DBBC627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27E94E1F24F45FD80E5C206205337F227">
    <w:name w:val="F27E94E1F24F45FD80E5C206205337F227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33282B487AC4DFC9B0FF4894F9F8DBE26">
    <w:name w:val="733282B487AC4DFC9B0FF4894F9F8DBE26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E27AB4FD0E848F0A92FFF06B99E350625">
    <w:name w:val="0E27AB4FD0E848F0A92FFF06B99E350625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089605AA9F340769C0392EEE99FA53524">
    <w:name w:val="D089605AA9F340769C0392EEE99FA53524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4DA67D345004EB2BCB52C041468FF1E24">
    <w:name w:val="74DA67D345004EB2BCB52C041468FF1E24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7C1997481D04B22A708B1FCBAA89D9B24">
    <w:name w:val="A7C1997481D04B22A708B1FCBAA89D9B24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42D01FC423F40C2BCE61C2801718FDC24">
    <w:name w:val="842D01FC423F40C2BCE61C2801718FDC24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DB2C6FD82A14651A67A2E75DEE4793F24">
    <w:name w:val="0DB2C6FD82A14651A67A2E75DEE4793F24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FD40A6758C643F4B398B48B6D25000E24">
    <w:name w:val="EFD40A6758C643F4B398B48B6D25000E24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DA6E25B3B434A6BB842D17C21A72ED924">
    <w:name w:val="2DA6E25B3B434A6BB842D17C21A72ED924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A49A51AAA6F44FFB300A4612546F04C24">
    <w:name w:val="4A49A51AAA6F44FFB300A4612546F04C24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F55E16CEAE64BCA91592D3CF657FD779">
    <w:name w:val="7F55E16CEAE64BCA91592D3CF657FD779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3D9890CB1594ABA9D4DE4D35A780F509">
    <w:name w:val="A3D9890CB1594ABA9D4DE4D35A780F509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DC944EB205743EE9583F352893382C09">
    <w:name w:val="4DC944EB205743EE9583F352893382C09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49194ADBFF94590B28745F4AA88B6779">
    <w:name w:val="B49194ADBFF94590B28745F4AA88B6779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15D73364FA5498B9E8885DC850211F39">
    <w:name w:val="215D73364FA5498B9E8885DC850211F39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07823EE3DC1473382D3B9571C9C2E529">
    <w:name w:val="707823EE3DC1473382D3B9571C9C2E529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853E1F23B324A758B0AE38C8A360A8E9">
    <w:name w:val="D853E1F23B324A758B0AE38C8A360A8E9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6FFACB54B7D4F3BB41FE4A3BB2DC60E9">
    <w:name w:val="E6FFACB54B7D4F3BB41FE4A3BB2DC60E9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60274B52D4D487981738BCCF0C13D9F9">
    <w:name w:val="560274B52D4D487981738BCCF0C13D9F9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3DBC7A55D2F4E82ABC6BAC3A03F87AA9">
    <w:name w:val="F3DBC7A55D2F4E82ABC6BAC3A03F87AA9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4486781978148B0B2566452CF4F17F29">
    <w:name w:val="F4486781978148B0B2566452CF4F17F29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837010C2BF74CFCB2BAB694B54B6EBC9">
    <w:name w:val="6837010C2BF74CFCB2BAB694B54B6EBC9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0ABB73CB7D3475ABD1FC4D6A6862F899">
    <w:name w:val="F0ABB73CB7D3475ABD1FC4D6A6862F899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F734D38D0BF4FE2B6C6CD81720C38E09">
    <w:name w:val="9F734D38D0BF4FE2B6C6CD81720C38E09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61533EF52AE406DB4E7B36ACFB36F3C5">
    <w:name w:val="461533EF52AE406DB4E7B36ACFB36F3C5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0A11F67BAC24A259EB79CB4E63CC06A5">
    <w:name w:val="C0A11F67BAC24A259EB79CB4E63CC06A5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CC858A7FD5E4DA49885C39429BE82665">
    <w:name w:val="BCC858A7FD5E4DA49885C39429BE82665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A12147EF8D64F759A623E6037EE8E505">
    <w:name w:val="0A12147EF8D64F759A623E6037EE8E505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DE84236771640448041722FBA8E52395">
    <w:name w:val="ADE84236771640448041722FBA8E52395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9785A8D961A465C981C2B2758E61B605">
    <w:name w:val="19785A8D961A465C981C2B2758E61B605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32E1A78CF96457FA0318FC766ACACAA5">
    <w:name w:val="132E1A78CF96457FA0318FC766ACACAA5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0C9F27FF2224038B4D6486D8B2D57A55">
    <w:name w:val="90C9F27FF2224038B4D6486D8B2D57A55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F68DCF6898E48CEB63C9BA8B63D34865">
    <w:name w:val="3F68DCF6898E48CEB63C9BA8B63D34865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1302031D1FF4D1F9F46EB957AEFA14D5">
    <w:name w:val="C1302031D1FF4D1F9F46EB957AEFA14D5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269814E8BC243C598750C15C2C32A355">
    <w:name w:val="0269814E8BC243C598750C15C2C32A355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6174673CAE848739AE51489847D8EAE5">
    <w:name w:val="C6174673CAE848739AE51489847D8EAE5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A39998041DD4133B1EDAD0298EE09F45">
    <w:name w:val="2A39998041DD4133B1EDAD0298EE09F45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C866C5650DD40359D6868291F709D5C5">
    <w:name w:val="4C866C5650DD40359D6868291F709D5C5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9B2DA5A418C48AEB7A660C80653189F5">
    <w:name w:val="F9B2DA5A418C48AEB7A660C80653189F5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BBD9A922D7D4FBAB0A0247131CFA40D5">
    <w:name w:val="7BBD9A922D7D4FBAB0A0247131CFA40D5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D19C2166F37435CA67D6975E7D4AF2D5">
    <w:name w:val="8D19C2166F37435CA67D6975E7D4AF2D5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1F25E4727BC40C899FE3FBF620195495">
    <w:name w:val="61F25E4727BC40C899FE3FBF620195495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7B90916AD0A4CCAABDE750814DD0C265">
    <w:name w:val="B7B90916AD0A4CCAABDE750814DD0C265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74AEDC45D95469192D48CF209209E415">
    <w:name w:val="E74AEDC45D95469192D48CF209209E415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E16BE8295E64316AB57A3650FDC8B815">
    <w:name w:val="CE16BE8295E64316AB57A3650FDC8B815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C86A3A92D664266A1886B68494A7AE35">
    <w:name w:val="5C86A3A92D664266A1886B68494A7AE35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07CCAF95CA743D6A13EF1DCB46B508D5">
    <w:name w:val="F07CCAF95CA743D6A13EF1DCB46B508D5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FC59C0E42014E8BBE61331C2AAC113F5">
    <w:name w:val="9FC59C0E42014E8BBE61331C2AAC113F5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785745743EA450AA798381A06ADE5C05">
    <w:name w:val="C785745743EA450AA798381A06ADE5C05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60D9FBAA0264E2CB5EABD92C6C63FB95">
    <w:name w:val="A60D9FBAA0264E2CB5EABD92C6C63FB95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70BF686F4C54F02845484B32D3FFDCB5">
    <w:name w:val="570BF686F4C54F02845484B32D3FFDCB5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7E3660B2AB449F19430A7C0665F36CB5">
    <w:name w:val="57E3660B2AB449F19430A7C0665F36CB5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BA6607180A6494CBC6E3C9E73AFBFCD5">
    <w:name w:val="2BA6607180A6494CBC6E3C9E73AFBFCD5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BFD97D11B744A97B40C42974F322D215">
    <w:name w:val="1BFD97D11B744A97B40C42974F322D215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EB3B516261440BE87C56869ACC6BFFE5">
    <w:name w:val="DEB3B516261440BE87C56869ACC6BFFE5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DF2A405D73A491597BEE1509F7748E25">
    <w:name w:val="CDF2A405D73A491597BEE1509F7748E25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9072642111F444B8692131B1E1EEB875">
    <w:name w:val="29072642111F444B8692131B1E1EEB875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B39218EAC0140A1A1CC2F5DB5C4B1395">
    <w:name w:val="DB39218EAC0140A1A1CC2F5DB5C4B1395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75A8C267DE24686B250500738837D645">
    <w:name w:val="575A8C267DE24686B250500738837D645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E33F35B0DA14EFA86B605AEAC5E597B5">
    <w:name w:val="AE33F35B0DA14EFA86B605AEAC5E597B5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731803267824D07835E76D37D34288F5">
    <w:name w:val="2731803267824D07835E76D37D34288F5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C31ED2E19ED4C388A422116FD4192005">
    <w:name w:val="5C31ED2E19ED4C388A422116FD4192005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6DFFE3CE23C4C33BF70D80274138A435">
    <w:name w:val="E6DFFE3CE23C4C33BF70D80274138A435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0D324F03A304C3BA97F04E1F5CA6E645">
    <w:name w:val="F0D324F03A304C3BA97F04E1F5CA6E645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A15C360133B4E90AB9E19B7E46CC6E05">
    <w:name w:val="1A15C360133B4E90AB9E19B7E46CC6E05"/>
    <w:rsid w:val="00D47854"/>
    <w:pPr>
      <w:spacing w:before="100" w:after="200" w:line="276" w:lineRule="auto"/>
    </w:pPr>
    <w:rPr>
      <w:sz w:val="20"/>
      <w:szCs w:val="20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C1DD7B6-F606-4AAF-A467-5EA0CE85A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Formulár pre uchádzača s poznámkami na pohovor</Template>
  <TotalTime>9</TotalTime>
  <Pages>1</Pages>
  <Words>2547</Words>
  <Characters>14521</Characters>
  <Application>Microsoft Office Word</Application>
  <DocSecurity>0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Klanicová Lucia</cp:lastModifiedBy>
  <cp:revision>5</cp:revision>
  <dcterms:created xsi:type="dcterms:W3CDTF">2020-09-29T11:42:00Z</dcterms:created>
  <dcterms:modified xsi:type="dcterms:W3CDTF">2020-09-29T11:49:00Z</dcterms:modified>
</cp:coreProperties>
</file>